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80B36" w14:textId="77777777" w:rsidR="00EA04EA" w:rsidRPr="00AA6179" w:rsidRDefault="00EA04EA" w:rsidP="003A285F">
      <w:pPr>
        <w:shd w:val="clear" w:color="auto" w:fill="FFFFFF"/>
        <w:tabs>
          <w:tab w:val="left" w:pos="487"/>
        </w:tabs>
        <w:spacing w:after="0" w:line="240" w:lineRule="auto"/>
        <w:rPr>
          <w:rFonts w:ascii="Times New Roman" w:hAnsi="Times New Roman"/>
          <w:bCs/>
          <w:position w:val="6"/>
          <w:sz w:val="28"/>
          <w:szCs w:val="28"/>
        </w:rPr>
      </w:pPr>
      <w:bookmarkStart w:id="0" w:name="_GoBack"/>
      <w:bookmarkEnd w:id="0"/>
      <w:r w:rsidRPr="00AA6179">
        <w:rPr>
          <w:rFonts w:ascii="Times New Roman" w:hAnsi="Times New Roman"/>
          <w:bCs/>
          <w:position w:val="6"/>
          <w:sz w:val="28"/>
          <w:szCs w:val="28"/>
        </w:rPr>
        <w:t xml:space="preserve">001. Глубина поражения твердых тканей зубов при </w:t>
      </w:r>
      <w:r w:rsidRPr="00AA6179">
        <w:rPr>
          <w:rFonts w:ascii="Times New Roman" w:hAnsi="Times New Roman"/>
          <w:bCs/>
          <w:position w:val="6"/>
          <w:sz w:val="28"/>
          <w:szCs w:val="28"/>
          <w:lang w:val="en-US"/>
        </w:rPr>
        <w:t>I</w:t>
      </w:r>
      <w:r w:rsidRPr="00AA6179">
        <w:rPr>
          <w:rFonts w:ascii="Times New Roman" w:hAnsi="Times New Roman"/>
          <w:bCs/>
          <w:position w:val="6"/>
          <w:sz w:val="28"/>
          <w:szCs w:val="28"/>
        </w:rPr>
        <w:t xml:space="preserve"> степени повышенной </w:t>
      </w:r>
      <w:proofErr w:type="spellStart"/>
      <w:r w:rsidRPr="00AA6179">
        <w:rPr>
          <w:rFonts w:ascii="Times New Roman" w:hAnsi="Times New Roman"/>
          <w:bCs/>
          <w:position w:val="6"/>
          <w:sz w:val="28"/>
          <w:szCs w:val="28"/>
        </w:rPr>
        <w:t>стираемости</w:t>
      </w:r>
      <w:proofErr w:type="spellEnd"/>
      <w:r w:rsidRPr="00AA6179">
        <w:rPr>
          <w:rFonts w:ascii="Times New Roman" w:hAnsi="Times New Roman"/>
          <w:bCs/>
          <w:position w:val="6"/>
          <w:sz w:val="28"/>
          <w:szCs w:val="28"/>
        </w:rPr>
        <w:t xml:space="preserve"> составляет:</w:t>
      </w:r>
    </w:p>
    <w:p w14:paraId="6F22D58E" w14:textId="1853F9D2" w:rsidR="00EA04EA" w:rsidRPr="00AA6179" w:rsidRDefault="00161B5A" w:rsidP="003A285F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r w:rsidR="00EA04EA" w:rsidRPr="00AA6179">
        <w:rPr>
          <w:rFonts w:ascii="Times New Roman" w:hAnsi="Times New Roman"/>
          <w:position w:val="6"/>
          <w:sz w:val="28"/>
          <w:szCs w:val="28"/>
        </w:rPr>
        <w:t xml:space="preserve">до </w:t>
      </w:r>
      <w:r w:rsidR="00EA04EA" w:rsidRPr="00AA6179">
        <w:rPr>
          <w:rFonts w:ascii="Times New Roman" w:hAnsi="Times New Roman"/>
          <w:position w:val="6"/>
          <w:sz w:val="28"/>
          <w:szCs w:val="28"/>
          <w:vertAlign w:val="superscript"/>
        </w:rPr>
        <w:t>1</w:t>
      </w:r>
      <w:r w:rsidR="00EA04EA" w:rsidRPr="00AA6179">
        <w:rPr>
          <w:rFonts w:ascii="Times New Roman" w:hAnsi="Times New Roman"/>
          <w:position w:val="6"/>
          <w:sz w:val="28"/>
          <w:szCs w:val="28"/>
        </w:rPr>
        <w:t>/</w:t>
      </w:r>
      <w:r w:rsidR="00EA04EA" w:rsidRPr="00AA6179">
        <w:rPr>
          <w:rFonts w:ascii="Times New Roman" w:hAnsi="Times New Roman"/>
          <w:position w:val="6"/>
          <w:sz w:val="28"/>
          <w:szCs w:val="28"/>
          <w:vertAlign w:val="subscript"/>
        </w:rPr>
        <w:t>3</w:t>
      </w:r>
      <w:r w:rsidR="00E77045" w:rsidRPr="00AA6179">
        <w:rPr>
          <w:rFonts w:ascii="Times New Roman" w:hAnsi="Times New Roman"/>
          <w:position w:val="6"/>
          <w:sz w:val="28"/>
          <w:szCs w:val="28"/>
          <w:vertAlign w:val="subscript"/>
        </w:rPr>
        <w:t>.</w:t>
      </w:r>
      <w:r w:rsidR="00EA04EA" w:rsidRPr="00AA6179">
        <w:rPr>
          <w:rFonts w:ascii="Times New Roman" w:hAnsi="Times New Roman"/>
          <w:position w:val="6"/>
          <w:sz w:val="28"/>
          <w:szCs w:val="28"/>
        </w:rPr>
        <w:t xml:space="preserve"> длины коронки</w:t>
      </w:r>
    </w:p>
    <w:p w14:paraId="2667989B" w14:textId="68A3A8C8" w:rsidR="00EA04EA" w:rsidRPr="00AA6179" w:rsidRDefault="00161B5A" w:rsidP="003A285F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r w:rsidR="00EA04EA" w:rsidRPr="00AA6179">
        <w:rPr>
          <w:rFonts w:ascii="Times New Roman" w:hAnsi="Times New Roman"/>
          <w:position w:val="6"/>
          <w:sz w:val="28"/>
          <w:szCs w:val="28"/>
        </w:rPr>
        <w:t xml:space="preserve">от </w:t>
      </w:r>
      <w:r w:rsidR="00EA04EA" w:rsidRPr="00AA6179">
        <w:rPr>
          <w:rFonts w:ascii="Times New Roman" w:hAnsi="Times New Roman"/>
          <w:position w:val="6"/>
          <w:sz w:val="28"/>
          <w:szCs w:val="28"/>
          <w:vertAlign w:val="superscript"/>
        </w:rPr>
        <w:t>2</w:t>
      </w:r>
      <w:r w:rsidR="00EA04EA" w:rsidRPr="00AA6179">
        <w:rPr>
          <w:rFonts w:ascii="Times New Roman" w:hAnsi="Times New Roman"/>
          <w:position w:val="6"/>
          <w:sz w:val="28"/>
          <w:szCs w:val="28"/>
        </w:rPr>
        <w:t>/</w:t>
      </w:r>
      <w:r w:rsidR="00EA04EA" w:rsidRPr="00AA6179">
        <w:rPr>
          <w:rFonts w:ascii="Times New Roman" w:hAnsi="Times New Roman"/>
          <w:position w:val="6"/>
          <w:sz w:val="28"/>
          <w:szCs w:val="28"/>
          <w:vertAlign w:val="subscript"/>
        </w:rPr>
        <w:t>3</w:t>
      </w:r>
      <w:r w:rsidR="00E77045" w:rsidRPr="00AA6179">
        <w:rPr>
          <w:rFonts w:ascii="Times New Roman" w:hAnsi="Times New Roman"/>
          <w:position w:val="6"/>
          <w:sz w:val="28"/>
          <w:szCs w:val="28"/>
          <w:vertAlign w:val="subscript"/>
        </w:rPr>
        <w:t>.</w:t>
      </w:r>
      <w:r w:rsidR="00EA04EA" w:rsidRPr="00AA6179">
        <w:rPr>
          <w:rFonts w:ascii="Times New Roman" w:hAnsi="Times New Roman"/>
          <w:position w:val="6"/>
          <w:sz w:val="28"/>
          <w:szCs w:val="28"/>
        </w:rPr>
        <w:t xml:space="preserve"> длины коронки до шейки и более</w:t>
      </w:r>
    </w:p>
    <w:p w14:paraId="6F563B10" w14:textId="29A8BD11" w:rsidR="00EA04EA" w:rsidRPr="00AA6179" w:rsidRDefault="00161B5A" w:rsidP="003A285F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r w:rsidR="00EA04EA" w:rsidRPr="00AA6179">
        <w:rPr>
          <w:rFonts w:ascii="Times New Roman" w:hAnsi="Times New Roman"/>
          <w:position w:val="6"/>
          <w:sz w:val="28"/>
          <w:szCs w:val="28"/>
        </w:rPr>
        <w:t xml:space="preserve">от </w:t>
      </w:r>
      <w:r w:rsidR="00EA04EA" w:rsidRPr="00AA6179">
        <w:rPr>
          <w:rFonts w:ascii="Times New Roman" w:hAnsi="Times New Roman"/>
          <w:position w:val="6"/>
          <w:sz w:val="28"/>
          <w:szCs w:val="28"/>
          <w:vertAlign w:val="superscript"/>
        </w:rPr>
        <w:t>1</w:t>
      </w:r>
      <w:r w:rsidR="00EA04EA" w:rsidRPr="00AA6179">
        <w:rPr>
          <w:rFonts w:ascii="Times New Roman" w:hAnsi="Times New Roman"/>
          <w:position w:val="6"/>
          <w:sz w:val="28"/>
          <w:szCs w:val="28"/>
        </w:rPr>
        <w:t>/</w:t>
      </w:r>
      <w:r w:rsidR="00EA04EA" w:rsidRPr="00AA6179">
        <w:rPr>
          <w:rFonts w:ascii="Times New Roman" w:hAnsi="Times New Roman"/>
          <w:position w:val="6"/>
          <w:sz w:val="28"/>
          <w:szCs w:val="28"/>
          <w:vertAlign w:val="subscript"/>
        </w:rPr>
        <w:t>3</w:t>
      </w:r>
      <w:r w:rsidR="00E77045" w:rsidRPr="00AA6179">
        <w:rPr>
          <w:rFonts w:ascii="Times New Roman" w:hAnsi="Times New Roman"/>
          <w:position w:val="6"/>
          <w:sz w:val="28"/>
          <w:szCs w:val="28"/>
          <w:vertAlign w:val="subscript"/>
        </w:rPr>
        <w:t>.</w:t>
      </w:r>
      <w:r w:rsidR="00EA04EA" w:rsidRPr="00AA6179">
        <w:rPr>
          <w:rFonts w:ascii="Times New Roman" w:hAnsi="Times New Roman"/>
          <w:position w:val="6"/>
          <w:sz w:val="28"/>
          <w:szCs w:val="28"/>
        </w:rPr>
        <w:t xml:space="preserve"> до </w:t>
      </w:r>
      <w:r w:rsidR="00EA04EA" w:rsidRPr="00AA6179">
        <w:rPr>
          <w:rFonts w:ascii="Times New Roman" w:hAnsi="Times New Roman"/>
          <w:position w:val="6"/>
          <w:sz w:val="28"/>
          <w:szCs w:val="28"/>
          <w:vertAlign w:val="superscript"/>
        </w:rPr>
        <w:t>2</w:t>
      </w:r>
      <w:r w:rsidR="00EA04EA" w:rsidRPr="00AA6179">
        <w:rPr>
          <w:rFonts w:ascii="Times New Roman" w:hAnsi="Times New Roman"/>
          <w:position w:val="6"/>
          <w:sz w:val="28"/>
          <w:szCs w:val="28"/>
        </w:rPr>
        <w:t>/</w:t>
      </w:r>
      <w:r w:rsidR="00EA04EA" w:rsidRPr="00AA6179">
        <w:rPr>
          <w:rFonts w:ascii="Times New Roman" w:hAnsi="Times New Roman"/>
          <w:position w:val="6"/>
          <w:sz w:val="28"/>
          <w:szCs w:val="28"/>
          <w:vertAlign w:val="subscript"/>
        </w:rPr>
        <w:t>3</w:t>
      </w:r>
      <w:r w:rsidR="00E77045" w:rsidRPr="00AA6179">
        <w:rPr>
          <w:rFonts w:ascii="Times New Roman" w:hAnsi="Times New Roman"/>
          <w:position w:val="6"/>
          <w:sz w:val="28"/>
          <w:szCs w:val="28"/>
          <w:vertAlign w:val="subscript"/>
        </w:rPr>
        <w:t>.</w:t>
      </w:r>
      <w:r w:rsidR="00EA04EA" w:rsidRPr="00AA6179">
        <w:rPr>
          <w:rFonts w:ascii="Times New Roman" w:hAnsi="Times New Roman"/>
          <w:position w:val="6"/>
          <w:sz w:val="28"/>
          <w:szCs w:val="28"/>
        </w:rPr>
        <w:t xml:space="preserve"> длины коронки</w:t>
      </w:r>
    </w:p>
    <w:p w14:paraId="5A24BCF6" w14:textId="03536F33" w:rsidR="00EA04EA" w:rsidRPr="00AA6179" w:rsidRDefault="00161B5A" w:rsidP="003A285F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r w:rsidR="00EA04EA" w:rsidRPr="00AA6179">
        <w:rPr>
          <w:rFonts w:ascii="Times New Roman" w:hAnsi="Times New Roman"/>
          <w:position w:val="6"/>
          <w:sz w:val="28"/>
          <w:szCs w:val="28"/>
        </w:rPr>
        <w:t xml:space="preserve">от </w:t>
      </w:r>
      <w:r w:rsidR="00EA04EA" w:rsidRPr="00AA6179">
        <w:rPr>
          <w:rFonts w:ascii="Times New Roman" w:hAnsi="Times New Roman"/>
          <w:position w:val="6"/>
          <w:sz w:val="28"/>
          <w:szCs w:val="28"/>
          <w:vertAlign w:val="superscript"/>
        </w:rPr>
        <w:t>1</w:t>
      </w:r>
      <w:r w:rsidR="00EA04EA" w:rsidRPr="00AA6179">
        <w:rPr>
          <w:rFonts w:ascii="Times New Roman" w:hAnsi="Times New Roman"/>
          <w:position w:val="6"/>
          <w:sz w:val="28"/>
          <w:szCs w:val="28"/>
        </w:rPr>
        <w:t>/</w:t>
      </w:r>
      <w:r w:rsidR="00EA04EA" w:rsidRPr="00AA6179">
        <w:rPr>
          <w:rFonts w:ascii="Times New Roman" w:hAnsi="Times New Roman"/>
          <w:position w:val="6"/>
          <w:sz w:val="28"/>
          <w:szCs w:val="28"/>
          <w:vertAlign w:val="subscript"/>
        </w:rPr>
        <w:t>3</w:t>
      </w:r>
      <w:r w:rsidR="00E77045" w:rsidRPr="00AA6179">
        <w:rPr>
          <w:rFonts w:ascii="Times New Roman" w:hAnsi="Times New Roman"/>
          <w:position w:val="6"/>
          <w:sz w:val="28"/>
          <w:szCs w:val="28"/>
          <w:vertAlign w:val="subscript"/>
        </w:rPr>
        <w:t>.</w:t>
      </w:r>
      <w:r w:rsidR="00EA04EA" w:rsidRPr="00AA6179">
        <w:rPr>
          <w:rFonts w:ascii="Times New Roman" w:hAnsi="Times New Roman"/>
          <w:position w:val="6"/>
          <w:sz w:val="28"/>
          <w:szCs w:val="28"/>
        </w:rPr>
        <w:t xml:space="preserve"> до </w:t>
      </w:r>
      <w:r w:rsidR="00EA04EA" w:rsidRPr="00AA6179">
        <w:rPr>
          <w:rFonts w:ascii="Times New Roman" w:hAnsi="Times New Roman"/>
          <w:position w:val="6"/>
          <w:sz w:val="28"/>
          <w:szCs w:val="28"/>
          <w:vertAlign w:val="superscript"/>
        </w:rPr>
        <w:t>1</w:t>
      </w:r>
      <w:r w:rsidR="00EA04EA" w:rsidRPr="00AA6179">
        <w:rPr>
          <w:rFonts w:ascii="Times New Roman" w:hAnsi="Times New Roman"/>
          <w:position w:val="6"/>
          <w:sz w:val="28"/>
          <w:szCs w:val="28"/>
        </w:rPr>
        <w:t>/</w:t>
      </w:r>
      <w:r w:rsidR="00EA04EA" w:rsidRPr="00AA6179">
        <w:rPr>
          <w:rFonts w:ascii="Times New Roman" w:hAnsi="Times New Roman"/>
          <w:position w:val="6"/>
          <w:sz w:val="28"/>
          <w:szCs w:val="28"/>
          <w:vertAlign w:val="subscript"/>
        </w:rPr>
        <w:t>2</w:t>
      </w:r>
      <w:r w:rsidR="00E77045" w:rsidRPr="00AA6179">
        <w:rPr>
          <w:rFonts w:ascii="Times New Roman" w:hAnsi="Times New Roman"/>
          <w:position w:val="6"/>
          <w:sz w:val="28"/>
          <w:szCs w:val="28"/>
          <w:vertAlign w:val="subscript"/>
        </w:rPr>
        <w:t>.</w:t>
      </w:r>
      <w:r w:rsidR="00802C11" w:rsidRPr="00AA6179">
        <w:rPr>
          <w:rFonts w:ascii="Times New Roman" w:hAnsi="Times New Roman"/>
          <w:position w:val="6"/>
          <w:sz w:val="28"/>
          <w:szCs w:val="28"/>
        </w:rPr>
        <w:t xml:space="preserve"> длины коронки</w:t>
      </w:r>
    </w:p>
    <w:p w14:paraId="4E7215CA" w14:textId="77777777" w:rsidR="00EA04EA" w:rsidRPr="00AA6179" w:rsidRDefault="00EA04EA" w:rsidP="003A285F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09BAB9DB" w14:textId="77777777" w:rsidR="00EA04EA" w:rsidRPr="00AA6179" w:rsidRDefault="00EA04EA" w:rsidP="003A285F">
      <w:pPr>
        <w:shd w:val="clear" w:color="auto" w:fill="FFFFFF"/>
        <w:spacing w:after="0" w:line="240" w:lineRule="auto"/>
        <w:rPr>
          <w:rFonts w:ascii="Times New Roman" w:hAnsi="Times New Roman"/>
          <w:bCs/>
          <w:position w:val="6"/>
          <w:sz w:val="28"/>
          <w:szCs w:val="28"/>
        </w:rPr>
      </w:pPr>
      <w:r w:rsidRPr="00AA6179">
        <w:rPr>
          <w:rFonts w:ascii="Times New Roman" w:hAnsi="Times New Roman"/>
          <w:bCs/>
          <w:position w:val="6"/>
          <w:sz w:val="28"/>
          <w:szCs w:val="28"/>
        </w:rPr>
        <w:t xml:space="preserve">002. </w:t>
      </w:r>
      <w:proofErr w:type="gramStart"/>
      <w:r w:rsidRPr="00AA6179">
        <w:rPr>
          <w:rFonts w:ascii="Times New Roman" w:hAnsi="Times New Roman"/>
          <w:bCs/>
          <w:position w:val="6"/>
          <w:sz w:val="28"/>
          <w:szCs w:val="28"/>
        </w:rPr>
        <w:t xml:space="preserve">Форма повышенной </w:t>
      </w:r>
      <w:proofErr w:type="spellStart"/>
      <w:r w:rsidRPr="00AA6179">
        <w:rPr>
          <w:rFonts w:ascii="Times New Roman" w:hAnsi="Times New Roman"/>
          <w:bCs/>
          <w:position w:val="6"/>
          <w:sz w:val="28"/>
          <w:szCs w:val="28"/>
        </w:rPr>
        <w:t>стираемости</w:t>
      </w:r>
      <w:proofErr w:type="spellEnd"/>
      <w:r w:rsidRPr="00AA6179">
        <w:rPr>
          <w:rFonts w:ascii="Times New Roman" w:hAnsi="Times New Roman"/>
          <w:bCs/>
          <w:position w:val="6"/>
          <w:sz w:val="28"/>
          <w:szCs w:val="28"/>
        </w:rPr>
        <w:t xml:space="preserve"> твердых тканей зубов, при которой поражены вестибулярная и (или) оральная поверхности зубов, называется:</w:t>
      </w:r>
      <w:proofErr w:type="gramEnd"/>
    </w:p>
    <w:p w14:paraId="5B78C75F" w14:textId="77777777" w:rsidR="00EA04EA" w:rsidRPr="00AA6179" w:rsidRDefault="00D37B69" w:rsidP="003A285F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r w:rsidR="00EA04EA" w:rsidRPr="00AA6179">
        <w:rPr>
          <w:rFonts w:ascii="Times New Roman" w:hAnsi="Times New Roman"/>
          <w:position w:val="6"/>
          <w:sz w:val="28"/>
          <w:szCs w:val="28"/>
        </w:rPr>
        <w:t>смешанной</w:t>
      </w:r>
    </w:p>
    <w:p w14:paraId="438565EC" w14:textId="77777777" w:rsidR="00EA04EA" w:rsidRPr="00AA6179" w:rsidRDefault="00D37B69" w:rsidP="003A285F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r w:rsidR="00EA04EA" w:rsidRPr="00AA6179">
        <w:rPr>
          <w:rFonts w:ascii="Times New Roman" w:hAnsi="Times New Roman"/>
          <w:position w:val="6"/>
          <w:sz w:val="28"/>
          <w:szCs w:val="28"/>
        </w:rPr>
        <w:t>вертикальной</w:t>
      </w:r>
    </w:p>
    <w:p w14:paraId="6FA3E37A" w14:textId="77777777" w:rsidR="00EA04EA" w:rsidRPr="00AA6179" w:rsidRDefault="00D37B69" w:rsidP="003A285F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r w:rsidR="00EA04EA" w:rsidRPr="00AA6179">
        <w:rPr>
          <w:rFonts w:ascii="Times New Roman" w:hAnsi="Times New Roman"/>
          <w:position w:val="6"/>
          <w:sz w:val="28"/>
          <w:szCs w:val="28"/>
        </w:rPr>
        <w:t>компенсированной</w:t>
      </w:r>
    </w:p>
    <w:p w14:paraId="7D5AA9DD" w14:textId="77777777" w:rsidR="00EA04EA" w:rsidRPr="00AA6179" w:rsidRDefault="00D37B69" w:rsidP="003A285F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r w:rsidR="00EA04EA" w:rsidRPr="00AA6179">
        <w:rPr>
          <w:rFonts w:ascii="Times New Roman" w:hAnsi="Times New Roman"/>
          <w:position w:val="6"/>
          <w:sz w:val="28"/>
          <w:szCs w:val="28"/>
        </w:rPr>
        <w:t>декомпенсированной</w:t>
      </w:r>
    </w:p>
    <w:p w14:paraId="1A338EE1" w14:textId="77777777" w:rsidR="00EA04EA" w:rsidRPr="00AA6179" w:rsidRDefault="00D37B69" w:rsidP="003A285F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r w:rsidR="00EA04EA" w:rsidRPr="00AA6179">
        <w:rPr>
          <w:rFonts w:ascii="Times New Roman" w:hAnsi="Times New Roman"/>
          <w:position w:val="6"/>
          <w:sz w:val="28"/>
          <w:szCs w:val="28"/>
        </w:rPr>
        <w:t>горизонтальной</w:t>
      </w:r>
    </w:p>
    <w:p w14:paraId="46FD1080" w14:textId="77777777" w:rsidR="00EA04EA" w:rsidRPr="00AA6179" w:rsidRDefault="00EA04EA" w:rsidP="003A285F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756ED244" w14:textId="77777777" w:rsidR="00EA04EA" w:rsidRPr="00AA6179" w:rsidRDefault="00EA04EA" w:rsidP="003A285F">
      <w:pPr>
        <w:shd w:val="clear" w:color="auto" w:fill="FFFFFF"/>
        <w:tabs>
          <w:tab w:val="left" w:pos="559"/>
        </w:tabs>
        <w:spacing w:after="0" w:line="240" w:lineRule="auto"/>
        <w:rPr>
          <w:rFonts w:ascii="Times New Roman" w:hAnsi="Times New Roman"/>
          <w:bCs/>
          <w:position w:val="6"/>
          <w:sz w:val="28"/>
          <w:szCs w:val="28"/>
        </w:rPr>
      </w:pPr>
      <w:r w:rsidRPr="00AA6179">
        <w:rPr>
          <w:rFonts w:ascii="Times New Roman" w:hAnsi="Times New Roman"/>
          <w:bCs/>
          <w:position w:val="6"/>
          <w:sz w:val="28"/>
          <w:szCs w:val="28"/>
        </w:rPr>
        <w:t xml:space="preserve">003. Глубина поражения твердых тканей зубов при </w:t>
      </w:r>
      <w:r w:rsidRPr="00AA6179">
        <w:rPr>
          <w:rFonts w:ascii="Times New Roman" w:hAnsi="Times New Roman"/>
          <w:bCs/>
          <w:position w:val="6"/>
          <w:sz w:val="28"/>
          <w:szCs w:val="28"/>
          <w:lang w:val="en-US"/>
        </w:rPr>
        <w:t>II</w:t>
      </w:r>
      <w:r w:rsidRPr="00AA6179">
        <w:rPr>
          <w:rFonts w:ascii="Times New Roman" w:hAnsi="Times New Roman"/>
          <w:bCs/>
          <w:position w:val="6"/>
          <w:sz w:val="28"/>
          <w:szCs w:val="28"/>
        </w:rPr>
        <w:t xml:space="preserve"> степени повышенной </w:t>
      </w:r>
      <w:proofErr w:type="spellStart"/>
      <w:r w:rsidRPr="00AA6179">
        <w:rPr>
          <w:rFonts w:ascii="Times New Roman" w:hAnsi="Times New Roman"/>
          <w:bCs/>
          <w:position w:val="6"/>
          <w:sz w:val="28"/>
          <w:szCs w:val="28"/>
        </w:rPr>
        <w:t>стираем</w:t>
      </w:r>
      <w:r w:rsidR="00161B5A" w:rsidRPr="00AA6179">
        <w:rPr>
          <w:rFonts w:ascii="Times New Roman" w:hAnsi="Times New Roman"/>
          <w:bCs/>
          <w:position w:val="6"/>
          <w:sz w:val="28"/>
          <w:szCs w:val="28"/>
        </w:rPr>
        <w:t>ости</w:t>
      </w:r>
      <w:proofErr w:type="spellEnd"/>
      <w:r w:rsidR="00161B5A" w:rsidRPr="00AA6179">
        <w:rPr>
          <w:rFonts w:ascii="Times New Roman" w:hAnsi="Times New Roman"/>
          <w:bCs/>
          <w:position w:val="6"/>
          <w:sz w:val="28"/>
          <w:szCs w:val="28"/>
        </w:rPr>
        <w:t xml:space="preserve"> составля</w:t>
      </w:r>
      <w:r w:rsidRPr="00AA6179">
        <w:rPr>
          <w:rFonts w:ascii="Times New Roman" w:hAnsi="Times New Roman"/>
          <w:bCs/>
          <w:position w:val="6"/>
          <w:sz w:val="28"/>
          <w:szCs w:val="28"/>
        </w:rPr>
        <w:t>ет:</w:t>
      </w:r>
    </w:p>
    <w:p w14:paraId="37857DC1" w14:textId="2E8C85E4" w:rsidR="00EA04EA" w:rsidRPr="00AA6179" w:rsidRDefault="00D37B69" w:rsidP="003A285F">
      <w:pPr>
        <w:widowControl w:val="0"/>
        <w:shd w:val="clear" w:color="auto" w:fill="FFFFFF"/>
        <w:tabs>
          <w:tab w:val="left" w:pos="4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r w:rsidR="00EA04EA" w:rsidRPr="00AA6179">
        <w:rPr>
          <w:rFonts w:ascii="Times New Roman" w:hAnsi="Times New Roman"/>
          <w:position w:val="6"/>
          <w:sz w:val="28"/>
          <w:szCs w:val="28"/>
        </w:rPr>
        <w:t xml:space="preserve">до </w:t>
      </w:r>
      <w:r w:rsidR="00EA04EA" w:rsidRPr="00AA6179">
        <w:rPr>
          <w:rFonts w:ascii="Times New Roman" w:hAnsi="Times New Roman"/>
          <w:position w:val="6"/>
          <w:sz w:val="28"/>
          <w:szCs w:val="28"/>
          <w:vertAlign w:val="superscript"/>
        </w:rPr>
        <w:t>1</w:t>
      </w:r>
      <w:r w:rsidR="00EA04EA" w:rsidRPr="00AA6179">
        <w:rPr>
          <w:rFonts w:ascii="Times New Roman" w:hAnsi="Times New Roman"/>
          <w:position w:val="6"/>
          <w:sz w:val="28"/>
          <w:szCs w:val="28"/>
        </w:rPr>
        <w:t>/</w:t>
      </w:r>
      <w:r w:rsidR="00EA04EA" w:rsidRPr="00AA6179">
        <w:rPr>
          <w:rFonts w:ascii="Times New Roman" w:hAnsi="Times New Roman"/>
          <w:position w:val="6"/>
          <w:sz w:val="28"/>
          <w:szCs w:val="28"/>
          <w:vertAlign w:val="subscript"/>
        </w:rPr>
        <w:t>3</w:t>
      </w:r>
      <w:r w:rsidR="00E77045" w:rsidRPr="00AA6179">
        <w:rPr>
          <w:rFonts w:ascii="Times New Roman" w:hAnsi="Times New Roman"/>
          <w:position w:val="6"/>
          <w:sz w:val="28"/>
          <w:szCs w:val="28"/>
          <w:vertAlign w:val="subscript"/>
        </w:rPr>
        <w:t>.</w:t>
      </w:r>
      <w:r w:rsidR="00EA04EA" w:rsidRPr="00AA6179">
        <w:rPr>
          <w:rFonts w:ascii="Times New Roman" w:hAnsi="Times New Roman"/>
          <w:position w:val="6"/>
          <w:sz w:val="28"/>
          <w:szCs w:val="28"/>
        </w:rPr>
        <w:t xml:space="preserve"> длины коронки</w:t>
      </w:r>
    </w:p>
    <w:p w14:paraId="1736231E" w14:textId="5FF94FE5" w:rsidR="00EA04EA" w:rsidRPr="00AA6179" w:rsidRDefault="00D37B69" w:rsidP="003A285F">
      <w:pPr>
        <w:widowControl w:val="0"/>
        <w:shd w:val="clear" w:color="auto" w:fill="FFFFFF"/>
        <w:tabs>
          <w:tab w:val="left" w:pos="4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r w:rsidR="00EA04EA" w:rsidRPr="00AA6179">
        <w:rPr>
          <w:rFonts w:ascii="Times New Roman" w:hAnsi="Times New Roman"/>
          <w:position w:val="6"/>
          <w:sz w:val="28"/>
          <w:szCs w:val="28"/>
        </w:rPr>
        <w:t xml:space="preserve">от </w:t>
      </w:r>
      <w:r w:rsidR="00EA04EA" w:rsidRPr="00AA6179">
        <w:rPr>
          <w:rFonts w:ascii="Times New Roman" w:hAnsi="Times New Roman"/>
          <w:position w:val="6"/>
          <w:sz w:val="28"/>
          <w:szCs w:val="28"/>
          <w:vertAlign w:val="superscript"/>
        </w:rPr>
        <w:t>2</w:t>
      </w:r>
      <w:r w:rsidR="00EA04EA" w:rsidRPr="00AA6179">
        <w:rPr>
          <w:rFonts w:ascii="Times New Roman" w:hAnsi="Times New Roman"/>
          <w:position w:val="6"/>
          <w:sz w:val="28"/>
          <w:szCs w:val="28"/>
        </w:rPr>
        <w:t>/</w:t>
      </w:r>
      <w:r w:rsidR="00EA04EA" w:rsidRPr="00AA6179">
        <w:rPr>
          <w:rFonts w:ascii="Times New Roman" w:hAnsi="Times New Roman"/>
          <w:position w:val="6"/>
          <w:sz w:val="28"/>
          <w:szCs w:val="28"/>
          <w:vertAlign w:val="subscript"/>
        </w:rPr>
        <w:t>3</w:t>
      </w:r>
      <w:r w:rsidR="00E77045" w:rsidRPr="00AA6179">
        <w:rPr>
          <w:rFonts w:ascii="Times New Roman" w:hAnsi="Times New Roman"/>
          <w:position w:val="6"/>
          <w:sz w:val="28"/>
          <w:szCs w:val="28"/>
          <w:vertAlign w:val="subscript"/>
        </w:rPr>
        <w:t>.</w:t>
      </w:r>
      <w:r w:rsidR="00EA04EA" w:rsidRPr="00AA6179">
        <w:rPr>
          <w:rFonts w:ascii="Times New Roman" w:hAnsi="Times New Roman"/>
          <w:position w:val="6"/>
          <w:sz w:val="28"/>
          <w:szCs w:val="28"/>
        </w:rPr>
        <w:t xml:space="preserve"> длины коронки до шейки и более</w:t>
      </w:r>
    </w:p>
    <w:p w14:paraId="12EDECC0" w14:textId="5B3F358E" w:rsidR="00EA04EA" w:rsidRPr="00AA6179" w:rsidRDefault="00D37B69" w:rsidP="003A285F">
      <w:pPr>
        <w:widowControl w:val="0"/>
        <w:shd w:val="clear" w:color="auto" w:fill="FFFFFF"/>
        <w:tabs>
          <w:tab w:val="left" w:pos="4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r w:rsidR="00EA04EA" w:rsidRPr="00AA6179">
        <w:rPr>
          <w:rFonts w:ascii="Times New Roman" w:hAnsi="Times New Roman"/>
          <w:position w:val="6"/>
          <w:sz w:val="28"/>
          <w:szCs w:val="28"/>
        </w:rPr>
        <w:t xml:space="preserve">от </w:t>
      </w:r>
      <w:r w:rsidR="00EA04EA" w:rsidRPr="00AA6179">
        <w:rPr>
          <w:rFonts w:ascii="Times New Roman" w:hAnsi="Times New Roman"/>
          <w:position w:val="6"/>
          <w:sz w:val="28"/>
          <w:szCs w:val="28"/>
          <w:vertAlign w:val="superscript"/>
        </w:rPr>
        <w:t>1</w:t>
      </w:r>
      <w:r w:rsidR="00EA04EA" w:rsidRPr="00AA6179">
        <w:rPr>
          <w:rFonts w:ascii="Times New Roman" w:hAnsi="Times New Roman"/>
          <w:position w:val="6"/>
          <w:sz w:val="28"/>
          <w:szCs w:val="28"/>
        </w:rPr>
        <w:t>/</w:t>
      </w:r>
      <w:r w:rsidR="00EA04EA" w:rsidRPr="00AA6179">
        <w:rPr>
          <w:rFonts w:ascii="Times New Roman" w:hAnsi="Times New Roman"/>
          <w:position w:val="6"/>
          <w:sz w:val="28"/>
          <w:szCs w:val="28"/>
          <w:vertAlign w:val="subscript"/>
        </w:rPr>
        <w:t>3</w:t>
      </w:r>
      <w:r w:rsidR="00E77045" w:rsidRPr="00AA6179">
        <w:rPr>
          <w:rFonts w:ascii="Times New Roman" w:hAnsi="Times New Roman"/>
          <w:position w:val="6"/>
          <w:sz w:val="28"/>
          <w:szCs w:val="28"/>
          <w:vertAlign w:val="subscript"/>
        </w:rPr>
        <w:t>.</w:t>
      </w:r>
      <w:r w:rsidR="00EA04EA" w:rsidRPr="00AA6179">
        <w:rPr>
          <w:rFonts w:ascii="Times New Roman" w:hAnsi="Times New Roman"/>
          <w:position w:val="6"/>
          <w:sz w:val="28"/>
          <w:szCs w:val="28"/>
        </w:rPr>
        <w:t xml:space="preserve"> до </w:t>
      </w:r>
      <w:r w:rsidR="00EA04EA" w:rsidRPr="00AA6179">
        <w:rPr>
          <w:rFonts w:ascii="Times New Roman" w:hAnsi="Times New Roman"/>
          <w:position w:val="6"/>
          <w:sz w:val="28"/>
          <w:szCs w:val="28"/>
          <w:vertAlign w:val="superscript"/>
        </w:rPr>
        <w:t>2</w:t>
      </w:r>
      <w:r w:rsidR="00EA04EA" w:rsidRPr="00AA6179">
        <w:rPr>
          <w:rFonts w:ascii="Times New Roman" w:hAnsi="Times New Roman"/>
          <w:position w:val="6"/>
          <w:sz w:val="28"/>
          <w:szCs w:val="28"/>
        </w:rPr>
        <w:t>/</w:t>
      </w:r>
      <w:r w:rsidR="00EA04EA" w:rsidRPr="00AA6179">
        <w:rPr>
          <w:rFonts w:ascii="Times New Roman" w:hAnsi="Times New Roman"/>
          <w:position w:val="6"/>
          <w:sz w:val="28"/>
          <w:szCs w:val="28"/>
          <w:vertAlign w:val="subscript"/>
        </w:rPr>
        <w:t>3</w:t>
      </w:r>
      <w:r w:rsidR="00E77045" w:rsidRPr="00AA6179">
        <w:rPr>
          <w:rFonts w:ascii="Times New Roman" w:hAnsi="Times New Roman"/>
          <w:position w:val="6"/>
          <w:sz w:val="28"/>
          <w:szCs w:val="28"/>
          <w:vertAlign w:val="subscript"/>
        </w:rPr>
        <w:t>.</w:t>
      </w:r>
      <w:r w:rsidR="00EA04EA" w:rsidRPr="00AA6179">
        <w:rPr>
          <w:rFonts w:ascii="Times New Roman" w:hAnsi="Times New Roman"/>
          <w:position w:val="6"/>
          <w:sz w:val="28"/>
          <w:szCs w:val="28"/>
        </w:rPr>
        <w:t xml:space="preserve"> длины коронки</w:t>
      </w:r>
    </w:p>
    <w:p w14:paraId="4CA033BA" w14:textId="5A063447" w:rsidR="00EA04EA" w:rsidRPr="00AA6179" w:rsidRDefault="00D37B69" w:rsidP="003A285F">
      <w:pPr>
        <w:widowControl w:val="0"/>
        <w:shd w:val="clear" w:color="auto" w:fill="FFFFFF"/>
        <w:tabs>
          <w:tab w:val="left" w:pos="4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r w:rsidR="00EA04EA" w:rsidRPr="00AA6179">
        <w:rPr>
          <w:rFonts w:ascii="Times New Roman" w:hAnsi="Times New Roman"/>
          <w:position w:val="6"/>
          <w:sz w:val="28"/>
          <w:szCs w:val="28"/>
        </w:rPr>
        <w:t xml:space="preserve">от </w:t>
      </w:r>
      <w:r w:rsidR="00EA04EA" w:rsidRPr="00AA6179">
        <w:rPr>
          <w:rFonts w:ascii="Times New Roman" w:hAnsi="Times New Roman"/>
          <w:position w:val="6"/>
          <w:sz w:val="28"/>
          <w:szCs w:val="28"/>
          <w:vertAlign w:val="superscript"/>
        </w:rPr>
        <w:t>1</w:t>
      </w:r>
      <w:r w:rsidR="00EA04EA" w:rsidRPr="00AA6179">
        <w:rPr>
          <w:rFonts w:ascii="Times New Roman" w:hAnsi="Times New Roman"/>
          <w:position w:val="6"/>
          <w:sz w:val="28"/>
          <w:szCs w:val="28"/>
        </w:rPr>
        <w:t>/</w:t>
      </w:r>
      <w:r w:rsidR="00EA04EA" w:rsidRPr="00AA6179">
        <w:rPr>
          <w:rFonts w:ascii="Times New Roman" w:hAnsi="Times New Roman"/>
          <w:position w:val="6"/>
          <w:sz w:val="28"/>
          <w:szCs w:val="28"/>
          <w:vertAlign w:val="subscript"/>
        </w:rPr>
        <w:t>3</w:t>
      </w:r>
      <w:r w:rsidR="00E77045" w:rsidRPr="00AA6179">
        <w:rPr>
          <w:rFonts w:ascii="Times New Roman" w:hAnsi="Times New Roman"/>
          <w:position w:val="6"/>
          <w:sz w:val="28"/>
          <w:szCs w:val="28"/>
          <w:vertAlign w:val="subscript"/>
        </w:rPr>
        <w:t>.</w:t>
      </w:r>
      <w:r w:rsidR="00EA04EA" w:rsidRPr="00AA6179">
        <w:rPr>
          <w:rFonts w:ascii="Times New Roman" w:hAnsi="Times New Roman"/>
          <w:position w:val="6"/>
          <w:sz w:val="28"/>
          <w:szCs w:val="28"/>
        </w:rPr>
        <w:t xml:space="preserve">до </w:t>
      </w:r>
      <w:r w:rsidR="00EA04EA" w:rsidRPr="00AA6179">
        <w:rPr>
          <w:rFonts w:ascii="Times New Roman" w:hAnsi="Times New Roman"/>
          <w:position w:val="6"/>
          <w:sz w:val="28"/>
          <w:szCs w:val="28"/>
          <w:vertAlign w:val="superscript"/>
        </w:rPr>
        <w:t>1</w:t>
      </w:r>
      <w:r w:rsidR="00EA04EA" w:rsidRPr="00AA6179">
        <w:rPr>
          <w:rFonts w:ascii="Times New Roman" w:hAnsi="Times New Roman"/>
          <w:position w:val="6"/>
          <w:sz w:val="28"/>
          <w:szCs w:val="28"/>
        </w:rPr>
        <w:t>/</w:t>
      </w:r>
      <w:r w:rsidR="00EA04EA" w:rsidRPr="00AA6179">
        <w:rPr>
          <w:rFonts w:ascii="Times New Roman" w:hAnsi="Times New Roman"/>
          <w:position w:val="6"/>
          <w:sz w:val="28"/>
          <w:szCs w:val="28"/>
          <w:vertAlign w:val="subscript"/>
        </w:rPr>
        <w:t>2</w:t>
      </w:r>
      <w:r w:rsidR="00E77045" w:rsidRPr="00AA6179">
        <w:rPr>
          <w:rFonts w:ascii="Times New Roman" w:hAnsi="Times New Roman"/>
          <w:position w:val="6"/>
          <w:sz w:val="28"/>
          <w:szCs w:val="28"/>
          <w:vertAlign w:val="subscript"/>
        </w:rPr>
        <w:t>.</w:t>
      </w:r>
      <w:r w:rsidR="00EA04EA" w:rsidRPr="00AA6179">
        <w:rPr>
          <w:rFonts w:ascii="Times New Roman" w:hAnsi="Times New Roman"/>
          <w:position w:val="6"/>
          <w:sz w:val="28"/>
          <w:szCs w:val="28"/>
        </w:rPr>
        <w:t>длины коронки</w:t>
      </w:r>
    </w:p>
    <w:p w14:paraId="38ED4654" w14:textId="77777777" w:rsidR="00EA04EA" w:rsidRPr="00AA6179" w:rsidRDefault="00EA04EA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01AFE39B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004.</w:t>
      </w:r>
      <w:r w:rsidR="00D37B69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Pr="00AA6179">
        <w:rPr>
          <w:rFonts w:ascii="Times New Roman" w:hAnsi="Times New Roman" w:cs="Times New Roman"/>
          <w:position w:val="6"/>
          <w:sz w:val="28"/>
          <w:szCs w:val="28"/>
        </w:rPr>
        <w:t>Носогубные складки у больных при полной утрате зубов:</w:t>
      </w:r>
    </w:p>
    <w:p w14:paraId="53BB51AD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резко выражены</w:t>
      </w:r>
    </w:p>
    <w:p w14:paraId="543945AC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сглажены</w:t>
      </w:r>
    </w:p>
    <w:p w14:paraId="3432B093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асимметричны</w:t>
      </w:r>
    </w:p>
    <w:p w14:paraId="17ACD01F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не изменены</w:t>
      </w:r>
    </w:p>
    <w:p w14:paraId="5BB8EB22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отсутствуют</w:t>
      </w:r>
    </w:p>
    <w:p w14:paraId="60216831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7CA70EC4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005. Высота </w:t>
      </w:r>
      <w:proofErr w:type="spellStart"/>
      <w:r w:rsidRPr="00AA6179">
        <w:rPr>
          <w:rFonts w:ascii="Times New Roman" w:hAnsi="Times New Roman" w:cs="Times New Roman"/>
          <w:position w:val="6"/>
          <w:sz w:val="28"/>
          <w:szCs w:val="28"/>
        </w:rPr>
        <w:t>окклюзионного</w:t>
      </w:r>
      <w:proofErr w:type="spellEnd"/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валика:</w:t>
      </w:r>
    </w:p>
    <w:p w14:paraId="2FEE75C8" w14:textId="3B106E4C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2 см</w:t>
      </w:r>
    </w:p>
    <w:p w14:paraId="6A2947CE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выше оставшихся зубов</w:t>
      </w:r>
    </w:p>
    <w:p w14:paraId="4CB494FC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ниже оставшихся зубов</w:t>
      </w:r>
    </w:p>
    <w:p w14:paraId="46C457A5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на уровне оставшихся зубов</w:t>
      </w:r>
    </w:p>
    <w:p w14:paraId="75633572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на уровне альвеолярного гребня</w:t>
      </w:r>
    </w:p>
    <w:p w14:paraId="7A0654D1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5FF0C03F" w14:textId="76C52FB0" w:rsidR="0048703D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006.</w:t>
      </w:r>
      <w:r w:rsidR="00D37B69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B43C0E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Сагиттальная </w:t>
      </w:r>
      <w:proofErr w:type="spellStart"/>
      <w:r w:rsidR="00B43C0E" w:rsidRPr="00AA6179">
        <w:rPr>
          <w:rFonts w:ascii="Times New Roman" w:hAnsi="Times New Roman" w:cs="Times New Roman"/>
          <w:position w:val="6"/>
          <w:sz w:val="28"/>
          <w:szCs w:val="28"/>
        </w:rPr>
        <w:t>о</w:t>
      </w:r>
      <w:r w:rsidRPr="00AA6179">
        <w:rPr>
          <w:rFonts w:ascii="Times New Roman" w:hAnsi="Times New Roman" w:cs="Times New Roman"/>
          <w:position w:val="6"/>
          <w:sz w:val="28"/>
          <w:szCs w:val="28"/>
        </w:rPr>
        <w:t>кклюзионная</w:t>
      </w:r>
      <w:proofErr w:type="spellEnd"/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кривая - линия, проведенная </w:t>
      </w:r>
      <w:proofErr w:type="gramStart"/>
      <w:r w:rsidRPr="00AA6179">
        <w:rPr>
          <w:rFonts w:ascii="Times New Roman" w:hAnsi="Times New Roman" w:cs="Times New Roman"/>
          <w:position w:val="6"/>
          <w:sz w:val="28"/>
          <w:szCs w:val="28"/>
        </w:rPr>
        <w:t>по</w:t>
      </w:r>
      <w:proofErr w:type="gramEnd"/>
      <w:r w:rsidRPr="00AA6179">
        <w:rPr>
          <w:rFonts w:ascii="Times New Roman" w:hAnsi="Times New Roman" w:cs="Times New Roman"/>
          <w:position w:val="6"/>
          <w:sz w:val="28"/>
          <w:szCs w:val="28"/>
        </w:rPr>
        <w:t>:</w:t>
      </w:r>
    </w:p>
    <w:p w14:paraId="320C2780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режущим краям фронтальных зубов</w:t>
      </w:r>
    </w:p>
    <w:p w14:paraId="17542195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режущим краям фронтальных зубов и щечным буграм </w:t>
      </w:r>
      <w:proofErr w:type="spell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премоляров</w:t>
      </w:r>
      <w:proofErr w:type="spellEnd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и моляров</w:t>
      </w:r>
    </w:p>
    <w:p w14:paraId="119920EE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проекции верхушек корней зубов</w:t>
      </w:r>
    </w:p>
    <w:p w14:paraId="3A910F19" w14:textId="77777777" w:rsidR="00D37B69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жевательной поверхности </w:t>
      </w:r>
      <w:proofErr w:type="spell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премоляров</w:t>
      </w:r>
      <w:proofErr w:type="spellEnd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и моляров </w:t>
      </w:r>
    </w:p>
    <w:p w14:paraId="69FCF43E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по вершинам бугров моляров</w:t>
      </w:r>
    </w:p>
    <w:p w14:paraId="2832D746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41796FB9" w14:textId="77777777" w:rsidR="0048703D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007. Центральная окклюзия характеризуется:</w:t>
      </w:r>
    </w:p>
    <w:p w14:paraId="6ABFD722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множественным </w:t>
      </w:r>
      <w:proofErr w:type="spell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фиссурно</w:t>
      </w:r>
      <w:proofErr w:type="spellEnd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-бугорковым контактом</w:t>
      </w:r>
    </w:p>
    <w:p w14:paraId="5CAD25C4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смещением влево резцовой линии</w:t>
      </w:r>
    </w:p>
    <w:p w14:paraId="798EB80D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контактом жевательных групп зубов справа</w:t>
      </w:r>
    </w:p>
    <w:p w14:paraId="7337C17B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lastRenderedPageBreak/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напряжением мышц, опускающих нижнюю челюсть'</w:t>
      </w:r>
    </w:p>
    <w:p w14:paraId="3D068824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смещением суставных головок вперед</w:t>
      </w:r>
    </w:p>
    <w:p w14:paraId="3EA19BAE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58DE2A71" w14:textId="77777777" w:rsidR="0048703D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008</w:t>
      </w:r>
      <w:r w:rsidR="00F17E01" w:rsidRPr="00AA6179">
        <w:rPr>
          <w:rFonts w:ascii="Times New Roman" w:hAnsi="Times New Roman" w:cs="Times New Roman"/>
          <w:position w:val="6"/>
          <w:sz w:val="28"/>
          <w:szCs w:val="28"/>
        </w:rPr>
        <w:t>. Центральная окклюзия характеризуетс</w:t>
      </w:r>
      <w:r w:rsidRPr="00AA6179">
        <w:rPr>
          <w:rFonts w:ascii="Times New Roman" w:hAnsi="Times New Roman" w:cs="Times New Roman"/>
          <w:position w:val="6"/>
          <w:sz w:val="28"/>
          <w:szCs w:val="28"/>
        </w:rPr>
        <w:t>я положением суставной головки:</w:t>
      </w:r>
    </w:p>
    <w:p w14:paraId="5E0F0EC9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у основания ската суставного бугорка</w:t>
      </w:r>
    </w:p>
    <w:p w14:paraId="02B717C7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в суставной ямке центрально</w:t>
      </w:r>
    </w:p>
    <w:p w14:paraId="4517F034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у вершины суставного бугорка</w:t>
      </w:r>
    </w:p>
    <w:p w14:paraId="4266DC9A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за вершиной суставного бугорка</w:t>
      </w:r>
    </w:p>
    <w:p w14:paraId="7F29C507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на скате суставного бугорка</w:t>
      </w:r>
    </w:p>
    <w:p w14:paraId="00788985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2B405D0E" w14:textId="77777777" w:rsidR="0048703D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009. К режущим инструментам относятся:</w:t>
      </w:r>
    </w:p>
    <w:p w14:paraId="5F3E9C3B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алмазные боры</w:t>
      </w:r>
    </w:p>
    <w:p w14:paraId="7FFC66F9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твердосплавные боры</w:t>
      </w:r>
    </w:p>
    <w:p w14:paraId="11075765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резиновые головки</w:t>
      </w:r>
    </w:p>
    <w:p w14:paraId="61B077C2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карборундовые камни</w:t>
      </w:r>
    </w:p>
    <w:p w14:paraId="49EF44E9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штрипсы</w:t>
      </w:r>
      <w:proofErr w:type="spellEnd"/>
    </w:p>
    <w:p w14:paraId="7B338D03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03B59B4A" w14:textId="77777777" w:rsidR="003E629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010. Воск, используемый для определения центральной окклюзии, называется:</w:t>
      </w:r>
    </w:p>
    <w:p w14:paraId="69130846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моделировочным</w:t>
      </w:r>
      <w:proofErr w:type="spellEnd"/>
    </w:p>
    <w:p w14:paraId="1A314D95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базисным</w:t>
      </w:r>
    </w:p>
    <w:p w14:paraId="707A1309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профильным (</w:t>
      </w:r>
      <w:proofErr w:type="spell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восколит</w:t>
      </w:r>
      <w:proofErr w:type="spellEnd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)</w:t>
      </w:r>
    </w:p>
    <w:p w14:paraId="16392C2B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бюгельным</w:t>
      </w:r>
      <w:proofErr w:type="spellEnd"/>
    </w:p>
    <w:p w14:paraId="2A6036AE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липким</w:t>
      </w:r>
    </w:p>
    <w:p w14:paraId="481E6882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519C1F03" w14:textId="77777777" w:rsidR="003E629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011. Сепарация - этап подготовки зубов под искусственные коронки, включающий в себя препарирование твердых тканей зуба </w:t>
      </w:r>
      <w:proofErr w:type="gramStart"/>
      <w:r w:rsidRPr="00AA6179">
        <w:rPr>
          <w:rFonts w:ascii="Times New Roman" w:hAnsi="Times New Roman" w:cs="Times New Roman"/>
          <w:position w:val="6"/>
          <w:sz w:val="28"/>
          <w:szCs w:val="28"/>
        </w:rPr>
        <w:t>с</w:t>
      </w:r>
      <w:proofErr w:type="gramEnd"/>
      <w:r w:rsidRPr="00AA6179">
        <w:rPr>
          <w:rFonts w:ascii="Times New Roman" w:hAnsi="Times New Roman" w:cs="Times New Roman"/>
          <w:position w:val="6"/>
          <w:sz w:val="28"/>
          <w:szCs w:val="28"/>
        </w:rPr>
        <w:t>:</w:t>
      </w:r>
    </w:p>
    <w:p w14:paraId="6D5EA37C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окклюзионной</w:t>
      </w:r>
      <w:proofErr w:type="spellEnd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поверхности</w:t>
      </w:r>
    </w:p>
    <w:p w14:paraId="62B2AD60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вестибулярной поверхности</w:t>
      </w:r>
    </w:p>
    <w:p w14:paraId="7BB23A47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контактных поверхностей</w:t>
      </w:r>
    </w:p>
    <w:p w14:paraId="7F72A00A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оральной поверхности</w:t>
      </w:r>
    </w:p>
    <w:p w14:paraId="6B728F59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созданием уступа</w:t>
      </w:r>
    </w:p>
    <w:p w14:paraId="24F242F1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7CFEE9E5" w14:textId="77777777" w:rsidR="003E629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012. Промежуточная часть мостовидного протеза может быть представлена:</w:t>
      </w:r>
    </w:p>
    <w:p w14:paraId="5A5FE7EE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виниром</w:t>
      </w:r>
      <w:proofErr w:type="spellEnd"/>
    </w:p>
    <w:p w14:paraId="2C518B79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фасеткой</w:t>
      </w:r>
    </w:p>
    <w:p w14:paraId="4F607E04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вкладкой</w:t>
      </w:r>
    </w:p>
    <w:p w14:paraId="43CF5038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коронкой</w:t>
      </w:r>
    </w:p>
    <w:p w14:paraId="03455C59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имплантатом</w:t>
      </w:r>
    </w:p>
    <w:p w14:paraId="16F47A4E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3C04D01D" w14:textId="77777777" w:rsidR="003E629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013. Штампованная коронка должна охватывать культю зуба:</w:t>
      </w:r>
    </w:p>
    <w:p w14:paraId="1FB0C7D9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плотно</w:t>
      </w:r>
    </w:p>
    <w:p w14:paraId="5BEF851B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с зазором 0,2 мм</w:t>
      </w:r>
    </w:p>
    <w:p w14:paraId="0ED23C45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с зазором для фиксирующего материала</w:t>
      </w:r>
    </w:p>
    <w:p w14:paraId="325EE647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в различных участках по-разному</w:t>
      </w:r>
    </w:p>
    <w:p w14:paraId="7DB50902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глубоко погружаясь под десну</w:t>
      </w:r>
    </w:p>
    <w:p w14:paraId="021F9890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27992B36" w14:textId="3BBC451B" w:rsidR="001B7B42" w:rsidRPr="00AA6179" w:rsidRDefault="001B7B42" w:rsidP="001B7B42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lastRenderedPageBreak/>
        <w:t xml:space="preserve">014. Форма повышенной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стираемости</w:t>
      </w:r>
      <w:proofErr w:type="spellEnd"/>
      <w:r w:rsidRPr="00AA6179">
        <w:rPr>
          <w:rFonts w:ascii="Times New Roman" w:hAnsi="Times New Roman"/>
          <w:position w:val="6"/>
          <w:sz w:val="28"/>
          <w:szCs w:val="28"/>
        </w:rPr>
        <w:t xml:space="preserve"> твердых тканей зубов, которая характеризуется отсутствием снижения высоты нижней трети лица, называется:</w:t>
      </w:r>
    </w:p>
    <w:p w14:paraId="3A1B8538" w14:textId="77777777" w:rsidR="001B7B42" w:rsidRPr="00AA6179" w:rsidRDefault="001B7B42" w:rsidP="001B7B42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смешанной</w:t>
      </w:r>
    </w:p>
    <w:p w14:paraId="4CD27D93" w14:textId="77777777" w:rsidR="001B7B42" w:rsidRPr="00AA6179" w:rsidRDefault="001B7B42" w:rsidP="001B7B42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вертикальной</w:t>
      </w:r>
    </w:p>
    <w:p w14:paraId="42284E23" w14:textId="77777777" w:rsidR="001B7B42" w:rsidRPr="00AA6179" w:rsidRDefault="001B7B42" w:rsidP="001B7B42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копменсированной</w:t>
      </w:r>
      <w:proofErr w:type="spellEnd"/>
    </w:p>
    <w:p w14:paraId="1F4A7779" w14:textId="77777777" w:rsidR="001B7B42" w:rsidRPr="00AA6179" w:rsidRDefault="001B7B42" w:rsidP="001B7B42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декомпенсированной</w:t>
      </w:r>
    </w:p>
    <w:p w14:paraId="06D61FDF" w14:textId="77777777" w:rsidR="001B7B42" w:rsidRPr="00AA6179" w:rsidRDefault="001B7B42" w:rsidP="001B7B42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горизонтальной</w:t>
      </w:r>
    </w:p>
    <w:p w14:paraId="47ACA30F" w14:textId="44F843B3" w:rsidR="001B7B42" w:rsidRPr="00AA6179" w:rsidRDefault="001B7B42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0B7BB8CD" w14:textId="6974BA01" w:rsidR="001B7B42" w:rsidRPr="00AA6179" w:rsidRDefault="001B7B42" w:rsidP="001B7B42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015. Глубина повреждения твердых тканей зубов при I степени повышенной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стираемости</w:t>
      </w:r>
      <w:proofErr w:type="spellEnd"/>
      <w:r w:rsidRPr="00AA6179">
        <w:rPr>
          <w:rFonts w:ascii="Times New Roman" w:hAnsi="Times New Roman"/>
          <w:position w:val="6"/>
          <w:sz w:val="28"/>
          <w:szCs w:val="28"/>
        </w:rPr>
        <w:t xml:space="preserve"> составляет:</w:t>
      </w:r>
    </w:p>
    <w:p w14:paraId="246D39AF" w14:textId="6974BA01" w:rsidR="001B7B42" w:rsidRPr="00AA6179" w:rsidRDefault="001B7B42" w:rsidP="001B7B42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до 1/3 длины коронки</w:t>
      </w:r>
    </w:p>
    <w:p w14:paraId="0D4AC4AC" w14:textId="77777777" w:rsidR="001B7B42" w:rsidRPr="00AA6179" w:rsidRDefault="001B7B42" w:rsidP="001B7B42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от 2/3 длины коронки до шейки и более</w:t>
      </w:r>
    </w:p>
    <w:p w14:paraId="0867A2A6" w14:textId="77777777" w:rsidR="001B7B42" w:rsidRPr="00AA6179" w:rsidRDefault="001B7B42" w:rsidP="001B7B42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от 1/3 до 2/3 длины коронки</w:t>
      </w:r>
    </w:p>
    <w:p w14:paraId="0AD77B92" w14:textId="77777777" w:rsidR="001B7B42" w:rsidRPr="00AA6179" w:rsidRDefault="001B7B42" w:rsidP="001B7B42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от 1/3 до ½ длины коронки</w:t>
      </w:r>
    </w:p>
    <w:p w14:paraId="54999E00" w14:textId="77777777" w:rsidR="001B7B42" w:rsidRPr="00AA6179" w:rsidRDefault="001B7B42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112C84D0" w14:textId="244F4204" w:rsidR="003E629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016. По конструкции различают искусственные коронки:</w:t>
      </w:r>
    </w:p>
    <w:p w14:paraId="73EFD164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телескопические</w:t>
      </w:r>
    </w:p>
    <w:p w14:paraId="5240D227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частично-съемные</w:t>
      </w:r>
    </w:p>
    <w:p w14:paraId="1BCB0081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фасетки</w:t>
      </w:r>
    </w:p>
    <w:p w14:paraId="55DF22A3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восстановительные</w:t>
      </w:r>
    </w:p>
    <w:p w14:paraId="6C40B5E2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пластмассовые</w:t>
      </w:r>
    </w:p>
    <w:p w14:paraId="098E83CF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3B635479" w14:textId="77777777" w:rsidR="003E629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017. Штифтовый зуб - ортопедическая конструкция, восстанавливающая дефект:</w:t>
      </w:r>
    </w:p>
    <w:p w14:paraId="6CAC693E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вестибулярной стенки зуба</w:t>
      </w:r>
    </w:p>
    <w:p w14:paraId="2D4E4DB6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зубного ряда - </w:t>
      </w:r>
      <w:proofErr w:type="gram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включенный</w:t>
      </w:r>
      <w:proofErr w:type="gramEnd"/>
    </w:p>
    <w:p w14:paraId="3007FF08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зубного ряда - </w:t>
      </w:r>
      <w:proofErr w:type="gram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концевой</w:t>
      </w:r>
      <w:proofErr w:type="gramEnd"/>
    </w:p>
    <w:p w14:paraId="3DCFAD6C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коронковой</w:t>
      </w:r>
      <w:proofErr w:type="spellEnd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части зуба</w:t>
      </w:r>
    </w:p>
    <w:p w14:paraId="633CE811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отсутствующего зуба</w:t>
      </w:r>
    </w:p>
    <w:p w14:paraId="329FBA3B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34B82C0C" w14:textId="77777777" w:rsidR="003E629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018.Базальная дуга (апикальный базис) - кривая, проходящая </w:t>
      </w:r>
      <w:proofErr w:type="gramStart"/>
      <w:r w:rsidRPr="00AA6179">
        <w:rPr>
          <w:rFonts w:ascii="Times New Roman" w:hAnsi="Times New Roman" w:cs="Times New Roman"/>
          <w:position w:val="6"/>
          <w:sz w:val="28"/>
          <w:szCs w:val="28"/>
        </w:rPr>
        <w:t>по</w:t>
      </w:r>
      <w:proofErr w:type="gramEnd"/>
      <w:r w:rsidRPr="00AA6179">
        <w:rPr>
          <w:rFonts w:ascii="Times New Roman" w:hAnsi="Times New Roman" w:cs="Times New Roman"/>
          <w:position w:val="6"/>
          <w:sz w:val="28"/>
          <w:szCs w:val="28"/>
        </w:rPr>
        <w:t>:</w:t>
      </w:r>
    </w:p>
    <w:p w14:paraId="187E8E32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режущему краю фронтальных зубов</w:t>
      </w:r>
    </w:p>
    <w:p w14:paraId="4A21D2BB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экватору всех групп зубов</w:t>
      </w:r>
    </w:p>
    <w:p w14:paraId="0E9E1D1D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проекции верхушек корней зубов</w:t>
      </w:r>
    </w:p>
    <w:p w14:paraId="62CF9875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жевательной поверхности зубов</w:t>
      </w:r>
    </w:p>
    <w:p w14:paraId="51189FD0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по гребню альвеолярных отростков</w:t>
      </w:r>
    </w:p>
    <w:p w14:paraId="38B7CA33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7DD4E5FC" w14:textId="77777777" w:rsidR="003E629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019.К абразивным инструментам для </w:t>
      </w:r>
      <w:proofErr w:type="spellStart"/>
      <w:r w:rsidRPr="00AA6179">
        <w:rPr>
          <w:rFonts w:ascii="Times New Roman" w:hAnsi="Times New Roman" w:cs="Times New Roman"/>
          <w:position w:val="6"/>
          <w:sz w:val="28"/>
          <w:szCs w:val="28"/>
        </w:rPr>
        <w:t>одонтопрепарирования</w:t>
      </w:r>
      <w:proofErr w:type="spellEnd"/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относятся:</w:t>
      </w:r>
    </w:p>
    <w:p w14:paraId="6B87DE1E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стальные боры</w:t>
      </w:r>
    </w:p>
    <w:p w14:paraId="5661228D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алмазные головки</w:t>
      </w:r>
    </w:p>
    <w:p w14:paraId="67776C96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твердосплавные боры</w:t>
      </w:r>
    </w:p>
    <w:p w14:paraId="6B8DAFE0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твердосплавные фрезы</w:t>
      </w:r>
    </w:p>
    <w:p w14:paraId="35A1081B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силиконовые диски</w:t>
      </w:r>
    </w:p>
    <w:p w14:paraId="7DC0C4A7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67453A7E" w14:textId="77777777" w:rsidR="003E629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020. При препарировании зубов под штампованные коронки культя зуба создается:</w:t>
      </w:r>
    </w:p>
    <w:p w14:paraId="65E1EF7A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с параллельными стенками</w:t>
      </w:r>
    </w:p>
    <w:p w14:paraId="27AD1741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lastRenderedPageBreak/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с сохраненным экватором зуба</w:t>
      </w:r>
    </w:p>
    <w:p w14:paraId="3661DCB9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в виде конуса</w:t>
      </w:r>
    </w:p>
    <w:p w14:paraId="635D8351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в форме цилиндра</w:t>
      </w:r>
    </w:p>
    <w:p w14:paraId="158399AA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в виде обратного конуса</w:t>
      </w:r>
    </w:p>
    <w:p w14:paraId="0EACFBCB" w14:textId="587CF9B0" w:rsidR="001B7B42" w:rsidRPr="00AA6179" w:rsidRDefault="001B7B42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24F6FD14" w14:textId="301255CE" w:rsidR="001B7B42" w:rsidRPr="00AA6179" w:rsidRDefault="001B7B42" w:rsidP="001B7B42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021. Стоматологическими противопоказаниями к внутрикостным имплантатам являются:</w:t>
      </w:r>
    </w:p>
    <w:p w14:paraId="3257C028" w14:textId="77777777" w:rsidR="001B7B42" w:rsidRPr="00AA6179" w:rsidRDefault="001B7B42" w:rsidP="001B7B42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парафункции</w:t>
      </w:r>
      <w:proofErr w:type="spellEnd"/>
    </w:p>
    <w:p w14:paraId="6B739AD7" w14:textId="77777777" w:rsidR="001B7B42" w:rsidRPr="00AA6179" w:rsidRDefault="001B7B42" w:rsidP="001B7B42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орофациальная</w:t>
      </w:r>
      <w:proofErr w:type="spellEnd"/>
      <w:r w:rsidRPr="00AA6179">
        <w:rPr>
          <w:rFonts w:ascii="Times New Roman" w:hAnsi="Times New Roman"/>
          <w:position w:val="6"/>
          <w:sz w:val="28"/>
          <w:szCs w:val="28"/>
        </w:rPr>
        <w:t xml:space="preserve"> дискинезия</w:t>
      </w:r>
    </w:p>
    <w:p w14:paraId="4D0821EA" w14:textId="77777777" w:rsidR="001B7B42" w:rsidRPr="00AA6179" w:rsidRDefault="001B7B42" w:rsidP="001B7B42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макроглоссия</w:t>
      </w:r>
      <w:proofErr w:type="spellEnd"/>
    </w:p>
    <w:p w14:paraId="4C09F8EE" w14:textId="77777777" w:rsidR="001B7B42" w:rsidRPr="00AA6179" w:rsidRDefault="001B7B42" w:rsidP="001B7B42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прогения</w:t>
      </w:r>
      <w:proofErr w:type="spellEnd"/>
    </w:p>
    <w:p w14:paraId="359FA405" w14:textId="7781B58E" w:rsidR="001B7B42" w:rsidRPr="00AA6179" w:rsidRDefault="001B7B42" w:rsidP="001B7B42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все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варинты</w:t>
      </w:r>
      <w:proofErr w:type="spellEnd"/>
      <w:r w:rsidRPr="00AA6179">
        <w:rPr>
          <w:rFonts w:ascii="Times New Roman" w:hAnsi="Times New Roman"/>
          <w:position w:val="6"/>
          <w:sz w:val="28"/>
          <w:szCs w:val="28"/>
        </w:rPr>
        <w:t xml:space="preserve"> верны </w:t>
      </w:r>
    </w:p>
    <w:p w14:paraId="50F72CE7" w14:textId="77777777" w:rsidR="001B7B42" w:rsidRPr="00AA6179" w:rsidRDefault="001B7B42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16385C44" w14:textId="35827914" w:rsidR="003E629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022. Для изготовления культевой штифтовой вкладки значения ИРОПЗ составляют:</w:t>
      </w:r>
    </w:p>
    <w:p w14:paraId="0B385C19" w14:textId="00641FAC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0,1-0,2</w:t>
      </w:r>
    </w:p>
    <w:p w14:paraId="0C31D1D3" w14:textId="1C1FB698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0,2-0,3</w:t>
      </w:r>
    </w:p>
    <w:p w14:paraId="6E4B3B9B" w14:textId="07ACA609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0,3-0,5</w:t>
      </w:r>
    </w:p>
    <w:p w14:paraId="573A8CBD" w14:textId="056A6DB5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0,6-0,8</w:t>
      </w:r>
    </w:p>
    <w:p w14:paraId="7C3609FF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более 0,8</w:t>
      </w:r>
    </w:p>
    <w:p w14:paraId="402A6596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3587FF57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023. Показанием к изготовлению штифтового зуба являются:</w:t>
      </w:r>
    </w:p>
    <w:p w14:paraId="3D5B69E6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отлом</w:t>
      </w:r>
      <w:proofErr w:type="spellEnd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коронки зуба по режущему краю</w:t>
      </w:r>
    </w:p>
    <w:p w14:paraId="76FA665B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разрушение корня зуба</w:t>
      </w:r>
    </w:p>
    <w:p w14:paraId="7F35AE09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кариозная полость I класса по </w:t>
      </w:r>
      <w:proofErr w:type="spell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Блэку</w:t>
      </w:r>
      <w:proofErr w:type="spellEnd"/>
    </w:p>
    <w:p w14:paraId="49628E93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разрушение </w:t>
      </w:r>
      <w:proofErr w:type="spell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коронковой</w:t>
      </w:r>
      <w:proofErr w:type="spellEnd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части зуба</w:t>
      </w:r>
    </w:p>
    <w:p w14:paraId="65046841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отсутствие зуба</w:t>
      </w:r>
    </w:p>
    <w:p w14:paraId="461F0B09" w14:textId="77777777" w:rsidR="001B7B42" w:rsidRPr="00AA6179" w:rsidRDefault="001B7B42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6D98CE0D" w14:textId="4B746561" w:rsidR="001B7B42" w:rsidRPr="00AA6179" w:rsidRDefault="001B7B42" w:rsidP="001B7B42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024. Медицинские противопоказания к внутрикостной имплантации:</w:t>
      </w:r>
    </w:p>
    <w:p w14:paraId="1A25A796" w14:textId="77777777" w:rsidR="001B7B42" w:rsidRPr="00AA6179" w:rsidRDefault="001B7B42" w:rsidP="001B7B42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proofErr w:type="gramStart"/>
      <w:r w:rsidRPr="00AA6179">
        <w:rPr>
          <w:rFonts w:ascii="Times New Roman" w:hAnsi="Times New Roman"/>
          <w:position w:val="6"/>
          <w:sz w:val="28"/>
          <w:szCs w:val="28"/>
        </w:rPr>
        <w:t>сахарных</w:t>
      </w:r>
      <w:proofErr w:type="gramEnd"/>
      <w:r w:rsidRPr="00AA6179">
        <w:rPr>
          <w:rFonts w:ascii="Times New Roman" w:hAnsi="Times New Roman"/>
          <w:position w:val="6"/>
          <w:sz w:val="28"/>
          <w:szCs w:val="28"/>
        </w:rPr>
        <w:t xml:space="preserve"> диабет</w:t>
      </w:r>
    </w:p>
    <w:p w14:paraId="319AD778" w14:textId="77777777" w:rsidR="001B7B42" w:rsidRPr="00AA6179" w:rsidRDefault="001B7B42" w:rsidP="001B7B42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эндокардит</w:t>
      </w:r>
    </w:p>
    <w:p w14:paraId="1C48F65B" w14:textId="77777777" w:rsidR="001B7B42" w:rsidRPr="00AA6179" w:rsidRDefault="001B7B42" w:rsidP="001B7B42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протез сердечного клапана</w:t>
      </w:r>
    </w:p>
    <w:p w14:paraId="361FB9C8" w14:textId="77777777" w:rsidR="001B7B42" w:rsidRPr="00AA6179" w:rsidRDefault="001B7B42" w:rsidP="001B7B42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сильная депрессия</w:t>
      </w:r>
    </w:p>
    <w:p w14:paraId="7A26F463" w14:textId="1F9CC62F" w:rsidR="001B7B42" w:rsidRPr="00AA6179" w:rsidRDefault="001B7B42" w:rsidP="001B7B42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все </w:t>
      </w:r>
      <w:r w:rsidR="00267E5B" w:rsidRPr="00AA6179">
        <w:rPr>
          <w:rFonts w:ascii="Times New Roman" w:hAnsi="Times New Roman"/>
          <w:position w:val="6"/>
          <w:sz w:val="28"/>
          <w:szCs w:val="28"/>
        </w:rPr>
        <w:t>варианты верны</w:t>
      </w:r>
    </w:p>
    <w:p w14:paraId="2FF73B40" w14:textId="77777777" w:rsidR="001B7B42" w:rsidRPr="00AA6179" w:rsidRDefault="001B7B42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4406A201" w14:textId="3AA8DE11" w:rsidR="008A271C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025. Основные требования к корню при изготовлении штифтового зуба:</w:t>
      </w:r>
    </w:p>
    <w:p w14:paraId="4D81D110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наличие </w:t>
      </w:r>
      <w:proofErr w:type="spell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кистогранулем</w:t>
      </w:r>
      <w:proofErr w:type="spellEnd"/>
    </w:p>
    <w:p w14:paraId="083E1E58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положение корня над десной или на уровне десны</w:t>
      </w:r>
    </w:p>
    <w:p w14:paraId="521ECD0A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наличие искривления корня</w:t>
      </w:r>
    </w:p>
    <w:p w14:paraId="02ACE5E2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наличие резорбции стенок корневого канала</w:t>
      </w:r>
    </w:p>
    <w:p w14:paraId="3DFBBC22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подвижность корня III степени</w:t>
      </w:r>
    </w:p>
    <w:p w14:paraId="7D6D448F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63EC1B7B" w14:textId="77777777" w:rsidR="008A271C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026.</w:t>
      </w:r>
      <w:r w:rsidR="00802C11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Pr="00AA6179">
        <w:rPr>
          <w:rFonts w:ascii="Times New Roman" w:hAnsi="Times New Roman" w:cs="Times New Roman"/>
          <w:position w:val="6"/>
          <w:sz w:val="28"/>
          <w:szCs w:val="28"/>
        </w:rPr>
        <w:t>Конструкция штифтового зуба представляет собой:</w:t>
      </w:r>
    </w:p>
    <w:p w14:paraId="73E72F7F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штампованную искусственную коронку</w:t>
      </w:r>
    </w:p>
    <w:p w14:paraId="071617F9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металлический штифт, введенный в корневой канал</w:t>
      </w:r>
    </w:p>
    <w:p w14:paraId="75A2503E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штифт в корневом канале с искусственной коронкой</w:t>
      </w:r>
    </w:p>
    <w:p w14:paraId="6EED61D7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пластмассовую коронку</w:t>
      </w:r>
    </w:p>
    <w:p w14:paraId="23CF771C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комбинированную коронку</w:t>
      </w:r>
    </w:p>
    <w:p w14:paraId="69192657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04E0C827" w14:textId="77777777" w:rsidR="008A271C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027. По методу изготовления различают коронки:</w:t>
      </w:r>
    </w:p>
    <w:p w14:paraId="3E6B2CE7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фиксирующие</w:t>
      </w:r>
    </w:p>
    <w:p w14:paraId="30A65E41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цельнолитые</w:t>
      </w:r>
    </w:p>
    <w:p w14:paraId="797AB043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восстановительные</w:t>
      </w:r>
    </w:p>
    <w:p w14:paraId="72C8F392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фасеточные</w:t>
      </w:r>
    </w:p>
    <w:p w14:paraId="22352459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шинирующие</w:t>
      </w:r>
      <w:proofErr w:type="spellEnd"/>
    </w:p>
    <w:p w14:paraId="5C6BAAC0" w14:textId="77777777" w:rsidR="00267E5B" w:rsidRPr="00AA6179" w:rsidRDefault="00267E5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64F12158" w14:textId="510CF4EE" w:rsidR="009B689A" w:rsidRPr="00AA6179" w:rsidRDefault="009B689A" w:rsidP="009B689A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028. Показаниями к внутрикостной имплантации являются:</w:t>
      </w:r>
    </w:p>
    <w:p w14:paraId="119923A9" w14:textId="77777777" w:rsidR="009B689A" w:rsidRPr="00AA6179" w:rsidRDefault="009B689A" w:rsidP="009B689A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отсутствие фронтальных зубов на нижней челюсти</w:t>
      </w:r>
    </w:p>
    <w:p w14:paraId="3AF9B315" w14:textId="77777777" w:rsidR="009B689A" w:rsidRPr="00AA6179" w:rsidRDefault="009B689A" w:rsidP="009B689A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отсутствие моляров с одной стороны на нижней челюсти</w:t>
      </w:r>
    </w:p>
    <w:p w14:paraId="1857F84F" w14:textId="77777777" w:rsidR="009B689A" w:rsidRPr="00AA6179" w:rsidRDefault="009B689A" w:rsidP="009B689A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отсутствие моляров с двух сторон на нижней челюсти</w:t>
      </w:r>
    </w:p>
    <w:p w14:paraId="01DDB3B6" w14:textId="77777777" w:rsidR="009B689A" w:rsidRPr="00AA6179" w:rsidRDefault="009B689A" w:rsidP="009B689A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потеря одного зуба на верхней челюсти</w:t>
      </w:r>
    </w:p>
    <w:p w14:paraId="31440BC2" w14:textId="77777777" w:rsidR="009B689A" w:rsidRPr="00AA6179" w:rsidRDefault="009B689A" w:rsidP="009B689A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включенное отсутствие нескольких зубов на нижней челюсти</w:t>
      </w:r>
    </w:p>
    <w:p w14:paraId="1A83E5A0" w14:textId="75BE4D74" w:rsidR="009B689A" w:rsidRPr="00AA6179" w:rsidRDefault="009B689A" w:rsidP="009B689A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все варианты верны</w:t>
      </w:r>
    </w:p>
    <w:p w14:paraId="0BB633B9" w14:textId="77777777" w:rsidR="009B689A" w:rsidRPr="00AA6179" w:rsidRDefault="009B689A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6F02A855" w14:textId="67EAE931" w:rsidR="008A271C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029.Угол </w:t>
      </w:r>
      <w:proofErr w:type="spellStart"/>
      <w:r w:rsidRPr="00AA6179">
        <w:rPr>
          <w:rFonts w:ascii="Times New Roman" w:hAnsi="Times New Roman" w:cs="Times New Roman"/>
          <w:position w:val="6"/>
          <w:sz w:val="28"/>
          <w:szCs w:val="28"/>
        </w:rPr>
        <w:t>Бе</w:t>
      </w:r>
      <w:r w:rsidR="001623AD" w:rsidRPr="00AA6179">
        <w:rPr>
          <w:rFonts w:ascii="Times New Roman" w:hAnsi="Times New Roman" w:cs="Times New Roman"/>
          <w:position w:val="6"/>
          <w:sz w:val="28"/>
          <w:szCs w:val="28"/>
        </w:rPr>
        <w:t>н</w:t>
      </w:r>
      <w:r w:rsidRPr="00AA6179">
        <w:rPr>
          <w:rFonts w:ascii="Times New Roman" w:hAnsi="Times New Roman" w:cs="Times New Roman"/>
          <w:position w:val="6"/>
          <w:sz w:val="28"/>
          <w:szCs w:val="28"/>
        </w:rPr>
        <w:t>нета</w:t>
      </w:r>
      <w:proofErr w:type="spellEnd"/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равен:</w:t>
      </w:r>
    </w:p>
    <w:p w14:paraId="5400B844" w14:textId="5EFF6256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17°</w:t>
      </w:r>
      <w:r w:rsidR="00DA0251" w:rsidRPr="00AA6179">
        <w:rPr>
          <w:rFonts w:ascii="Times New Roman" w:hAnsi="Times New Roman" w:cs="Times New Roman"/>
          <w:position w:val="6"/>
          <w:sz w:val="28"/>
          <w:szCs w:val="28"/>
        </w:rPr>
        <w:t>.</w:t>
      </w:r>
    </w:p>
    <w:p w14:paraId="3AA9FE6B" w14:textId="066C762E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45°</w:t>
      </w:r>
      <w:r w:rsidR="00DA0251" w:rsidRPr="00AA6179">
        <w:rPr>
          <w:rFonts w:ascii="Times New Roman" w:hAnsi="Times New Roman" w:cs="Times New Roman"/>
          <w:position w:val="6"/>
          <w:sz w:val="28"/>
          <w:szCs w:val="28"/>
        </w:rPr>
        <w:t>.</w:t>
      </w:r>
    </w:p>
    <w:p w14:paraId="26921010" w14:textId="09FE7CA2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60°</w:t>
      </w:r>
      <w:r w:rsidR="00DA0251" w:rsidRPr="00AA6179">
        <w:rPr>
          <w:rFonts w:ascii="Times New Roman" w:hAnsi="Times New Roman" w:cs="Times New Roman"/>
          <w:position w:val="6"/>
          <w:sz w:val="28"/>
          <w:szCs w:val="28"/>
        </w:rPr>
        <w:t>.</w:t>
      </w:r>
    </w:p>
    <w:p w14:paraId="4C7EEA56" w14:textId="030015FE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110°</w:t>
      </w:r>
      <w:r w:rsidR="00DA0251" w:rsidRPr="00AA6179">
        <w:rPr>
          <w:rFonts w:ascii="Times New Roman" w:hAnsi="Times New Roman" w:cs="Times New Roman"/>
          <w:position w:val="6"/>
          <w:sz w:val="28"/>
          <w:szCs w:val="28"/>
        </w:rPr>
        <w:t>.</w:t>
      </w:r>
    </w:p>
    <w:p w14:paraId="3BF0CBBF" w14:textId="35585B29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150°</w:t>
      </w:r>
      <w:r w:rsidR="00DA0251" w:rsidRPr="00AA6179">
        <w:rPr>
          <w:rFonts w:ascii="Times New Roman" w:hAnsi="Times New Roman" w:cs="Times New Roman"/>
          <w:position w:val="6"/>
          <w:sz w:val="28"/>
          <w:szCs w:val="28"/>
        </w:rPr>
        <w:t>.</w:t>
      </w:r>
    </w:p>
    <w:p w14:paraId="1FC52472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6913FCE2" w14:textId="77777777" w:rsidR="008A271C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030. Показанием к изготовлению мостовидного протеза является:</w:t>
      </w:r>
    </w:p>
    <w:p w14:paraId="3ED95147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дефект </w:t>
      </w:r>
      <w:proofErr w:type="spell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коронковой</w:t>
      </w:r>
      <w:proofErr w:type="spellEnd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части зуба</w:t>
      </w:r>
    </w:p>
    <w:p w14:paraId="320FEF34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генерализованный</w:t>
      </w:r>
      <w:proofErr w:type="spellEnd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гингивит</w:t>
      </w:r>
    </w:p>
    <w:p w14:paraId="285872A3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пародонтит тяжелой степени</w:t>
      </w:r>
    </w:p>
    <w:p w14:paraId="64329B66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включенный дефект зубного ряда</w:t>
      </w:r>
    </w:p>
    <w:p w14:paraId="04807D23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полное отсутствие зубов</w:t>
      </w:r>
    </w:p>
    <w:p w14:paraId="504D5C77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42E11646" w14:textId="77777777" w:rsidR="000A5F20" w:rsidRPr="00AA6179" w:rsidRDefault="000A5F20" w:rsidP="000A5F20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031. При </w:t>
      </w:r>
      <w:proofErr w:type="gramStart"/>
      <w:r w:rsidRPr="00AA6179">
        <w:rPr>
          <w:rFonts w:ascii="Times New Roman" w:hAnsi="Times New Roman"/>
          <w:position w:val="6"/>
          <w:sz w:val="28"/>
          <w:szCs w:val="28"/>
        </w:rPr>
        <w:t>горизонтальной</w:t>
      </w:r>
      <w:proofErr w:type="gramEnd"/>
      <w:r w:rsidRPr="00AA6179">
        <w:rPr>
          <w:rFonts w:ascii="Times New Roman" w:hAnsi="Times New Roman"/>
          <w:position w:val="6"/>
          <w:sz w:val="28"/>
          <w:szCs w:val="28"/>
        </w:rPr>
        <w:t xml:space="preserve"> повышенной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стираемости</w:t>
      </w:r>
      <w:proofErr w:type="spellEnd"/>
      <w:r w:rsidRPr="00AA6179">
        <w:rPr>
          <w:rFonts w:ascii="Times New Roman" w:hAnsi="Times New Roman"/>
          <w:position w:val="6"/>
          <w:sz w:val="28"/>
          <w:szCs w:val="28"/>
        </w:rPr>
        <w:t xml:space="preserve"> твердых тканей зубов форма фасеток стирания:</w:t>
      </w:r>
    </w:p>
    <w:p w14:paraId="50205B7D" w14:textId="77777777" w:rsidR="000A5F20" w:rsidRPr="00AA6179" w:rsidRDefault="000A5F20" w:rsidP="000A5F20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клинообразная</w:t>
      </w:r>
    </w:p>
    <w:p w14:paraId="04629F02" w14:textId="77777777" w:rsidR="000A5F20" w:rsidRPr="00AA6179" w:rsidRDefault="000A5F20" w:rsidP="000A5F20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кратерообразная</w:t>
      </w:r>
      <w:proofErr w:type="spellEnd"/>
    </w:p>
    <w:p w14:paraId="567AC5F9" w14:textId="77777777" w:rsidR="000A5F20" w:rsidRPr="00AA6179" w:rsidRDefault="000A5F20" w:rsidP="000A5F20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ступенчатая</w:t>
      </w:r>
    </w:p>
    <w:p w14:paraId="3F09CEC7" w14:textId="77777777" w:rsidR="008959F7" w:rsidRPr="00AA6179" w:rsidRDefault="008959F7" w:rsidP="008959F7">
      <w:pPr>
        <w:tabs>
          <w:tab w:val="left" w:pos="540"/>
          <w:tab w:val="left" w:pos="720"/>
        </w:tabs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764E82A7" w14:textId="77777777" w:rsidR="008A271C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032. Искусственные коронки классифицируют </w:t>
      </w:r>
      <w:proofErr w:type="gramStart"/>
      <w:r w:rsidRPr="00AA6179">
        <w:rPr>
          <w:rFonts w:ascii="Times New Roman" w:hAnsi="Times New Roman" w:cs="Times New Roman"/>
          <w:position w:val="6"/>
          <w:sz w:val="28"/>
          <w:szCs w:val="28"/>
        </w:rPr>
        <w:t>по</w:t>
      </w:r>
      <w:proofErr w:type="gramEnd"/>
      <w:r w:rsidRPr="00AA6179">
        <w:rPr>
          <w:rFonts w:ascii="Times New Roman" w:hAnsi="Times New Roman" w:cs="Times New Roman"/>
          <w:position w:val="6"/>
          <w:sz w:val="28"/>
          <w:szCs w:val="28"/>
        </w:rPr>
        <w:t>:</w:t>
      </w:r>
    </w:p>
    <w:p w14:paraId="3CF7431E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месторасположению</w:t>
      </w:r>
    </w:p>
    <w:p w14:paraId="74D6B8E0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окклюзионным</w:t>
      </w:r>
      <w:proofErr w:type="spellEnd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контактам</w:t>
      </w:r>
    </w:p>
    <w:p w14:paraId="6C7F678D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групповой принадлежности зубов</w:t>
      </w:r>
    </w:p>
    <w:p w14:paraId="6EB487ED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технологии изготовления</w:t>
      </w:r>
    </w:p>
    <w:p w14:paraId="1ECF8B1B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фиксации</w:t>
      </w:r>
    </w:p>
    <w:p w14:paraId="1B1855F7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0FA69F54" w14:textId="77777777" w:rsidR="008A271C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033. На модель наносятся ориентиры:</w:t>
      </w:r>
    </w:p>
    <w:p w14:paraId="063B0EA5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границы базиса</w:t>
      </w:r>
    </w:p>
    <w:p w14:paraId="22AD7B1A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окклюзионной</w:t>
      </w:r>
      <w:proofErr w:type="spellEnd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линии</w:t>
      </w:r>
    </w:p>
    <w:p w14:paraId="74585FE5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угла</w:t>
      </w:r>
      <w:r w:rsidR="00802C11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Бенета</w:t>
      </w:r>
      <w:proofErr w:type="spellEnd"/>
    </w:p>
    <w:p w14:paraId="7D63D105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зрачковой линии</w:t>
      </w:r>
    </w:p>
    <w:p w14:paraId="79569E54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lastRenderedPageBreak/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ушной линии</w:t>
      </w:r>
    </w:p>
    <w:p w14:paraId="0B0503EA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5A73E42D" w14:textId="77777777" w:rsidR="008A271C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034. Опорными частями мостовидного протеза являются:</w:t>
      </w:r>
    </w:p>
    <w:p w14:paraId="2B0566B8" w14:textId="0FBD56AB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коронки, </w:t>
      </w:r>
      <w:proofErr w:type="spellStart"/>
      <w:r w:rsidRPr="00AA6179">
        <w:rPr>
          <w:rFonts w:ascii="Times New Roman" w:hAnsi="Times New Roman" w:cs="Times New Roman"/>
          <w:position w:val="6"/>
          <w:sz w:val="28"/>
          <w:szCs w:val="28"/>
        </w:rPr>
        <w:t>полукоронки</w:t>
      </w:r>
      <w:proofErr w:type="spellEnd"/>
      <w:r w:rsidRPr="00AA6179">
        <w:rPr>
          <w:rFonts w:ascii="Times New Roman" w:hAnsi="Times New Roman" w:cs="Times New Roman"/>
          <w:position w:val="6"/>
          <w:sz w:val="28"/>
          <w:szCs w:val="28"/>
        </w:rPr>
        <w:t>, искусственные зубы</w:t>
      </w:r>
    </w:p>
    <w:p w14:paraId="0942688E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вкладки, искусственные зубы</w:t>
      </w:r>
    </w:p>
    <w:p w14:paraId="53B1BC8B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коронки, вкладки, штифтовые зубы</w:t>
      </w:r>
    </w:p>
    <w:p w14:paraId="649AF9BC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штифтовые зубы, искусственные зубы</w:t>
      </w:r>
    </w:p>
    <w:p w14:paraId="286B87F3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искусственные зубы, коронки</w:t>
      </w:r>
    </w:p>
    <w:p w14:paraId="404B4946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2346CDA9" w14:textId="77777777" w:rsidR="008A271C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035. Недостатком металлокерамических коронок является:</w:t>
      </w:r>
    </w:p>
    <w:p w14:paraId="6E4C8DF4" w14:textId="7BEF794E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высокая эстетичность</w:t>
      </w:r>
    </w:p>
    <w:p w14:paraId="09EEC760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восстановление </w:t>
      </w:r>
      <w:proofErr w:type="spell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окклюзионной</w:t>
      </w:r>
      <w:proofErr w:type="spellEnd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поверхности</w:t>
      </w:r>
    </w:p>
    <w:p w14:paraId="2863598F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прочность</w:t>
      </w:r>
    </w:p>
    <w:p w14:paraId="066F98D2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большой объем снимаемых тканей</w:t>
      </w:r>
    </w:p>
    <w:p w14:paraId="024669EA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технология изготовления</w:t>
      </w:r>
    </w:p>
    <w:p w14:paraId="6259DD45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2C8A80CD" w14:textId="77777777" w:rsidR="008A271C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036. Штампованно-паяным мостовидным протезом называется:</w:t>
      </w:r>
    </w:p>
    <w:p w14:paraId="587C160F" w14:textId="6DB285E8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протез с отлитыми из металла опорными частями и телом</w:t>
      </w:r>
    </w:p>
    <w:p w14:paraId="2B671245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полный съемный протез</w:t>
      </w:r>
    </w:p>
    <w:p w14:paraId="2C34AC39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несъемный протез, в котором тело припаяно к опорным частям</w:t>
      </w:r>
    </w:p>
    <w:p w14:paraId="7BBFC14C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штампованная коронка</w:t>
      </w:r>
    </w:p>
    <w:p w14:paraId="06678277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полимеризованная конструкция</w:t>
      </w:r>
    </w:p>
    <w:p w14:paraId="4C04BA77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6C7239A6" w14:textId="77777777" w:rsidR="008A271C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037. Сепарация - это этап </w:t>
      </w:r>
      <w:proofErr w:type="spellStart"/>
      <w:r w:rsidRPr="00AA6179">
        <w:rPr>
          <w:rFonts w:ascii="Times New Roman" w:hAnsi="Times New Roman" w:cs="Times New Roman"/>
          <w:position w:val="6"/>
          <w:sz w:val="28"/>
          <w:szCs w:val="28"/>
        </w:rPr>
        <w:t>одонтопрепарирования</w:t>
      </w:r>
      <w:proofErr w:type="spellEnd"/>
      <w:r w:rsidRPr="00AA6179">
        <w:rPr>
          <w:rFonts w:ascii="Times New Roman" w:hAnsi="Times New Roman" w:cs="Times New Roman"/>
          <w:position w:val="6"/>
          <w:sz w:val="28"/>
          <w:szCs w:val="28"/>
        </w:rPr>
        <w:t>, включающий в себя:</w:t>
      </w:r>
    </w:p>
    <w:p w14:paraId="751A8E03" w14:textId="74C8006D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снятие эмали, дентина с небной стороны</w:t>
      </w:r>
    </w:p>
    <w:p w14:paraId="16C6FAE9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препарирование кариозной полости</w:t>
      </w:r>
    </w:p>
    <w:p w14:paraId="6A946CD2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разобщение рядом стоящих зубов</w:t>
      </w:r>
    </w:p>
    <w:p w14:paraId="5B1FAC9F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укорочение длины зубов</w:t>
      </w:r>
    </w:p>
    <w:p w14:paraId="692E4506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снятие твердых тканей с вестибулярной стороны</w:t>
      </w:r>
    </w:p>
    <w:p w14:paraId="2F1ADB49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3ED9D876" w14:textId="31F04839" w:rsidR="001B7B42" w:rsidRPr="00AA6179" w:rsidRDefault="001B7B42" w:rsidP="001B7B42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038. При внешнем осмотре больных с декомпенсированной формой повышенной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стираемости</w:t>
      </w:r>
      <w:proofErr w:type="spellEnd"/>
      <w:r w:rsidRPr="00AA6179">
        <w:rPr>
          <w:rFonts w:ascii="Times New Roman" w:hAnsi="Times New Roman"/>
          <w:position w:val="6"/>
          <w:sz w:val="28"/>
          <w:szCs w:val="28"/>
        </w:rPr>
        <w:t xml:space="preserve"> зубов выявляется:</w:t>
      </w:r>
    </w:p>
    <w:p w14:paraId="46520CC5" w14:textId="37C54C36" w:rsidR="001B7B42" w:rsidRPr="00AA6179" w:rsidRDefault="001B7B42" w:rsidP="001B7B42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углубление носогубных складок, старческое выражение лица</w:t>
      </w:r>
    </w:p>
    <w:p w14:paraId="54C0BC9A" w14:textId="77777777" w:rsidR="001B7B42" w:rsidRPr="00AA6179" w:rsidRDefault="001B7B42" w:rsidP="001B7B42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асимметрия лица</w:t>
      </w:r>
    </w:p>
    <w:p w14:paraId="01105463" w14:textId="77777777" w:rsidR="001B7B42" w:rsidRPr="00AA6179" w:rsidRDefault="001B7B42" w:rsidP="001B7B42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«птичье» лицо</w:t>
      </w:r>
    </w:p>
    <w:p w14:paraId="3005A9DD" w14:textId="47BCDB6F" w:rsidR="001B7B42" w:rsidRPr="00AA6179" w:rsidRDefault="001B7B42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7DB86ADE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039. Форма штифта в штифтовом зубе должна быть:</w:t>
      </w:r>
    </w:p>
    <w:p w14:paraId="26E8D4CA" w14:textId="27097BC6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прямоугольной</w:t>
      </w:r>
    </w:p>
    <w:p w14:paraId="4D3812E3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клиновидной</w:t>
      </w:r>
    </w:p>
    <w:p w14:paraId="7B396F92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грушевидной</w:t>
      </w:r>
    </w:p>
    <w:p w14:paraId="657A1D76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конусовидной</w:t>
      </w:r>
    </w:p>
    <w:p w14:paraId="18C92797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торпедовидной</w:t>
      </w:r>
      <w:proofErr w:type="spellEnd"/>
    </w:p>
    <w:p w14:paraId="780078A9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4521DD10" w14:textId="77777777" w:rsidR="008A271C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040. Искусственная коронка должна:</w:t>
      </w:r>
    </w:p>
    <w:p w14:paraId="3F2A776B" w14:textId="31DE31B3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восстанавливать анатомическую форму зуба</w:t>
      </w:r>
    </w:p>
    <w:p w14:paraId="5B341E15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опираться на десну</w:t>
      </w:r>
    </w:p>
    <w:p w14:paraId="79730024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завышать прикус</w:t>
      </w:r>
    </w:p>
    <w:p w14:paraId="4BD9503A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занижать прикус</w:t>
      </w:r>
    </w:p>
    <w:p w14:paraId="6AE79151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lastRenderedPageBreak/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создать </w:t>
      </w:r>
      <w:proofErr w:type="spell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ретенционные</w:t>
      </w:r>
      <w:proofErr w:type="spellEnd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пункты для пищи</w:t>
      </w:r>
    </w:p>
    <w:p w14:paraId="50BEBEDF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40AD40F6" w14:textId="77777777" w:rsidR="008A271C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041. К недостаткам цельнолитых коронок относится:</w:t>
      </w:r>
    </w:p>
    <w:p w14:paraId="51A1EFF0" w14:textId="3425608B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низкая эстетичность</w:t>
      </w:r>
    </w:p>
    <w:p w14:paraId="4C7EAA78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меньшая </w:t>
      </w:r>
      <w:proofErr w:type="spell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травматичность</w:t>
      </w:r>
      <w:proofErr w:type="spellEnd"/>
    </w:p>
    <w:p w14:paraId="325EA718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высокая прочность</w:t>
      </w:r>
    </w:p>
    <w:p w14:paraId="743D13F7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точное воспроизведение рельефа анатомической формы</w:t>
      </w:r>
    </w:p>
    <w:p w14:paraId="6633D92C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плотное прилегание в пришеечной области</w:t>
      </w:r>
    </w:p>
    <w:p w14:paraId="6E1F634B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45312D2E" w14:textId="77777777" w:rsidR="0004375A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042. При боковых смещениях нижней челюсти суставная головка на рабочей стороне движется:</w:t>
      </w:r>
    </w:p>
    <w:p w14:paraId="0A9F1E26" w14:textId="18F57709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вокруг вертикальной оси</w:t>
      </w:r>
    </w:p>
    <w:p w14:paraId="15544284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вниз и вперед</w:t>
      </w:r>
    </w:p>
    <w:p w14:paraId="5C8889F5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вниз, вперед и внутрь</w:t>
      </w:r>
    </w:p>
    <w:p w14:paraId="7D216B32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вниз</w:t>
      </w:r>
    </w:p>
    <w:p w14:paraId="061A4C49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назад</w:t>
      </w:r>
    </w:p>
    <w:p w14:paraId="39ED4E62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5FE4D27A" w14:textId="77777777" w:rsidR="0004375A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043. При боковых смещениях нижней челюсти суставная головка на балансирующей стороне движется:</w:t>
      </w:r>
    </w:p>
    <w:p w14:paraId="686B7A18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вокруг вертикальной оси</w:t>
      </w:r>
    </w:p>
    <w:p w14:paraId="7E37DA82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вниз и вперед</w:t>
      </w:r>
    </w:p>
    <w:p w14:paraId="3FC6ADBB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вниз, вперед и внутрь</w:t>
      </w:r>
    </w:p>
    <w:p w14:paraId="4403A631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вниз</w:t>
      </w:r>
    </w:p>
    <w:p w14:paraId="5B0B75AC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назад</w:t>
      </w:r>
    </w:p>
    <w:p w14:paraId="61AE3973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73DED52E" w14:textId="77777777" w:rsidR="0004375A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044. При изготовлении штампованной кор</w:t>
      </w:r>
      <w:r w:rsidR="001623AD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онки твердые ткани зуба </w:t>
      </w:r>
      <w:proofErr w:type="spellStart"/>
      <w:r w:rsidR="001623AD" w:rsidRPr="00AA6179">
        <w:rPr>
          <w:rFonts w:ascii="Times New Roman" w:hAnsi="Times New Roman" w:cs="Times New Roman"/>
          <w:position w:val="6"/>
          <w:sz w:val="28"/>
          <w:szCs w:val="28"/>
        </w:rPr>
        <w:t>сошлифо</w:t>
      </w:r>
      <w:r w:rsidRPr="00AA6179">
        <w:rPr>
          <w:rFonts w:ascii="Times New Roman" w:hAnsi="Times New Roman" w:cs="Times New Roman"/>
          <w:position w:val="6"/>
          <w:sz w:val="28"/>
          <w:szCs w:val="28"/>
        </w:rPr>
        <w:t>вываются</w:t>
      </w:r>
      <w:proofErr w:type="spellEnd"/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на (</w:t>
      </w:r>
      <w:proofErr w:type="gramStart"/>
      <w:r w:rsidRPr="00AA6179">
        <w:rPr>
          <w:rFonts w:ascii="Times New Roman" w:hAnsi="Times New Roman" w:cs="Times New Roman"/>
          <w:position w:val="6"/>
          <w:sz w:val="28"/>
          <w:szCs w:val="28"/>
        </w:rPr>
        <w:t>мм</w:t>
      </w:r>
      <w:proofErr w:type="gramEnd"/>
      <w:r w:rsidRPr="00AA6179">
        <w:rPr>
          <w:rFonts w:ascii="Times New Roman" w:hAnsi="Times New Roman" w:cs="Times New Roman"/>
          <w:position w:val="6"/>
          <w:sz w:val="28"/>
          <w:szCs w:val="28"/>
        </w:rPr>
        <w:t>):</w:t>
      </w:r>
    </w:p>
    <w:p w14:paraId="46A52ED6" w14:textId="19ADFBFB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0,10-0,15</w:t>
      </w:r>
    </w:p>
    <w:p w14:paraId="4A029B96" w14:textId="42A88C9F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0,20-0,22</w:t>
      </w:r>
    </w:p>
    <w:p w14:paraId="6117AD25" w14:textId="572791B1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0,30-0,50</w:t>
      </w:r>
    </w:p>
    <w:p w14:paraId="645A549B" w14:textId="240D1CA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0,5-1,0</w:t>
      </w:r>
    </w:p>
    <w:p w14:paraId="786CBB49" w14:textId="2610F4FB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1,0-2,0</w:t>
      </w:r>
    </w:p>
    <w:p w14:paraId="7E59DED2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58C60F81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045</w:t>
      </w:r>
      <w:r w:rsidR="001623AD" w:rsidRPr="00AA6179">
        <w:rPr>
          <w:rFonts w:ascii="Times New Roman" w:hAnsi="Times New Roman" w:cs="Times New Roman"/>
          <w:position w:val="6"/>
          <w:sz w:val="28"/>
          <w:szCs w:val="28"/>
        </w:rPr>
        <w:t>. При изготовлении металло</w:t>
      </w: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пластмассовой коронки твердые ткани </w:t>
      </w:r>
      <w:r w:rsidR="001623AD" w:rsidRPr="00AA6179">
        <w:rPr>
          <w:rFonts w:ascii="Times New Roman" w:hAnsi="Times New Roman" w:cs="Times New Roman"/>
          <w:position w:val="6"/>
          <w:sz w:val="28"/>
          <w:szCs w:val="28"/>
        </w:rPr>
        <w:t>препарируют</w:t>
      </w: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на (</w:t>
      </w:r>
      <w:proofErr w:type="gramStart"/>
      <w:r w:rsidRPr="00AA6179">
        <w:rPr>
          <w:rFonts w:ascii="Times New Roman" w:hAnsi="Times New Roman" w:cs="Times New Roman"/>
          <w:position w:val="6"/>
          <w:sz w:val="28"/>
          <w:szCs w:val="28"/>
        </w:rPr>
        <w:t>мм</w:t>
      </w:r>
      <w:proofErr w:type="gramEnd"/>
      <w:r w:rsidRPr="00AA6179">
        <w:rPr>
          <w:rFonts w:ascii="Times New Roman" w:hAnsi="Times New Roman" w:cs="Times New Roman"/>
          <w:position w:val="6"/>
          <w:sz w:val="28"/>
          <w:szCs w:val="28"/>
        </w:rPr>
        <w:t>):</w:t>
      </w:r>
    </w:p>
    <w:p w14:paraId="414DB363" w14:textId="73931181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0,20-0,22</w:t>
      </w:r>
    </w:p>
    <w:p w14:paraId="5CE7A98A" w14:textId="6C137746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0,35-0,38</w:t>
      </w:r>
    </w:p>
    <w:p w14:paraId="3E600566" w14:textId="41D3AA8C" w:rsidR="002B7B65" w:rsidRPr="00AA6179" w:rsidRDefault="001D00CE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1,3-1,5</w:t>
      </w:r>
    </w:p>
    <w:p w14:paraId="04BBF3F9" w14:textId="704288E9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1,5-2,0</w:t>
      </w:r>
    </w:p>
    <w:p w14:paraId="398B49BC" w14:textId="438B3A7F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2,0-2,5</w:t>
      </w:r>
    </w:p>
    <w:p w14:paraId="2F988691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096F3747" w14:textId="6C0CCF1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046. Первым клиническим этапом изготовления </w:t>
      </w:r>
      <w:r w:rsidR="005F0FCE" w:rsidRPr="00AA6179">
        <w:rPr>
          <w:rFonts w:ascii="Times New Roman" w:hAnsi="Times New Roman" w:cs="Times New Roman"/>
          <w:position w:val="6"/>
          <w:sz w:val="28"/>
          <w:szCs w:val="28"/>
        </w:rPr>
        <w:t>искусствен</w:t>
      </w:r>
      <w:r w:rsidRPr="00AA6179">
        <w:rPr>
          <w:rFonts w:ascii="Times New Roman" w:hAnsi="Times New Roman" w:cs="Times New Roman"/>
          <w:position w:val="6"/>
          <w:sz w:val="28"/>
          <w:szCs w:val="28"/>
        </w:rPr>
        <w:t>ной коронки является:</w:t>
      </w:r>
    </w:p>
    <w:p w14:paraId="0AA86707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фиксация коронок</w:t>
      </w:r>
    </w:p>
    <w:p w14:paraId="79852EE9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припасовка коронок</w:t>
      </w:r>
    </w:p>
    <w:p w14:paraId="0565A9C4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снятие оттисков</w:t>
      </w:r>
    </w:p>
    <w:p w14:paraId="282E8744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одонтопрепарирование</w:t>
      </w:r>
      <w:proofErr w:type="spellEnd"/>
    </w:p>
    <w:p w14:paraId="1C0804FC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изготовление модели</w:t>
      </w:r>
    </w:p>
    <w:p w14:paraId="7AB403BF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6700AC2C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047. </w:t>
      </w:r>
      <w:proofErr w:type="spellStart"/>
      <w:r w:rsidRPr="00AA6179">
        <w:rPr>
          <w:rFonts w:ascii="Times New Roman" w:hAnsi="Times New Roman" w:cs="Times New Roman"/>
          <w:position w:val="6"/>
          <w:sz w:val="28"/>
          <w:szCs w:val="28"/>
        </w:rPr>
        <w:t>Трансверзальная</w:t>
      </w:r>
      <w:proofErr w:type="spellEnd"/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кривая - это линия, проведенная </w:t>
      </w:r>
      <w:proofErr w:type="gramStart"/>
      <w:r w:rsidRPr="00AA6179">
        <w:rPr>
          <w:rFonts w:ascii="Times New Roman" w:hAnsi="Times New Roman" w:cs="Times New Roman"/>
          <w:position w:val="6"/>
          <w:sz w:val="28"/>
          <w:szCs w:val="28"/>
        </w:rPr>
        <w:t>по</w:t>
      </w:r>
      <w:proofErr w:type="gramEnd"/>
      <w:r w:rsidRPr="00AA6179">
        <w:rPr>
          <w:rFonts w:ascii="Times New Roman" w:hAnsi="Times New Roman" w:cs="Times New Roman"/>
          <w:position w:val="6"/>
          <w:sz w:val="28"/>
          <w:szCs w:val="28"/>
        </w:rPr>
        <w:t>:</w:t>
      </w:r>
    </w:p>
    <w:p w14:paraId="1FDA0282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контактным поверхностям зубов</w:t>
      </w:r>
    </w:p>
    <w:p w14:paraId="099EE5A2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режущим краям фронтальных зубов и щечным буфам </w:t>
      </w:r>
      <w:proofErr w:type="spellStart"/>
      <w:r w:rsidRPr="00AA6179">
        <w:rPr>
          <w:rFonts w:ascii="Times New Roman" w:hAnsi="Times New Roman" w:cs="Times New Roman"/>
          <w:position w:val="6"/>
          <w:sz w:val="28"/>
          <w:szCs w:val="28"/>
        </w:rPr>
        <w:t>премоляров</w:t>
      </w:r>
      <w:proofErr w:type="spellEnd"/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и моляров</w:t>
      </w:r>
    </w:p>
    <w:p w14:paraId="2FDC385E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проекции верхушек корней зубов</w:t>
      </w:r>
    </w:p>
    <w:p w14:paraId="2E6B30B0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козелку</w:t>
      </w:r>
      <w:proofErr w:type="spellEnd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уха до угла крыла носа</w:t>
      </w:r>
    </w:p>
    <w:p w14:paraId="61378ECD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жевательным буграм правых и левых зубов</w:t>
      </w:r>
    </w:p>
    <w:p w14:paraId="2B6E3786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3E54DC7B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048. Мышца, участвующая в </w:t>
      </w:r>
      <w:proofErr w:type="spellStart"/>
      <w:r w:rsidRPr="00AA6179">
        <w:rPr>
          <w:rFonts w:ascii="Times New Roman" w:hAnsi="Times New Roman" w:cs="Times New Roman"/>
          <w:position w:val="6"/>
          <w:sz w:val="28"/>
          <w:szCs w:val="28"/>
        </w:rPr>
        <w:t>трансверзальных</w:t>
      </w:r>
      <w:proofErr w:type="spellEnd"/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движениях нижней челюсти:</w:t>
      </w:r>
    </w:p>
    <w:p w14:paraId="589B3B7D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подбородочно-подъязычная</w:t>
      </w:r>
    </w:p>
    <w:p w14:paraId="56461E53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латеральная крыловидная</w:t>
      </w:r>
    </w:p>
    <w:p w14:paraId="5B062FEA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височная</w:t>
      </w:r>
    </w:p>
    <w:p w14:paraId="17691514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собственно жевательная</w:t>
      </w:r>
    </w:p>
    <w:p w14:paraId="355A576A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челюстно-подъязычная</w:t>
      </w:r>
    </w:p>
    <w:p w14:paraId="65D84B5B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35CFD7B2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049. При сагиттальных движениях нижней челюсти суставная головка совершает путь:</w:t>
      </w:r>
    </w:p>
    <w:p w14:paraId="0192A840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вперед и вниз</w:t>
      </w:r>
    </w:p>
    <w:p w14:paraId="724D57E5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вперед и </w:t>
      </w:r>
      <w:proofErr w:type="spell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кнутри</w:t>
      </w:r>
      <w:proofErr w:type="spellEnd"/>
    </w:p>
    <w:p w14:paraId="1C31D253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вперед и кнаружи</w:t>
      </w:r>
    </w:p>
    <w:p w14:paraId="3E5E68FC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в сторону</w:t>
      </w:r>
    </w:p>
    <w:p w14:paraId="46EE532E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назад</w:t>
      </w:r>
    </w:p>
    <w:p w14:paraId="3FF9D810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6EE2BB2C" w14:textId="6F420C1A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050. Моделирование </w:t>
      </w:r>
      <w:r w:rsidR="00887DB2" w:rsidRPr="00AA6179">
        <w:rPr>
          <w:rFonts w:ascii="Times New Roman" w:hAnsi="Times New Roman" w:cs="Times New Roman"/>
          <w:position w:val="6"/>
          <w:sz w:val="28"/>
          <w:szCs w:val="28"/>
        </w:rPr>
        <w:t>в</w:t>
      </w:r>
      <w:r w:rsidRPr="00AA6179">
        <w:rPr>
          <w:rFonts w:ascii="Times New Roman" w:hAnsi="Times New Roman" w:cs="Times New Roman"/>
          <w:position w:val="6"/>
          <w:sz w:val="28"/>
          <w:szCs w:val="28"/>
        </w:rPr>
        <w:t>кладки прямым методом проводится:</w:t>
      </w:r>
    </w:p>
    <w:p w14:paraId="0B336D44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на модели в </w:t>
      </w:r>
      <w:proofErr w:type="spell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артикуляторе</w:t>
      </w:r>
      <w:proofErr w:type="spellEnd"/>
    </w:p>
    <w:p w14:paraId="4EF37AEE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на модели в </w:t>
      </w:r>
      <w:proofErr w:type="spell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окклюдаторе</w:t>
      </w:r>
      <w:proofErr w:type="spellEnd"/>
    </w:p>
    <w:p w14:paraId="6DBFE343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в полости рта</w:t>
      </w:r>
    </w:p>
    <w:p w14:paraId="757E6345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на модели в </w:t>
      </w:r>
      <w:proofErr w:type="gram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универсальном</w:t>
      </w:r>
      <w:proofErr w:type="gramEnd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артикуляторе</w:t>
      </w:r>
      <w:proofErr w:type="spellEnd"/>
    </w:p>
    <w:p w14:paraId="0CB3377E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по методу «</w:t>
      </w:r>
      <w:proofErr w:type="spell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Cerek</w:t>
      </w:r>
      <w:proofErr w:type="spellEnd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»</w:t>
      </w:r>
    </w:p>
    <w:p w14:paraId="5264A621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7A461328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051. На гипсовой модели анатомическую форму зуба восстанавливают воском:</w:t>
      </w:r>
    </w:p>
    <w:p w14:paraId="6D59D732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базисным</w:t>
      </w:r>
    </w:p>
    <w:p w14:paraId="2AA18822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моделировочным</w:t>
      </w:r>
      <w:proofErr w:type="spellEnd"/>
    </w:p>
    <w:p w14:paraId="11F05AA5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профильным</w:t>
      </w:r>
    </w:p>
    <w:p w14:paraId="4CD21AB2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липким</w:t>
      </w:r>
    </w:p>
    <w:p w14:paraId="335705B1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бюгельным</w:t>
      </w:r>
      <w:proofErr w:type="spellEnd"/>
    </w:p>
    <w:p w14:paraId="2C8227C6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183CB3EB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052. Двуслойный оттиск получают при помощи слепочных масс:</w:t>
      </w:r>
    </w:p>
    <w:p w14:paraId="6BCF01CE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альгинатных</w:t>
      </w:r>
      <w:proofErr w:type="spellEnd"/>
    </w:p>
    <w:p w14:paraId="7F8527F4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твердокристаллических.</w:t>
      </w:r>
    </w:p>
    <w:p w14:paraId="325AC00A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gram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с</w:t>
      </w:r>
      <w:proofErr w:type="gramEnd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иликоновых</w:t>
      </w:r>
    </w:p>
    <w:p w14:paraId="5E8617F9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термопластических</w:t>
      </w:r>
    </w:p>
    <w:p w14:paraId="59528B37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воска</w:t>
      </w:r>
    </w:p>
    <w:p w14:paraId="4EB39C10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5B76FEE8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053. При препарировании зуба под металлокерамическую коронку стенки должны:</w:t>
      </w:r>
    </w:p>
    <w:p w14:paraId="7F1DF619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быть параллельными</w:t>
      </w:r>
    </w:p>
    <w:p w14:paraId="3B772BE5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lastRenderedPageBreak/>
        <w:t xml:space="preserve"> </w:t>
      </w:r>
      <w:proofErr w:type="spell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конвергировать</w:t>
      </w:r>
      <w:proofErr w:type="spellEnd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под углом 5-7 градусов</w:t>
      </w:r>
    </w:p>
    <w:p w14:paraId="65DBD21F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конвергировать</w:t>
      </w:r>
      <w:proofErr w:type="spellEnd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под углом 15-20 градусов</w:t>
      </w:r>
    </w:p>
    <w:p w14:paraId="3D18D89D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конвергировать</w:t>
      </w:r>
      <w:proofErr w:type="spellEnd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под углом 30 и более градусов</w:t>
      </w:r>
    </w:p>
    <w:p w14:paraId="7D3AC158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дивергировать</w:t>
      </w:r>
      <w:proofErr w:type="spellEnd"/>
    </w:p>
    <w:p w14:paraId="521843A8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07E85316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054. Промежуточная часть мостовидного протеза во фронтальном отделе имеет форму:</w:t>
      </w:r>
    </w:p>
    <w:p w14:paraId="76C8184E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седловидную</w:t>
      </w:r>
    </w:p>
    <w:p w14:paraId="755953B5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промывную</w:t>
      </w:r>
    </w:p>
    <w:p w14:paraId="7EED2BD4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касательную</w:t>
      </w:r>
    </w:p>
    <w:p w14:paraId="6BB76590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опорную</w:t>
      </w:r>
    </w:p>
    <w:p w14:paraId="75C047C2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телескопическую</w:t>
      </w:r>
    </w:p>
    <w:p w14:paraId="6C8DE6D1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1ADCDE2F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055. Промежуточная часть мостовидного протеза в боковом отделе имеет форму:</w:t>
      </w:r>
    </w:p>
    <w:p w14:paraId="26446719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седловидную</w:t>
      </w:r>
    </w:p>
    <w:p w14:paraId="29340280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промывную</w:t>
      </w:r>
    </w:p>
    <w:p w14:paraId="4B50A8DD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касательную</w:t>
      </w:r>
    </w:p>
    <w:p w14:paraId="706B013F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опорную</w:t>
      </w:r>
    </w:p>
    <w:p w14:paraId="541BBB5B" w14:textId="77777777" w:rsidR="002B7B65" w:rsidRPr="00AA6179" w:rsidRDefault="00D37B69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телескопическую</w:t>
      </w:r>
    </w:p>
    <w:p w14:paraId="46EF7A6F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6C38CF23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056. Поливинилсилоксановые слепочные материалы относятся </w:t>
      </w:r>
      <w:proofErr w:type="gramStart"/>
      <w:r w:rsidRPr="00AA6179">
        <w:rPr>
          <w:rFonts w:ascii="Times New Roman" w:hAnsi="Times New Roman" w:cs="Times New Roman"/>
          <w:position w:val="6"/>
          <w:sz w:val="28"/>
          <w:szCs w:val="28"/>
        </w:rPr>
        <w:t>к</w:t>
      </w:r>
      <w:proofErr w:type="gramEnd"/>
      <w:r w:rsidRPr="00AA6179">
        <w:rPr>
          <w:rFonts w:ascii="Times New Roman" w:hAnsi="Times New Roman" w:cs="Times New Roman"/>
          <w:position w:val="6"/>
          <w:sz w:val="28"/>
          <w:szCs w:val="28"/>
        </w:rPr>
        <w:t>:</w:t>
      </w:r>
    </w:p>
    <w:p w14:paraId="5A6F513F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термопластическим</w:t>
      </w:r>
    </w:p>
    <w:p w14:paraId="7B8CCE80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твердым</w:t>
      </w:r>
    </w:p>
    <w:p w14:paraId="63DB04ED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эластическим</w:t>
      </w:r>
    </w:p>
    <w:p w14:paraId="6458DED3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гидроколлоидным</w:t>
      </w:r>
    </w:p>
    <w:p w14:paraId="40691F9E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твердокристаллическим</w:t>
      </w:r>
    </w:p>
    <w:p w14:paraId="1BEEB782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3002B82A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057. Готический угол равен:</w:t>
      </w:r>
    </w:p>
    <w:p w14:paraId="735FF71A" w14:textId="4F4FEAAF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17°</w:t>
      </w:r>
      <w:r w:rsidR="00DA0251" w:rsidRPr="00AA6179">
        <w:rPr>
          <w:rFonts w:ascii="Times New Roman" w:hAnsi="Times New Roman" w:cs="Times New Roman"/>
          <w:position w:val="6"/>
          <w:sz w:val="28"/>
          <w:szCs w:val="28"/>
        </w:rPr>
        <w:t>.</w:t>
      </w:r>
    </w:p>
    <w:p w14:paraId="4397841A" w14:textId="47EB1F8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45°</w:t>
      </w:r>
      <w:r w:rsidR="00DA0251" w:rsidRPr="00AA6179">
        <w:rPr>
          <w:rFonts w:ascii="Times New Roman" w:hAnsi="Times New Roman" w:cs="Times New Roman"/>
          <w:position w:val="6"/>
          <w:sz w:val="28"/>
          <w:szCs w:val="28"/>
        </w:rPr>
        <w:t>.</w:t>
      </w:r>
    </w:p>
    <w:p w14:paraId="26B3A367" w14:textId="222563B9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60°</w:t>
      </w:r>
      <w:r w:rsidR="00DA0251" w:rsidRPr="00AA6179">
        <w:rPr>
          <w:rFonts w:ascii="Times New Roman" w:hAnsi="Times New Roman" w:cs="Times New Roman"/>
          <w:position w:val="6"/>
          <w:sz w:val="28"/>
          <w:szCs w:val="28"/>
        </w:rPr>
        <w:t>.</w:t>
      </w:r>
    </w:p>
    <w:p w14:paraId="5490649C" w14:textId="0F6F7658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110°</w:t>
      </w:r>
      <w:r w:rsidR="00DA0251" w:rsidRPr="00AA6179">
        <w:rPr>
          <w:rFonts w:ascii="Times New Roman" w:hAnsi="Times New Roman" w:cs="Times New Roman"/>
          <w:position w:val="6"/>
          <w:sz w:val="28"/>
          <w:szCs w:val="28"/>
        </w:rPr>
        <w:t>.</w:t>
      </w:r>
    </w:p>
    <w:p w14:paraId="4270855F" w14:textId="421BC20B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140°</w:t>
      </w:r>
      <w:r w:rsidR="00DA0251" w:rsidRPr="00AA6179">
        <w:rPr>
          <w:rFonts w:ascii="Times New Roman" w:hAnsi="Times New Roman" w:cs="Times New Roman"/>
          <w:position w:val="6"/>
          <w:sz w:val="28"/>
          <w:szCs w:val="28"/>
        </w:rPr>
        <w:t>.</w:t>
      </w:r>
    </w:p>
    <w:p w14:paraId="71B95909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7BD93827" w14:textId="1F3913AF" w:rsidR="009B689A" w:rsidRPr="00AA6179" w:rsidRDefault="009B689A" w:rsidP="009B689A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058. К свойствам внутрикостного имплантационного материала предъявляются следующие требования:</w:t>
      </w:r>
    </w:p>
    <w:p w14:paraId="574C2162" w14:textId="77777777" w:rsidR="009B689A" w:rsidRPr="00AA6179" w:rsidRDefault="009B689A" w:rsidP="009B689A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отсутствие канцерогенов</w:t>
      </w:r>
    </w:p>
    <w:p w14:paraId="1EA99820" w14:textId="77777777" w:rsidR="009B689A" w:rsidRPr="00AA6179" w:rsidRDefault="009B689A" w:rsidP="009B689A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отсутствие антигенов</w:t>
      </w:r>
    </w:p>
    <w:p w14:paraId="6B3DD033" w14:textId="77777777" w:rsidR="009B689A" w:rsidRPr="00AA6179" w:rsidRDefault="009B689A" w:rsidP="009B689A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отсутствие токсичности</w:t>
      </w:r>
    </w:p>
    <w:p w14:paraId="3D6926CB" w14:textId="77777777" w:rsidR="009B689A" w:rsidRPr="00AA6179" w:rsidRDefault="009B689A" w:rsidP="009B689A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отсутствие радиоактивности</w:t>
      </w:r>
    </w:p>
    <w:p w14:paraId="060213BD" w14:textId="1628E684" w:rsidR="009B689A" w:rsidRPr="00AA6179" w:rsidRDefault="009B689A" w:rsidP="009B689A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все варианты верны</w:t>
      </w:r>
    </w:p>
    <w:p w14:paraId="7D2F8F16" w14:textId="24914112" w:rsidR="009B689A" w:rsidRPr="00AA6179" w:rsidRDefault="009B689A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4D4E43B3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059. Максимальная толщина снимаемых т</w:t>
      </w:r>
      <w:r w:rsidR="0095031F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вердых тканей при </w:t>
      </w:r>
      <w:proofErr w:type="spellStart"/>
      <w:r w:rsidR="0095031F" w:rsidRPr="00AA6179">
        <w:rPr>
          <w:rFonts w:ascii="Times New Roman" w:hAnsi="Times New Roman" w:cs="Times New Roman"/>
          <w:position w:val="6"/>
          <w:sz w:val="28"/>
          <w:szCs w:val="28"/>
        </w:rPr>
        <w:t>одонтопрепари</w:t>
      </w:r>
      <w:r w:rsidRPr="00AA6179">
        <w:rPr>
          <w:rFonts w:ascii="Times New Roman" w:hAnsi="Times New Roman" w:cs="Times New Roman"/>
          <w:position w:val="6"/>
          <w:sz w:val="28"/>
          <w:szCs w:val="28"/>
        </w:rPr>
        <w:t>ровании</w:t>
      </w:r>
      <w:proofErr w:type="spellEnd"/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под металлокерамическую конструкцию (</w:t>
      </w:r>
      <w:proofErr w:type="gramStart"/>
      <w:r w:rsidRPr="00AA6179">
        <w:rPr>
          <w:rFonts w:ascii="Times New Roman" w:hAnsi="Times New Roman" w:cs="Times New Roman"/>
          <w:position w:val="6"/>
          <w:sz w:val="28"/>
          <w:szCs w:val="28"/>
        </w:rPr>
        <w:t>мм</w:t>
      </w:r>
      <w:proofErr w:type="gramEnd"/>
      <w:r w:rsidRPr="00AA6179">
        <w:rPr>
          <w:rFonts w:ascii="Times New Roman" w:hAnsi="Times New Roman" w:cs="Times New Roman"/>
          <w:position w:val="6"/>
          <w:sz w:val="28"/>
          <w:szCs w:val="28"/>
        </w:rPr>
        <w:t>):</w:t>
      </w:r>
    </w:p>
    <w:p w14:paraId="4E8819E5" w14:textId="3DF0030D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0,25-0,28</w:t>
      </w:r>
      <w:r w:rsidR="00DA0251" w:rsidRPr="00AA6179">
        <w:rPr>
          <w:rFonts w:ascii="Times New Roman" w:hAnsi="Times New Roman" w:cs="Times New Roman"/>
          <w:position w:val="6"/>
          <w:sz w:val="28"/>
          <w:szCs w:val="28"/>
        </w:rPr>
        <w:t>.</w:t>
      </w:r>
    </w:p>
    <w:p w14:paraId="5656474C" w14:textId="3BB1E882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0,29-0,50</w:t>
      </w:r>
      <w:r w:rsidR="00DA0251" w:rsidRPr="00AA6179">
        <w:rPr>
          <w:rFonts w:ascii="Times New Roman" w:hAnsi="Times New Roman" w:cs="Times New Roman"/>
          <w:position w:val="6"/>
          <w:sz w:val="28"/>
          <w:szCs w:val="28"/>
        </w:rPr>
        <w:t>.</w:t>
      </w:r>
    </w:p>
    <w:p w14:paraId="46FA1809" w14:textId="33319473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0,60-1,00</w:t>
      </w:r>
      <w:r w:rsidR="00DA0251" w:rsidRPr="00AA6179">
        <w:rPr>
          <w:rFonts w:ascii="Times New Roman" w:hAnsi="Times New Roman" w:cs="Times New Roman"/>
          <w:position w:val="6"/>
          <w:sz w:val="28"/>
          <w:szCs w:val="28"/>
        </w:rPr>
        <w:t>.</w:t>
      </w:r>
    </w:p>
    <w:p w14:paraId="0378DA8E" w14:textId="1018D5B9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lastRenderedPageBreak/>
        <w:t>1,50-2,00</w:t>
      </w:r>
      <w:r w:rsidR="00DA0251" w:rsidRPr="00AA6179">
        <w:rPr>
          <w:rFonts w:ascii="Times New Roman" w:hAnsi="Times New Roman" w:cs="Times New Roman"/>
          <w:position w:val="6"/>
          <w:sz w:val="28"/>
          <w:szCs w:val="28"/>
        </w:rPr>
        <w:t>.</w:t>
      </w:r>
    </w:p>
    <w:p w14:paraId="4E651F6D" w14:textId="23CBDACC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2,00-2,50</w:t>
      </w:r>
      <w:r w:rsidR="00DA0251" w:rsidRPr="00AA6179">
        <w:rPr>
          <w:rFonts w:ascii="Times New Roman" w:hAnsi="Times New Roman" w:cs="Times New Roman"/>
          <w:position w:val="6"/>
          <w:sz w:val="28"/>
          <w:szCs w:val="28"/>
        </w:rPr>
        <w:t>.</w:t>
      </w:r>
    </w:p>
    <w:p w14:paraId="18736806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1E6A7657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060. Мышцы, выдвигающие нижнюю челюсть вперед:</w:t>
      </w:r>
    </w:p>
    <w:p w14:paraId="754A9802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жевательные</w:t>
      </w:r>
    </w:p>
    <w:p w14:paraId="49B66B9A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наружные крыловидные</w:t>
      </w:r>
    </w:p>
    <w:p w14:paraId="764ADBEB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подбородочно-язычная</w:t>
      </w:r>
    </w:p>
    <w:p w14:paraId="30E3B292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внутренние крыловидные</w:t>
      </w:r>
    </w:p>
    <w:p w14:paraId="2A46499B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челюстно-подъязычные</w:t>
      </w:r>
    </w:p>
    <w:p w14:paraId="65828C7C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5C544E55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061. Выбор цвета облицовочных материалов ортопедических конструкций производится при участии:</w:t>
      </w:r>
    </w:p>
    <w:p w14:paraId="294DF230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врача и пациента</w:t>
      </w:r>
    </w:p>
    <w:p w14:paraId="2E50F714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врача и зубного техника</w:t>
      </w:r>
    </w:p>
    <w:p w14:paraId="7323735C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пациента и зубного техника</w:t>
      </w:r>
    </w:p>
    <w:p w14:paraId="320D79FF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врача, пациента и зубного техника</w:t>
      </w:r>
    </w:p>
    <w:p w14:paraId="4A0E02EE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зубного техника</w:t>
      </w:r>
    </w:p>
    <w:p w14:paraId="16932F64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278DDB62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062. Эталонным фоном в стоматологии принято считать цвет:</w:t>
      </w:r>
    </w:p>
    <w:p w14:paraId="08260018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белый</w:t>
      </w:r>
    </w:p>
    <w:p w14:paraId="34DE42C1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серый</w:t>
      </w:r>
    </w:p>
    <w:p w14:paraId="4DB3BC21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голубой</w:t>
      </w:r>
    </w:p>
    <w:p w14:paraId="03452BEA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зеленый</w:t>
      </w:r>
    </w:p>
    <w:p w14:paraId="0FB24F08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розовый</w:t>
      </w:r>
    </w:p>
    <w:p w14:paraId="468EA107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68C46015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063. Количество удаляемых твердых тканей зуба под искусственную коронку зависит </w:t>
      </w:r>
      <w:proofErr w:type="gramStart"/>
      <w:r w:rsidRPr="00AA6179">
        <w:rPr>
          <w:rFonts w:ascii="Times New Roman" w:hAnsi="Times New Roman" w:cs="Times New Roman"/>
          <w:position w:val="6"/>
          <w:sz w:val="28"/>
          <w:szCs w:val="28"/>
        </w:rPr>
        <w:t>от</w:t>
      </w:r>
      <w:proofErr w:type="gramEnd"/>
      <w:r w:rsidRPr="00AA6179">
        <w:rPr>
          <w:rFonts w:ascii="Times New Roman" w:hAnsi="Times New Roman" w:cs="Times New Roman"/>
          <w:position w:val="6"/>
          <w:sz w:val="28"/>
          <w:szCs w:val="28"/>
        </w:rPr>
        <w:t>:</w:t>
      </w:r>
    </w:p>
    <w:p w14:paraId="50A6FDF7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анатомической формы зуба</w:t>
      </w:r>
    </w:p>
    <w:p w14:paraId="3169BBA2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фиксирующего материала</w:t>
      </w:r>
    </w:p>
    <w:p w14:paraId="404FF398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материала для изготовления коронок</w:t>
      </w:r>
    </w:p>
    <w:p w14:paraId="5640DB78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групповой принадлежности зуба</w:t>
      </w:r>
    </w:p>
    <w:p w14:paraId="11306EDA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возраста пациента</w:t>
      </w:r>
    </w:p>
    <w:p w14:paraId="0A195606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0905D9D5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064. Гипсовая модель по слепку из </w:t>
      </w:r>
      <w:proofErr w:type="spellStart"/>
      <w:r w:rsidRPr="00AA6179">
        <w:rPr>
          <w:rFonts w:ascii="Times New Roman" w:hAnsi="Times New Roman" w:cs="Times New Roman"/>
          <w:position w:val="6"/>
          <w:sz w:val="28"/>
          <w:szCs w:val="28"/>
        </w:rPr>
        <w:t>альгинатного</w:t>
      </w:r>
      <w:proofErr w:type="spellEnd"/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материала должна быть отлита не позднее:</w:t>
      </w:r>
    </w:p>
    <w:p w14:paraId="408275F4" w14:textId="75133352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2 минут</w:t>
      </w:r>
    </w:p>
    <w:p w14:paraId="67F3E69B" w14:textId="5A59ED5D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15 минут</w:t>
      </w:r>
    </w:p>
    <w:p w14:paraId="12E2C7C4" w14:textId="170A51A0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60 минут</w:t>
      </w:r>
    </w:p>
    <w:p w14:paraId="21165C8F" w14:textId="0E5E885C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24 часов</w:t>
      </w:r>
    </w:p>
    <w:p w14:paraId="71E98FD2" w14:textId="6EA31F89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48 часов</w:t>
      </w:r>
    </w:p>
    <w:p w14:paraId="283F5C22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21BE4D1C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065. Оттиск является отображением тканей протезного ложа:</w:t>
      </w:r>
    </w:p>
    <w:p w14:paraId="1CA0ECF6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позитивным</w:t>
      </w:r>
    </w:p>
    <w:p w14:paraId="64AF5F46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негативным</w:t>
      </w:r>
    </w:p>
    <w:p w14:paraId="36E6EC54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активным</w:t>
      </w:r>
    </w:p>
    <w:p w14:paraId="54051B92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пассивным</w:t>
      </w:r>
    </w:p>
    <w:p w14:paraId="62FF8DB3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агрессивным</w:t>
      </w:r>
    </w:p>
    <w:p w14:paraId="00EBE7D2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752903F4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lastRenderedPageBreak/>
        <w:t>066</w:t>
      </w:r>
      <w:r w:rsidR="0095031F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. </w:t>
      </w:r>
      <w:proofErr w:type="spellStart"/>
      <w:r w:rsidR="0095031F" w:rsidRPr="00AA6179">
        <w:rPr>
          <w:rFonts w:ascii="Times New Roman" w:hAnsi="Times New Roman" w:cs="Times New Roman"/>
          <w:position w:val="6"/>
          <w:sz w:val="28"/>
          <w:szCs w:val="28"/>
        </w:rPr>
        <w:t>Альгинат</w:t>
      </w:r>
      <w:r w:rsidRPr="00AA6179">
        <w:rPr>
          <w:rFonts w:ascii="Times New Roman" w:hAnsi="Times New Roman" w:cs="Times New Roman"/>
          <w:position w:val="6"/>
          <w:sz w:val="28"/>
          <w:szCs w:val="28"/>
        </w:rPr>
        <w:t>ную</w:t>
      </w:r>
      <w:proofErr w:type="spellEnd"/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слепочную массу замешивают </w:t>
      </w:r>
      <w:proofErr w:type="gramStart"/>
      <w:r w:rsidRPr="00AA6179">
        <w:rPr>
          <w:rFonts w:ascii="Times New Roman" w:hAnsi="Times New Roman" w:cs="Times New Roman"/>
          <w:position w:val="6"/>
          <w:sz w:val="28"/>
          <w:szCs w:val="28"/>
        </w:rPr>
        <w:t>на</w:t>
      </w:r>
      <w:proofErr w:type="gramEnd"/>
      <w:r w:rsidRPr="00AA6179">
        <w:rPr>
          <w:rFonts w:ascii="Times New Roman" w:hAnsi="Times New Roman" w:cs="Times New Roman"/>
          <w:position w:val="6"/>
          <w:sz w:val="28"/>
          <w:szCs w:val="28"/>
        </w:rPr>
        <w:t>:</w:t>
      </w:r>
    </w:p>
    <w:p w14:paraId="4189AF56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холодной воде</w:t>
      </w:r>
    </w:p>
    <w:p w14:paraId="5A1859D2" w14:textId="5E958D9D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3%</w:t>
      </w:r>
      <w:r w:rsidR="00DA0251" w:rsidRPr="00AA6179">
        <w:rPr>
          <w:rFonts w:ascii="Times New Roman" w:hAnsi="Times New Roman" w:cs="Times New Roman"/>
          <w:position w:val="6"/>
          <w:sz w:val="28"/>
          <w:szCs w:val="28"/>
        </w:rPr>
        <w:t>.</w:t>
      </w: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gramStart"/>
      <w:r w:rsidRPr="00AA6179">
        <w:rPr>
          <w:rFonts w:ascii="Times New Roman" w:hAnsi="Times New Roman" w:cs="Times New Roman"/>
          <w:position w:val="6"/>
          <w:sz w:val="28"/>
          <w:szCs w:val="28"/>
        </w:rPr>
        <w:t>растворе</w:t>
      </w:r>
      <w:proofErr w:type="gramEnd"/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поваренной соли</w:t>
      </w:r>
    </w:p>
    <w:p w14:paraId="733AB67C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прилагаемом к материалу </w:t>
      </w:r>
      <w:proofErr w:type="gram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катализаторе</w:t>
      </w:r>
      <w:proofErr w:type="gramEnd"/>
    </w:p>
    <w:p w14:paraId="2E77B426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горячей воде</w:t>
      </w:r>
    </w:p>
    <w:p w14:paraId="4146EE72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физиологическом </w:t>
      </w:r>
      <w:proofErr w:type="gram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растворе</w:t>
      </w:r>
      <w:proofErr w:type="gramEnd"/>
    </w:p>
    <w:p w14:paraId="593660AE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1627E82D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067. Препарирование зуба под коронку производят:</w:t>
      </w:r>
    </w:p>
    <w:p w14:paraId="1402CE95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твердосплавными борами</w:t>
      </w:r>
    </w:p>
    <w:p w14:paraId="4ABBE180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металлическими фрезами</w:t>
      </w:r>
    </w:p>
    <w:p w14:paraId="24C6CE42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алмазными борами</w:t>
      </w:r>
    </w:p>
    <w:p w14:paraId="79E37CE2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карборундовыми фрезами</w:t>
      </w:r>
    </w:p>
    <w:p w14:paraId="273AF22C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силиконовыми дисками</w:t>
      </w:r>
    </w:p>
    <w:p w14:paraId="1B69566E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332588A3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068. При препарировании </w:t>
      </w:r>
      <w:proofErr w:type="spellStart"/>
      <w:r w:rsidRPr="00AA6179">
        <w:rPr>
          <w:rFonts w:ascii="Times New Roman" w:hAnsi="Times New Roman" w:cs="Times New Roman"/>
          <w:position w:val="6"/>
          <w:sz w:val="28"/>
          <w:szCs w:val="28"/>
        </w:rPr>
        <w:t>окклюзионной</w:t>
      </w:r>
      <w:proofErr w:type="spellEnd"/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поверхности зуба под штампованную коронку из золотого сплава ее </w:t>
      </w:r>
      <w:proofErr w:type="spellStart"/>
      <w:r w:rsidRPr="00AA6179">
        <w:rPr>
          <w:rFonts w:ascii="Times New Roman" w:hAnsi="Times New Roman" w:cs="Times New Roman"/>
          <w:position w:val="6"/>
          <w:sz w:val="28"/>
          <w:szCs w:val="28"/>
        </w:rPr>
        <w:t>сошлифовывают</w:t>
      </w:r>
      <w:proofErr w:type="spellEnd"/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на толщину (</w:t>
      </w:r>
      <w:proofErr w:type="gramStart"/>
      <w:r w:rsidRPr="00AA6179">
        <w:rPr>
          <w:rFonts w:ascii="Times New Roman" w:hAnsi="Times New Roman" w:cs="Times New Roman"/>
          <w:position w:val="6"/>
          <w:sz w:val="28"/>
          <w:szCs w:val="28"/>
        </w:rPr>
        <w:t>мм</w:t>
      </w:r>
      <w:proofErr w:type="gramEnd"/>
      <w:r w:rsidRPr="00AA6179">
        <w:rPr>
          <w:rFonts w:ascii="Times New Roman" w:hAnsi="Times New Roman" w:cs="Times New Roman"/>
          <w:position w:val="6"/>
          <w:sz w:val="28"/>
          <w:szCs w:val="28"/>
        </w:rPr>
        <w:t>):</w:t>
      </w:r>
    </w:p>
    <w:p w14:paraId="41F7A46A" w14:textId="0310F895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0,28-0,3</w:t>
      </w:r>
      <w:r w:rsidR="00DA0251" w:rsidRPr="00AA6179">
        <w:rPr>
          <w:rFonts w:ascii="Times New Roman" w:hAnsi="Times New Roman" w:cs="Times New Roman"/>
          <w:position w:val="6"/>
          <w:sz w:val="28"/>
          <w:szCs w:val="28"/>
        </w:rPr>
        <w:t>.</w:t>
      </w:r>
    </w:p>
    <w:p w14:paraId="546B501F" w14:textId="3D1D2201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0,45-0,5</w:t>
      </w:r>
      <w:r w:rsidR="00DA0251" w:rsidRPr="00AA6179">
        <w:rPr>
          <w:rFonts w:ascii="Times New Roman" w:hAnsi="Times New Roman" w:cs="Times New Roman"/>
          <w:position w:val="6"/>
          <w:sz w:val="28"/>
          <w:szCs w:val="28"/>
        </w:rPr>
        <w:t>.</w:t>
      </w:r>
    </w:p>
    <w:p w14:paraId="33ED9865" w14:textId="21AE4AD9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0,55-0,6</w:t>
      </w:r>
      <w:r w:rsidR="00DA0251" w:rsidRPr="00AA6179">
        <w:rPr>
          <w:rFonts w:ascii="Times New Roman" w:hAnsi="Times New Roman" w:cs="Times New Roman"/>
          <w:position w:val="6"/>
          <w:sz w:val="28"/>
          <w:szCs w:val="28"/>
        </w:rPr>
        <w:t>.</w:t>
      </w:r>
    </w:p>
    <w:p w14:paraId="3CFC1A15" w14:textId="367A2014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0,65-0,8</w:t>
      </w:r>
      <w:r w:rsidR="00DA0251" w:rsidRPr="00AA6179">
        <w:rPr>
          <w:rFonts w:ascii="Times New Roman" w:hAnsi="Times New Roman" w:cs="Times New Roman"/>
          <w:position w:val="6"/>
          <w:sz w:val="28"/>
          <w:szCs w:val="28"/>
        </w:rPr>
        <w:t>.</w:t>
      </w:r>
    </w:p>
    <w:p w14:paraId="2E8164BB" w14:textId="062D706B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0,85-0,9</w:t>
      </w:r>
      <w:r w:rsidR="00DA0251" w:rsidRPr="00AA6179">
        <w:rPr>
          <w:rFonts w:ascii="Times New Roman" w:hAnsi="Times New Roman" w:cs="Times New Roman"/>
          <w:position w:val="6"/>
          <w:sz w:val="28"/>
          <w:szCs w:val="28"/>
        </w:rPr>
        <w:t>.</w:t>
      </w:r>
    </w:p>
    <w:p w14:paraId="35023041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3001EAAE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069. При изготовлении штампованной коронки сепарацию зуба, расположенного между двумя </w:t>
      </w:r>
      <w:proofErr w:type="spellStart"/>
      <w:r w:rsidRPr="00AA6179">
        <w:rPr>
          <w:rFonts w:ascii="Times New Roman" w:hAnsi="Times New Roman" w:cs="Times New Roman"/>
          <w:position w:val="6"/>
          <w:sz w:val="28"/>
          <w:szCs w:val="28"/>
        </w:rPr>
        <w:t>интактными</w:t>
      </w:r>
      <w:proofErr w:type="spellEnd"/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зубами, проводят:</w:t>
      </w:r>
    </w:p>
    <w:p w14:paraId="5494F079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вулканитовым</w:t>
      </w:r>
      <w:proofErr w:type="spellEnd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сепарационным диском</w:t>
      </w:r>
    </w:p>
    <w:p w14:paraId="70DA34EF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двухсторонним металлическим сепарационным диском</w:t>
      </w:r>
    </w:p>
    <w:p w14:paraId="7E2DB300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твердосплавным бором цилиндрической формы</w:t>
      </w:r>
    </w:p>
    <w:p w14:paraId="3A3902B5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односторонним металлическим сепарационным диском</w:t>
      </w:r>
    </w:p>
    <w:p w14:paraId="3829AF66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карборундовой фрезой</w:t>
      </w:r>
    </w:p>
    <w:p w14:paraId="323AA722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0F2A9D58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070. При изготовлении одиночной штампованной коронки слепки снимают:</w:t>
      </w:r>
    </w:p>
    <w:p w14:paraId="70E2F236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с челюсти, на которой будет изготовлена коронка</w:t>
      </w:r>
    </w:p>
    <w:p w14:paraId="4D72F921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с обеих челюстей</w:t>
      </w:r>
    </w:p>
    <w:p w14:paraId="4ECC3609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с фрагмента челюсти с препарированным зубом</w:t>
      </w:r>
    </w:p>
    <w:p w14:paraId="0B41E950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с </w:t>
      </w:r>
      <w:proofErr w:type="spell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отпрепарированного</w:t>
      </w:r>
      <w:proofErr w:type="spellEnd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зуба</w:t>
      </w:r>
    </w:p>
    <w:p w14:paraId="7AA06711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с </w:t>
      </w:r>
      <w:proofErr w:type="spell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отпрепарированного</w:t>
      </w:r>
      <w:proofErr w:type="spellEnd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зуба и его антагониста</w:t>
      </w:r>
    </w:p>
    <w:p w14:paraId="769F028A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4D3162A4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071. Для изготовления штампованных коронок применяют сплавы из золота пробы:</w:t>
      </w:r>
    </w:p>
    <w:p w14:paraId="7AA206D1" w14:textId="183E617C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375</w:t>
      </w:r>
      <w:r w:rsidR="00DA0251" w:rsidRPr="00AA6179">
        <w:rPr>
          <w:rFonts w:ascii="Times New Roman" w:hAnsi="Times New Roman" w:cs="Times New Roman"/>
          <w:position w:val="6"/>
          <w:sz w:val="28"/>
          <w:szCs w:val="28"/>
        </w:rPr>
        <w:t>.</w:t>
      </w:r>
    </w:p>
    <w:p w14:paraId="34EC6694" w14:textId="2C2E96C2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583</w:t>
      </w:r>
      <w:r w:rsidR="00DA0251" w:rsidRPr="00AA6179">
        <w:rPr>
          <w:rFonts w:ascii="Times New Roman" w:hAnsi="Times New Roman" w:cs="Times New Roman"/>
          <w:position w:val="6"/>
          <w:sz w:val="28"/>
          <w:szCs w:val="28"/>
        </w:rPr>
        <w:t>.</w:t>
      </w:r>
    </w:p>
    <w:p w14:paraId="6C280FE8" w14:textId="125A599C" w:rsidR="00B24D2B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750 </w:t>
      </w:r>
      <w:r w:rsidR="00DA0251" w:rsidRPr="00AA6179">
        <w:rPr>
          <w:rFonts w:ascii="Times New Roman" w:hAnsi="Times New Roman" w:cs="Times New Roman"/>
          <w:position w:val="6"/>
          <w:sz w:val="28"/>
          <w:szCs w:val="28"/>
        </w:rPr>
        <w:t>.</w:t>
      </w:r>
    </w:p>
    <w:p w14:paraId="57F736CF" w14:textId="2F2C73F0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800</w:t>
      </w:r>
      <w:r w:rsidR="00DA0251" w:rsidRPr="00AA6179">
        <w:rPr>
          <w:rFonts w:ascii="Times New Roman" w:hAnsi="Times New Roman" w:cs="Times New Roman"/>
          <w:position w:val="6"/>
          <w:sz w:val="28"/>
          <w:szCs w:val="28"/>
        </w:rPr>
        <w:t>.</w:t>
      </w:r>
    </w:p>
    <w:p w14:paraId="41FE8308" w14:textId="576895DA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900</w:t>
      </w:r>
      <w:r w:rsidR="00DA0251" w:rsidRPr="00AA6179">
        <w:rPr>
          <w:rFonts w:ascii="Times New Roman" w:hAnsi="Times New Roman" w:cs="Times New Roman"/>
          <w:position w:val="6"/>
          <w:sz w:val="28"/>
          <w:szCs w:val="28"/>
        </w:rPr>
        <w:t>.</w:t>
      </w:r>
    </w:p>
    <w:p w14:paraId="5BF5AFF5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7B6C32FA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072</w:t>
      </w:r>
      <w:r w:rsidR="0095031F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. При </w:t>
      </w:r>
      <w:r w:rsidR="00B45BC7" w:rsidRPr="00AA6179">
        <w:rPr>
          <w:rFonts w:ascii="Times New Roman" w:hAnsi="Times New Roman" w:cs="Times New Roman"/>
          <w:position w:val="6"/>
          <w:sz w:val="28"/>
          <w:szCs w:val="28"/>
        </w:rPr>
        <w:t>препарировании</w:t>
      </w: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зуба под штампованную коронку уступ формируется:</w:t>
      </w:r>
    </w:p>
    <w:p w14:paraId="00EC8D05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lastRenderedPageBreak/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на уровне края десны</w:t>
      </w:r>
    </w:p>
    <w:p w14:paraId="0DEAB763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супрагингивально</w:t>
      </w:r>
      <w:proofErr w:type="spellEnd"/>
    </w:p>
    <w:p w14:paraId="0089F7C8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по периметру шейки зуба</w:t>
      </w:r>
    </w:p>
    <w:p w14:paraId="47F37614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уступ не формируется</w:t>
      </w:r>
    </w:p>
    <w:p w14:paraId="6205CB39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субгингивально</w:t>
      </w:r>
      <w:proofErr w:type="spellEnd"/>
    </w:p>
    <w:p w14:paraId="13523143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53388BDD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073. При препарировании зуба под коронку выделяют следующее количество обрабатываемых поверхностей:</w:t>
      </w:r>
    </w:p>
    <w:p w14:paraId="3B5A83CA" w14:textId="6249B9F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1</w:t>
      </w:r>
      <w:r w:rsidR="00DA0251" w:rsidRPr="00AA6179">
        <w:rPr>
          <w:rFonts w:ascii="Times New Roman" w:hAnsi="Times New Roman" w:cs="Times New Roman"/>
          <w:position w:val="6"/>
          <w:sz w:val="28"/>
          <w:szCs w:val="28"/>
        </w:rPr>
        <w:t>.</w:t>
      </w:r>
    </w:p>
    <w:p w14:paraId="1A7EA272" w14:textId="4170168A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2</w:t>
      </w:r>
      <w:r w:rsidR="00DA0251" w:rsidRPr="00AA6179">
        <w:rPr>
          <w:rFonts w:ascii="Times New Roman" w:hAnsi="Times New Roman" w:cs="Times New Roman"/>
          <w:position w:val="6"/>
          <w:sz w:val="28"/>
          <w:szCs w:val="28"/>
        </w:rPr>
        <w:t>.</w:t>
      </w:r>
    </w:p>
    <w:p w14:paraId="072A9C86" w14:textId="041D95DC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3</w:t>
      </w:r>
      <w:r w:rsidR="00DA0251" w:rsidRPr="00AA6179">
        <w:rPr>
          <w:rFonts w:ascii="Times New Roman" w:hAnsi="Times New Roman" w:cs="Times New Roman"/>
          <w:position w:val="6"/>
          <w:sz w:val="28"/>
          <w:szCs w:val="28"/>
        </w:rPr>
        <w:t>.</w:t>
      </w:r>
    </w:p>
    <w:p w14:paraId="08C3817F" w14:textId="7E0AD7B5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4</w:t>
      </w:r>
      <w:r w:rsidR="00DA0251" w:rsidRPr="00AA6179">
        <w:rPr>
          <w:rFonts w:ascii="Times New Roman" w:hAnsi="Times New Roman" w:cs="Times New Roman"/>
          <w:position w:val="6"/>
          <w:sz w:val="28"/>
          <w:szCs w:val="28"/>
        </w:rPr>
        <w:t>.</w:t>
      </w:r>
    </w:p>
    <w:p w14:paraId="4F4B9D2F" w14:textId="01024334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5</w:t>
      </w:r>
      <w:r w:rsidR="00DA0251" w:rsidRPr="00AA6179">
        <w:rPr>
          <w:rFonts w:ascii="Times New Roman" w:hAnsi="Times New Roman" w:cs="Times New Roman"/>
          <w:position w:val="6"/>
          <w:sz w:val="28"/>
          <w:szCs w:val="28"/>
        </w:rPr>
        <w:t>.</w:t>
      </w:r>
    </w:p>
    <w:p w14:paraId="22D9E8D2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746570F9" w14:textId="2D130869" w:rsidR="00B8333E" w:rsidRPr="00AA6179" w:rsidRDefault="00B8333E" w:rsidP="00B8333E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074. К методам диагностики перед имплантацией относится:</w:t>
      </w:r>
    </w:p>
    <w:p w14:paraId="72ABE8FB" w14:textId="77777777" w:rsidR="00B8333E" w:rsidRPr="00AA6179" w:rsidRDefault="00B8333E" w:rsidP="00B8333E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определение ЦСЧ</w:t>
      </w:r>
    </w:p>
    <w:p w14:paraId="4815CE02" w14:textId="77777777" w:rsidR="00B8333E" w:rsidRPr="00AA6179" w:rsidRDefault="00B8333E" w:rsidP="00B8333E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измерение ширины альвеолярного отростка</w:t>
      </w:r>
    </w:p>
    <w:p w14:paraId="078D0111" w14:textId="77777777" w:rsidR="00B8333E" w:rsidRPr="00AA6179" w:rsidRDefault="00B8333E" w:rsidP="00B8333E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измерение высоты кости</w:t>
      </w:r>
    </w:p>
    <w:p w14:paraId="476E9097" w14:textId="77777777" w:rsidR="00B8333E" w:rsidRPr="00AA6179" w:rsidRDefault="00B8333E" w:rsidP="00B8333E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ортопантомография</w:t>
      </w:r>
      <w:proofErr w:type="spellEnd"/>
    </w:p>
    <w:p w14:paraId="77ADB928" w14:textId="6437FCB2" w:rsidR="00B8333E" w:rsidRPr="00AA6179" w:rsidRDefault="00B8333E" w:rsidP="00B8333E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все варианты верны</w:t>
      </w:r>
    </w:p>
    <w:p w14:paraId="5B20C78B" w14:textId="77777777" w:rsidR="00B8333E" w:rsidRPr="00AA6179" w:rsidRDefault="00B8333E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50D01A8A" w14:textId="139412BD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075. Клиническая шейка зуба соответствует:</w:t>
      </w:r>
    </w:p>
    <w:p w14:paraId="5A96F6F9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переходу эмали в цемент корня</w:t>
      </w:r>
    </w:p>
    <w:p w14:paraId="6C8D9C4D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границе на</w:t>
      </w:r>
      <w:proofErr w:type="gram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д-</w:t>
      </w:r>
      <w:proofErr w:type="gramEnd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и </w:t>
      </w:r>
      <w:proofErr w:type="spell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поддесневой</w:t>
      </w:r>
      <w:proofErr w:type="spellEnd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части зуба</w:t>
      </w:r>
    </w:p>
    <w:p w14:paraId="0FB21AC1" w14:textId="77777777" w:rsidR="002B7B65" w:rsidRPr="00AA6179" w:rsidRDefault="00B24D2B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экватору зуба</w:t>
      </w:r>
    </w:p>
    <w:p w14:paraId="3EB91D6E" w14:textId="77777777" w:rsidR="002B7B65" w:rsidRPr="00AA6179" w:rsidRDefault="0022173E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режущему краю зуба</w:t>
      </w:r>
    </w:p>
    <w:p w14:paraId="5EAACB18" w14:textId="77777777" w:rsidR="002B7B65" w:rsidRPr="00AA6179" w:rsidRDefault="0022173E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эмалево-дентинному соединению</w:t>
      </w:r>
    </w:p>
    <w:p w14:paraId="593E3228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42170B96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076. Анатомическая шейка зуба соответствует:</w:t>
      </w:r>
    </w:p>
    <w:p w14:paraId="09245848" w14:textId="77777777" w:rsidR="002B7B65" w:rsidRPr="00AA6179" w:rsidRDefault="0022173E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переходу эмали в цемент корня</w:t>
      </w:r>
    </w:p>
    <w:p w14:paraId="525B6D04" w14:textId="77777777" w:rsidR="002B7B65" w:rsidRPr="00AA6179" w:rsidRDefault="0022173E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границе на</w:t>
      </w:r>
      <w:proofErr w:type="gram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д-</w:t>
      </w:r>
      <w:proofErr w:type="gramEnd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и </w:t>
      </w:r>
      <w:proofErr w:type="spellStart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поддесневой</w:t>
      </w:r>
      <w:proofErr w:type="spellEnd"/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части зуба</w:t>
      </w:r>
    </w:p>
    <w:p w14:paraId="18720866" w14:textId="77777777" w:rsidR="002B7B65" w:rsidRPr="00AA6179" w:rsidRDefault="0022173E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экватору зуба</w:t>
      </w:r>
    </w:p>
    <w:p w14:paraId="69B8F1A4" w14:textId="77777777" w:rsidR="002B7B65" w:rsidRPr="00AA6179" w:rsidRDefault="0022173E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режущему краю зуба</w:t>
      </w:r>
    </w:p>
    <w:p w14:paraId="771B1071" w14:textId="77777777" w:rsidR="002B7B65" w:rsidRPr="00AA6179" w:rsidRDefault="0022173E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эмалево-дентинному соединению</w:t>
      </w:r>
    </w:p>
    <w:p w14:paraId="6452C685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</w:p>
    <w:p w14:paraId="5696C5BD" w14:textId="77777777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077. Центральная окклюзия определяется признаками:</w:t>
      </w:r>
    </w:p>
    <w:p w14:paraId="712CD34D" w14:textId="0158C439" w:rsidR="002B7B65" w:rsidRPr="00AA6179" w:rsidRDefault="002B7B65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>лицевым, глотательным, зубным</w:t>
      </w:r>
    </w:p>
    <w:p w14:paraId="5FB32389" w14:textId="77777777" w:rsidR="002B7B65" w:rsidRPr="00AA6179" w:rsidRDefault="0022173E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зубным, суставным, мышечным</w:t>
      </w:r>
    </w:p>
    <w:p w14:paraId="766734A1" w14:textId="77777777" w:rsidR="002B7B65" w:rsidRPr="00AA6179" w:rsidRDefault="0022173E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язычным, мышечным, суставным</w:t>
      </w:r>
    </w:p>
    <w:p w14:paraId="705AF9F9" w14:textId="77777777" w:rsidR="002B7B65" w:rsidRPr="00AA6179" w:rsidRDefault="0022173E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зубным, глотательным, лицевым</w:t>
      </w:r>
    </w:p>
    <w:p w14:paraId="6D34BE77" w14:textId="77777777" w:rsidR="002B7B65" w:rsidRPr="00AA6179" w:rsidRDefault="0022173E" w:rsidP="003A285F">
      <w:pPr>
        <w:pStyle w:val="a3"/>
        <w:rPr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2B7B65" w:rsidRPr="00AA6179">
        <w:rPr>
          <w:rFonts w:ascii="Times New Roman" w:hAnsi="Times New Roman" w:cs="Times New Roman"/>
          <w:position w:val="6"/>
          <w:sz w:val="28"/>
          <w:szCs w:val="28"/>
        </w:rPr>
        <w:t>лицевым, суставным, мышечным</w:t>
      </w:r>
    </w:p>
    <w:p w14:paraId="1B7BC28F" w14:textId="77777777" w:rsidR="00016084" w:rsidRPr="00AA6179" w:rsidRDefault="00016084" w:rsidP="003A285F">
      <w:pPr>
        <w:pStyle w:val="Style3"/>
        <w:widowControl/>
        <w:rPr>
          <w:rFonts w:ascii="Times New Roman" w:hAnsi="Times New Roman"/>
          <w:position w:val="6"/>
          <w:sz w:val="28"/>
          <w:szCs w:val="28"/>
        </w:rPr>
      </w:pPr>
    </w:p>
    <w:p w14:paraId="3A975633" w14:textId="21562867" w:rsidR="00016084" w:rsidRPr="00AA6179" w:rsidRDefault="00016084" w:rsidP="003A285F">
      <w:pPr>
        <w:pStyle w:val="Style5"/>
        <w:widowControl/>
        <w:tabs>
          <w:tab w:val="left" w:pos="343"/>
          <w:tab w:val="left" w:pos="6946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формы зубных рядов</w:t>
      </w:r>
    </w:p>
    <w:p w14:paraId="5AD2A37D" w14:textId="77777777" w:rsidR="00016084" w:rsidRPr="00AA6179" w:rsidRDefault="0016298A" w:rsidP="003A285F">
      <w:pPr>
        <w:pStyle w:val="Style5"/>
        <w:widowControl/>
        <w:tabs>
          <w:tab w:val="left" w:pos="343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вида прикуса</w:t>
      </w:r>
    </w:p>
    <w:p w14:paraId="5DD6DEC1" w14:textId="77777777" w:rsidR="00016084" w:rsidRPr="00AA6179" w:rsidRDefault="0016298A" w:rsidP="003A285F">
      <w:pPr>
        <w:pStyle w:val="Style5"/>
        <w:widowControl/>
        <w:tabs>
          <w:tab w:val="left" w:pos="343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размера зубов</w:t>
      </w:r>
    </w:p>
    <w:p w14:paraId="172C84FB" w14:textId="77777777" w:rsidR="0022173E" w:rsidRPr="00AA6179" w:rsidRDefault="0022173E" w:rsidP="003A285F">
      <w:pPr>
        <w:pStyle w:val="Style4"/>
        <w:widowControl/>
        <w:tabs>
          <w:tab w:val="left" w:pos="511"/>
        </w:tabs>
        <w:spacing w:line="240" w:lineRule="auto"/>
        <w:ind w:firstLine="0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21F6561F" w14:textId="77777777" w:rsidR="00016084" w:rsidRPr="00AA6179" w:rsidRDefault="00C0286E" w:rsidP="003A285F">
      <w:pPr>
        <w:pStyle w:val="Style4"/>
        <w:widowControl/>
        <w:tabs>
          <w:tab w:val="left" w:pos="511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079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Глубина поражения твердых тканей зубов при</w:t>
      </w:r>
      <w:r w:rsidR="0016298A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I</w:t>
      </w:r>
      <w:r w:rsidR="0022173E" w:rsidRPr="00AA6179">
        <w:rPr>
          <w:rStyle w:val="FontStyle27"/>
          <w:rFonts w:ascii="Times New Roman" w:hAnsi="Times New Roman" w:cs="Times New Roman"/>
          <w:b w:val="0"/>
          <w:bCs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степени </w:t>
      </w:r>
      <w:r w:rsidR="0016298A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повышенной </w:t>
      </w:r>
      <w:proofErr w:type="spellStart"/>
      <w:r w:rsidR="0016298A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стираемости</w:t>
      </w:r>
      <w:proofErr w:type="spellEnd"/>
      <w:r w:rsidR="0016298A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составля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ет:</w:t>
      </w:r>
    </w:p>
    <w:p w14:paraId="02529AF0" w14:textId="62B3E13C" w:rsidR="00016084" w:rsidRPr="00AA6179" w:rsidRDefault="0016298A" w:rsidP="003A285F">
      <w:pPr>
        <w:pStyle w:val="Style5"/>
        <w:widowControl/>
        <w:tabs>
          <w:tab w:val="left" w:pos="336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lastRenderedPageBreak/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до </w:t>
      </w:r>
      <w:r w:rsidR="0001608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1/3</w:t>
      </w:r>
      <w:r w:rsidR="00DA0251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01608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длины коронки</w:t>
      </w:r>
    </w:p>
    <w:p w14:paraId="360E9B17" w14:textId="29D4B202" w:rsidR="00016084" w:rsidRPr="00AA6179" w:rsidRDefault="0016298A" w:rsidP="003A285F">
      <w:pPr>
        <w:pStyle w:val="Style5"/>
        <w:widowControl/>
        <w:tabs>
          <w:tab w:val="left" w:pos="336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от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  <w:vertAlign w:val="superscript"/>
        </w:rPr>
        <w:t>2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/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  <w:vertAlign w:val="subscript"/>
        </w:rPr>
        <w:t>3</w:t>
      </w:r>
      <w:r w:rsidR="00DA0251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  <w:vertAlign w:val="subscript"/>
        </w:rPr>
        <w:t>.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длины коронки до шейки и более</w:t>
      </w:r>
    </w:p>
    <w:p w14:paraId="69609A25" w14:textId="0FE8BCFF" w:rsidR="00016084" w:rsidRPr="00AA6179" w:rsidRDefault="0016298A" w:rsidP="003A285F">
      <w:pPr>
        <w:pStyle w:val="Style5"/>
        <w:widowControl/>
        <w:tabs>
          <w:tab w:val="left" w:pos="336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от </w:t>
      </w:r>
      <w:r w:rsidR="0001608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1/5</w:t>
      </w:r>
      <w:r w:rsidR="00DA0251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01608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до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  <w:vertAlign w:val="superscript"/>
        </w:rPr>
        <w:t>2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/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  <w:vertAlign w:val="subscript"/>
        </w:rPr>
        <w:t>3</w:t>
      </w:r>
      <w:r w:rsidR="00DA0251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  <w:vertAlign w:val="subscript"/>
        </w:rPr>
        <w:t>.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длины коронки</w:t>
      </w:r>
    </w:p>
    <w:p w14:paraId="3A0677A6" w14:textId="77216FBA" w:rsidR="00016084" w:rsidRPr="00AA6179" w:rsidRDefault="0016298A" w:rsidP="003A285F">
      <w:pPr>
        <w:pStyle w:val="Style5"/>
        <w:widowControl/>
        <w:tabs>
          <w:tab w:val="left" w:pos="336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от </w:t>
      </w:r>
      <w:r w:rsidR="0001608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1/3</w:t>
      </w:r>
      <w:r w:rsidR="00B8333E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01608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до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  <w:vertAlign w:val="superscript"/>
        </w:rPr>
        <w:t>1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/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  <w:vertAlign w:val="subscript"/>
        </w:rPr>
        <w:t>2</w:t>
      </w:r>
      <w:r w:rsidR="00DA0251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.</w:t>
      </w: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длины коронки</w:t>
      </w:r>
    </w:p>
    <w:p w14:paraId="2528FEF6" w14:textId="77777777" w:rsidR="0022173E" w:rsidRPr="00AA6179" w:rsidRDefault="0022173E" w:rsidP="003A285F">
      <w:pPr>
        <w:pStyle w:val="Style4"/>
        <w:widowControl/>
        <w:tabs>
          <w:tab w:val="left" w:pos="511"/>
        </w:tabs>
        <w:spacing w:line="240" w:lineRule="auto"/>
        <w:ind w:firstLine="0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30C9ED2C" w14:textId="77777777" w:rsidR="00016084" w:rsidRPr="00AA6179" w:rsidRDefault="00C0286E" w:rsidP="003A285F">
      <w:pPr>
        <w:pStyle w:val="Style4"/>
        <w:widowControl/>
        <w:tabs>
          <w:tab w:val="left" w:pos="511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080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.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Глубина поражения твердых тканей зубов при</w:t>
      </w:r>
      <w:r w:rsidR="0016298A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II</w:t>
      </w:r>
      <w:r w:rsidR="0022173E" w:rsidRPr="00AA6179">
        <w:rPr>
          <w:rStyle w:val="FontStyle27"/>
          <w:rFonts w:ascii="Times New Roman" w:hAnsi="Times New Roman" w:cs="Times New Roman"/>
          <w:b w:val="0"/>
          <w:bCs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степени повышенной </w:t>
      </w:r>
      <w:proofErr w:type="spellStart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стираемости</w:t>
      </w:r>
      <w:proofErr w:type="spellEnd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составляет:</w:t>
      </w:r>
    </w:p>
    <w:p w14:paraId="4D9C879A" w14:textId="40203FAC" w:rsidR="00016084" w:rsidRPr="00AA6179" w:rsidRDefault="0016298A" w:rsidP="003A285F">
      <w:pPr>
        <w:pStyle w:val="Style5"/>
        <w:widowControl/>
        <w:tabs>
          <w:tab w:val="left" w:pos="334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до </w:t>
      </w:r>
      <w:r w:rsidR="0001608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1/3</w:t>
      </w:r>
      <w:r w:rsidR="00DA0251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01608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длины коронки</w:t>
      </w:r>
    </w:p>
    <w:p w14:paraId="090AF7E4" w14:textId="3037868C" w:rsidR="00016084" w:rsidRPr="00AA6179" w:rsidRDefault="0016298A" w:rsidP="003A285F">
      <w:pPr>
        <w:pStyle w:val="Style5"/>
        <w:widowControl/>
        <w:tabs>
          <w:tab w:val="left" w:pos="334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от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  <w:vertAlign w:val="superscript"/>
        </w:rPr>
        <w:t>2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/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  <w:vertAlign w:val="subscript"/>
        </w:rPr>
        <w:t>3</w:t>
      </w:r>
      <w:r w:rsidR="00DA0251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  <w:vertAlign w:val="subscript"/>
        </w:rPr>
        <w:t>.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длины коронки до шейки и более</w:t>
      </w:r>
    </w:p>
    <w:p w14:paraId="04D48A3F" w14:textId="4D1FB957" w:rsidR="00016084" w:rsidRPr="00AA6179" w:rsidRDefault="0016298A" w:rsidP="003A285F">
      <w:pPr>
        <w:pStyle w:val="Style5"/>
        <w:widowControl/>
        <w:tabs>
          <w:tab w:val="left" w:pos="334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от </w:t>
      </w:r>
      <w:r w:rsidR="0001608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1/3</w:t>
      </w:r>
      <w:r w:rsidR="00DA0251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01608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до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  <w:vertAlign w:val="superscript"/>
        </w:rPr>
        <w:t>2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/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  <w:vertAlign w:val="subscript"/>
        </w:rPr>
        <w:t>3</w:t>
      </w:r>
      <w:r w:rsidR="00DA0251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  <w:vertAlign w:val="subscript"/>
        </w:rPr>
        <w:t>.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длины коронки</w:t>
      </w:r>
    </w:p>
    <w:p w14:paraId="68C85100" w14:textId="1B201729" w:rsidR="00016084" w:rsidRPr="00AA6179" w:rsidRDefault="0016298A" w:rsidP="003A285F">
      <w:pPr>
        <w:pStyle w:val="Style5"/>
        <w:widowControl/>
        <w:tabs>
          <w:tab w:val="left" w:pos="334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от 1/3</w:t>
      </w:r>
      <w:r w:rsidR="00DA0251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.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до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  <w:vertAlign w:val="superscript"/>
        </w:rPr>
        <w:t>1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/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  <w:vertAlign w:val="subscript"/>
        </w:rPr>
        <w:t>2</w:t>
      </w:r>
      <w:r w:rsidR="00DA0251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  <w:vertAlign w:val="subscript"/>
        </w:rPr>
        <w:t>.</w:t>
      </w: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длины коронки</w:t>
      </w:r>
    </w:p>
    <w:p w14:paraId="67D85D17" w14:textId="77777777" w:rsidR="0016298A" w:rsidRPr="00AA6179" w:rsidRDefault="0016298A" w:rsidP="003A285F">
      <w:pPr>
        <w:pStyle w:val="Style10"/>
        <w:widowControl/>
        <w:tabs>
          <w:tab w:val="left" w:pos="509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7278315D" w14:textId="77777777" w:rsidR="00016084" w:rsidRPr="00AA6179" w:rsidRDefault="009D7697" w:rsidP="003A285F">
      <w:pPr>
        <w:pStyle w:val="Style10"/>
        <w:widowControl/>
        <w:tabs>
          <w:tab w:val="left" w:pos="509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081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При компенсированной форме локализованной</w:t>
      </w:r>
      <w:r w:rsidR="0016298A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повышенной </w:t>
      </w:r>
      <w:proofErr w:type="spellStart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стираемости</w:t>
      </w:r>
      <w:proofErr w:type="spellEnd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твердых тканей зубов</w:t>
      </w:r>
      <w:r w:rsidR="00102E8F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показан метод </w:t>
      </w:r>
      <w:proofErr w:type="spellStart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ортодонтического</w:t>
      </w:r>
      <w:proofErr w:type="spellEnd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лечения:</w:t>
      </w:r>
    </w:p>
    <w:p w14:paraId="080AC037" w14:textId="77777777" w:rsidR="00016084" w:rsidRPr="00AA6179" w:rsidRDefault="0016298A" w:rsidP="003A285F">
      <w:pPr>
        <w:pStyle w:val="Style9"/>
        <w:widowControl/>
        <w:tabs>
          <w:tab w:val="left" w:pos="341"/>
        </w:tabs>
        <w:spacing w:line="240" w:lineRule="auto"/>
        <w:ind w:firstLine="0"/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постепенная </w:t>
      </w:r>
      <w:proofErr w:type="spellStart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дезокклюзия</w:t>
      </w:r>
      <w:proofErr w:type="spellEnd"/>
    </w:p>
    <w:p w14:paraId="1F7CA22C" w14:textId="77777777" w:rsidR="00016084" w:rsidRPr="00AA6179" w:rsidRDefault="0016298A" w:rsidP="003A285F">
      <w:pPr>
        <w:pStyle w:val="Style9"/>
        <w:widowControl/>
        <w:tabs>
          <w:tab w:val="left" w:pos="341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коррекция формы зубных рядов</w:t>
      </w:r>
    </w:p>
    <w:p w14:paraId="0B664190" w14:textId="77777777" w:rsidR="00016084" w:rsidRPr="00AA6179" w:rsidRDefault="0016298A" w:rsidP="003A285F">
      <w:pPr>
        <w:pStyle w:val="Style9"/>
        <w:widowControl/>
        <w:tabs>
          <w:tab w:val="left" w:pos="341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последовательная </w:t>
      </w:r>
      <w:proofErr w:type="spellStart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дезокклюзия</w:t>
      </w:r>
      <w:proofErr w:type="spellEnd"/>
    </w:p>
    <w:p w14:paraId="6CEDE10A" w14:textId="77777777" w:rsidR="00016084" w:rsidRPr="00AA6179" w:rsidRDefault="0016298A" w:rsidP="003A285F">
      <w:pPr>
        <w:pStyle w:val="Style9"/>
        <w:widowControl/>
        <w:tabs>
          <w:tab w:val="left" w:pos="341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перест</w:t>
      </w:r>
      <w:r w:rsidR="001D00CE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ройка </w:t>
      </w:r>
      <w:proofErr w:type="spellStart"/>
      <w:r w:rsidR="001D00CE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миотатического</w:t>
      </w:r>
      <w:proofErr w:type="spellEnd"/>
      <w:r w:rsidR="001D00CE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рефлекса</w:t>
      </w:r>
    </w:p>
    <w:p w14:paraId="7CDF3184" w14:textId="77777777" w:rsidR="0016298A" w:rsidRPr="00AA6179" w:rsidRDefault="0016298A" w:rsidP="003A285F">
      <w:pPr>
        <w:pStyle w:val="Style10"/>
        <w:widowControl/>
        <w:tabs>
          <w:tab w:val="left" w:pos="511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197BA2F2" w14:textId="77777777" w:rsidR="00246051" w:rsidRPr="00AA6179" w:rsidRDefault="009D7697" w:rsidP="003A285F">
      <w:pPr>
        <w:pStyle w:val="Style10"/>
        <w:widowControl/>
        <w:tabs>
          <w:tab w:val="left" w:pos="511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082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При I степени повышенной </w:t>
      </w:r>
      <w:proofErr w:type="spellStart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стираемости</w:t>
      </w:r>
      <w:proofErr w:type="spellEnd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зубов</w:t>
      </w:r>
      <w:r w:rsidR="0016298A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показано применение:</w:t>
      </w:r>
    </w:p>
    <w:p w14:paraId="3726D97C" w14:textId="77777777" w:rsidR="00016084" w:rsidRPr="00AA6179" w:rsidRDefault="0016298A" w:rsidP="003A285F">
      <w:pPr>
        <w:pStyle w:val="Style9"/>
        <w:widowControl/>
        <w:tabs>
          <w:tab w:val="left" w:pos="343"/>
        </w:tabs>
        <w:spacing w:line="240" w:lineRule="auto"/>
        <w:ind w:firstLine="0"/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пластиночных протезов</w:t>
      </w:r>
    </w:p>
    <w:p w14:paraId="68722D08" w14:textId="77777777" w:rsidR="00016084" w:rsidRPr="00AA6179" w:rsidRDefault="0016298A" w:rsidP="003A285F">
      <w:pPr>
        <w:pStyle w:val="Style9"/>
        <w:widowControl/>
        <w:tabs>
          <w:tab w:val="left" w:pos="343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вкладок</w:t>
      </w:r>
    </w:p>
    <w:p w14:paraId="7F367494" w14:textId="77777777" w:rsidR="00016084" w:rsidRPr="00AA6179" w:rsidRDefault="0016298A" w:rsidP="003A285F">
      <w:pPr>
        <w:pStyle w:val="Style9"/>
        <w:widowControl/>
        <w:tabs>
          <w:tab w:val="left" w:pos="343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штифтовых конструкций с последующим покрытием коронкой</w:t>
      </w:r>
    </w:p>
    <w:p w14:paraId="67234873" w14:textId="77777777" w:rsidR="00016084" w:rsidRPr="00AA6179" w:rsidRDefault="0016298A" w:rsidP="003A285F">
      <w:pPr>
        <w:pStyle w:val="Style9"/>
        <w:widowControl/>
        <w:tabs>
          <w:tab w:val="left" w:pos="343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искусственных коронок</w:t>
      </w:r>
    </w:p>
    <w:p w14:paraId="4F9F5930" w14:textId="77777777" w:rsidR="0016298A" w:rsidRPr="00AA6179" w:rsidRDefault="0016298A" w:rsidP="003A285F">
      <w:pPr>
        <w:pStyle w:val="Style10"/>
        <w:widowControl/>
        <w:tabs>
          <w:tab w:val="left" w:pos="509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2F2D787B" w14:textId="77777777" w:rsidR="00016084" w:rsidRPr="00AA6179" w:rsidRDefault="009D7697" w:rsidP="003A285F">
      <w:pPr>
        <w:pStyle w:val="Style10"/>
        <w:widowControl/>
        <w:tabs>
          <w:tab w:val="left" w:pos="509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083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При II и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  <w:lang w:val="en-US"/>
        </w:rPr>
        <w:t>III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степенях </w:t>
      </w:r>
      <w:proofErr w:type="gramStart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повышенной</w:t>
      </w:r>
      <w:proofErr w:type="gramEnd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стираемости</w:t>
      </w:r>
      <w:proofErr w:type="spellEnd"/>
      <w:r w:rsidR="0016298A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зубов показано применение:</w:t>
      </w:r>
    </w:p>
    <w:p w14:paraId="7E73CBB0" w14:textId="77777777" w:rsidR="00016084" w:rsidRPr="00AA6179" w:rsidRDefault="0016298A" w:rsidP="003A285F">
      <w:pPr>
        <w:pStyle w:val="Style9"/>
        <w:widowControl/>
        <w:tabs>
          <w:tab w:val="left" w:pos="341"/>
        </w:tabs>
        <w:spacing w:line="240" w:lineRule="auto"/>
        <w:ind w:firstLine="0"/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пломб</w:t>
      </w:r>
    </w:p>
    <w:p w14:paraId="3B5A2A4E" w14:textId="77777777" w:rsidR="00016084" w:rsidRPr="00AA6179" w:rsidRDefault="0016298A" w:rsidP="003A285F">
      <w:pPr>
        <w:pStyle w:val="Style9"/>
        <w:widowControl/>
        <w:tabs>
          <w:tab w:val="left" w:pos="341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вкладок</w:t>
      </w:r>
    </w:p>
    <w:p w14:paraId="0D15C67C" w14:textId="77777777" w:rsidR="00016084" w:rsidRPr="00AA6179" w:rsidRDefault="0016298A" w:rsidP="003A285F">
      <w:pPr>
        <w:pStyle w:val="Style9"/>
        <w:widowControl/>
        <w:tabs>
          <w:tab w:val="left" w:pos="341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цельнолитых коронок</w:t>
      </w:r>
    </w:p>
    <w:p w14:paraId="176C35DA" w14:textId="1DE89C71" w:rsidR="00016084" w:rsidRPr="00AA6179" w:rsidRDefault="0016298A" w:rsidP="00E82CEC">
      <w:pPr>
        <w:pStyle w:val="Style9"/>
        <w:widowControl/>
        <w:tabs>
          <w:tab w:val="left" w:pos="341"/>
          <w:tab w:val="center" w:pos="4677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штампованных коронок</w:t>
      </w:r>
      <w:r w:rsidR="00E82CEC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ab/>
      </w:r>
    </w:p>
    <w:p w14:paraId="2D5AA584" w14:textId="77777777" w:rsidR="00016084" w:rsidRPr="00AA6179" w:rsidRDefault="0016298A" w:rsidP="003A285F">
      <w:pPr>
        <w:pStyle w:val="Style9"/>
        <w:widowControl/>
        <w:tabs>
          <w:tab w:val="left" w:pos="341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культовых штифт</w:t>
      </w: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овых вкладок с последующим изго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товлением коронок</w:t>
      </w:r>
    </w:p>
    <w:p w14:paraId="098C9113" w14:textId="77777777" w:rsidR="0016298A" w:rsidRPr="00AA6179" w:rsidRDefault="0016298A" w:rsidP="003A285F">
      <w:pPr>
        <w:pStyle w:val="Style9"/>
        <w:widowControl/>
        <w:tabs>
          <w:tab w:val="left" w:pos="341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</w:p>
    <w:p w14:paraId="70A62A64" w14:textId="77777777" w:rsidR="00016084" w:rsidRPr="00AA6179" w:rsidRDefault="009D7697" w:rsidP="003A285F">
      <w:pPr>
        <w:pStyle w:val="Style10"/>
        <w:widowControl/>
        <w:tabs>
          <w:tab w:val="left" w:pos="509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084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При II и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  <w:lang w:val="en-US"/>
        </w:rPr>
        <w:t>III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степенях </w:t>
      </w:r>
      <w:proofErr w:type="gramStart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повышенной</w:t>
      </w:r>
      <w:proofErr w:type="gramEnd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стираемости</w:t>
      </w:r>
      <w:proofErr w:type="spellEnd"/>
      <w:r w:rsidR="0016298A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зубов показано применение:</w:t>
      </w:r>
    </w:p>
    <w:p w14:paraId="31B529C7" w14:textId="1BE45323" w:rsidR="00016084" w:rsidRPr="00AA6179" w:rsidRDefault="00016084" w:rsidP="003A285F">
      <w:pPr>
        <w:pStyle w:val="Style9"/>
        <w:widowControl/>
        <w:tabs>
          <w:tab w:val="left" w:pos="338"/>
        </w:tabs>
        <w:spacing w:line="240" w:lineRule="auto"/>
        <w:ind w:firstLine="0"/>
        <w:rPr>
          <w:rStyle w:val="FontStyle30"/>
          <w:rFonts w:ascii="Times New Roman" w:hAnsi="Times New Roman" w:cs="Times New Roman"/>
          <w:i w:val="0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штампованных коронок</w:t>
      </w:r>
    </w:p>
    <w:p w14:paraId="0E107D0E" w14:textId="77777777" w:rsidR="00016084" w:rsidRPr="00AA6179" w:rsidRDefault="0016298A" w:rsidP="003A285F">
      <w:pPr>
        <w:pStyle w:val="Style9"/>
        <w:widowControl/>
        <w:tabs>
          <w:tab w:val="left" w:pos="338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цельнолитых коронок</w:t>
      </w:r>
    </w:p>
    <w:p w14:paraId="299A39AF" w14:textId="77777777" w:rsidR="00016084" w:rsidRPr="00AA6179" w:rsidRDefault="0016298A" w:rsidP="003A285F">
      <w:pPr>
        <w:pStyle w:val="Style9"/>
        <w:widowControl/>
        <w:tabs>
          <w:tab w:val="left" w:pos="338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штампованно-паяных мостовидных протезов</w:t>
      </w:r>
    </w:p>
    <w:p w14:paraId="1CA3BFE0" w14:textId="77777777" w:rsidR="00016084" w:rsidRPr="00AA6179" w:rsidRDefault="0016298A" w:rsidP="003A285F">
      <w:pPr>
        <w:pStyle w:val="Style9"/>
        <w:widowControl/>
        <w:tabs>
          <w:tab w:val="left" w:pos="338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цельнолитых мостовидных протезов</w:t>
      </w:r>
    </w:p>
    <w:p w14:paraId="5104AAEC" w14:textId="77777777" w:rsidR="00016084" w:rsidRPr="00AA6179" w:rsidRDefault="0016298A" w:rsidP="003A285F">
      <w:pPr>
        <w:pStyle w:val="Style9"/>
        <w:widowControl/>
        <w:tabs>
          <w:tab w:val="left" w:pos="338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цельнолитых </w:t>
      </w:r>
      <w:proofErr w:type="spellStart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бюгельных</w:t>
      </w:r>
      <w:proofErr w:type="spellEnd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протезов с </w:t>
      </w:r>
      <w:proofErr w:type="spellStart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окклюзионными</w:t>
      </w:r>
      <w:proofErr w:type="spellEnd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накладками</w:t>
      </w:r>
    </w:p>
    <w:p w14:paraId="3B1E0291" w14:textId="77777777" w:rsidR="0016298A" w:rsidRPr="00AA6179" w:rsidRDefault="0016298A" w:rsidP="003A285F">
      <w:pPr>
        <w:pStyle w:val="Style10"/>
        <w:widowControl/>
        <w:tabs>
          <w:tab w:val="left" w:pos="473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09553E8F" w14:textId="77777777" w:rsidR="00016084" w:rsidRPr="00AA6179" w:rsidRDefault="009D7697" w:rsidP="003A285F">
      <w:pPr>
        <w:pStyle w:val="Style10"/>
        <w:widowControl/>
        <w:tabs>
          <w:tab w:val="left" w:pos="473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085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Для </w:t>
      </w:r>
      <w:proofErr w:type="spellStart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ортодонтического</w:t>
      </w:r>
      <w:proofErr w:type="spellEnd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этапа лечения больных</w:t>
      </w:r>
      <w:r w:rsidR="0016298A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с </w:t>
      </w:r>
      <w:proofErr w:type="gramStart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повышенной</w:t>
      </w:r>
      <w:proofErr w:type="gramEnd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стираемостью</w:t>
      </w:r>
      <w:proofErr w:type="spellEnd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зубов п</w:t>
      </w:r>
      <w:r w:rsidR="0016298A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рименя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ется:</w:t>
      </w:r>
    </w:p>
    <w:p w14:paraId="264DAB2C" w14:textId="456C7927" w:rsidR="00016084" w:rsidRPr="00AA6179" w:rsidRDefault="00016084" w:rsidP="003A285F">
      <w:pPr>
        <w:pStyle w:val="Style9"/>
        <w:widowControl/>
        <w:tabs>
          <w:tab w:val="left" w:pos="341"/>
        </w:tabs>
        <w:spacing w:line="240" w:lineRule="auto"/>
        <w:ind w:firstLine="0"/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пластинка с вестибулярной дугой</w:t>
      </w:r>
    </w:p>
    <w:p w14:paraId="0CAC8BCF" w14:textId="77777777" w:rsidR="00016084" w:rsidRPr="00AA6179" w:rsidRDefault="0016298A" w:rsidP="003A285F">
      <w:pPr>
        <w:pStyle w:val="Style9"/>
        <w:widowControl/>
        <w:tabs>
          <w:tab w:val="left" w:pos="341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пластинка с наклонной плоскостью</w:t>
      </w:r>
    </w:p>
    <w:p w14:paraId="527C28FD" w14:textId="77777777" w:rsidR="00016084" w:rsidRPr="00AA6179" w:rsidRDefault="0016298A" w:rsidP="003A285F">
      <w:pPr>
        <w:pStyle w:val="Style9"/>
        <w:widowControl/>
        <w:tabs>
          <w:tab w:val="left" w:pos="341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пластмассовая каппа</w:t>
      </w:r>
    </w:p>
    <w:p w14:paraId="003D52DF" w14:textId="77777777" w:rsidR="00016084" w:rsidRPr="00AA6179" w:rsidRDefault="0016298A" w:rsidP="003A285F">
      <w:pPr>
        <w:pStyle w:val="Style9"/>
        <w:widowControl/>
        <w:tabs>
          <w:tab w:val="left" w:pos="341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шина Порта</w:t>
      </w:r>
    </w:p>
    <w:p w14:paraId="4BA0EA23" w14:textId="77777777" w:rsidR="0016298A" w:rsidRPr="00AA6179" w:rsidRDefault="0016298A" w:rsidP="003A285F">
      <w:pPr>
        <w:pStyle w:val="Style10"/>
        <w:widowControl/>
        <w:tabs>
          <w:tab w:val="left" w:pos="473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7743123C" w14:textId="77777777" w:rsidR="00016084" w:rsidRPr="00AA6179" w:rsidRDefault="00016084" w:rsidP="003A285F">
      <w:pPr>
        <w:pStyle w:val="Style10"/>
        <w:widowControl/>
        <w:tabs>
          <w:tab w:val="left" w:pos="473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lastRenderedPageBreak/>
        <w:t>0</w:t>
      </w:r>
      <w:r w:rsidR="009D7697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86</w:t>
      </w: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При </w:t>
      </w:r>
      <w:proofErr w:type="gramStart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повышенной</w:t>
      </w:r>
      <w:proofErr w:type="gramEnd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стираемости</w:t>
      </w:r>
      <w:proofErr w:type="spellEnd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твердых тканей</w:t>
      </w:r>
      <w:r w:rsidR="00202167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зубов полость зуба:</w:t>
      </w:r>
    </w:p>
    <w:p w14:paraId="631F87FF" w14:textId="77777777" w:rsidR="00016084" w:rsidRPr="00AA6179" w:rsidRDefault="0016298A" w:rsidP="003A285F">
      <w:pPr>
        <w:pStyle w:val="Style9"/>
        <w:widowControl/>
        <w:tabs>
          <w:tab w:val="left" w:pos="334"/>
        </w:tabs>
        <w:spacing w:line="240" w:lineRule="auto"/>
        <w:ind w:firstLine="0"/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увеличивается</w:t>
      </w:r>
    </w:p>
    <w:p w14:paraId="4BB139BF" w14:textId="77777777" w:rsidR="00016084" w:rsidRPr="00AA6179" w:rsidRDefault="0016298A" w:rsidP="003A285F">
      <w:pPr>
        <w:pStyle w:val="Style9"/>
        <w:widowControl/>
        <w:tabs>
          <w:tab w:val="left" w:pos="334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уменьшается</w:t>
      </w:r>
    </w:p>
    <w:p w14:paraId="690134BE" w14:textId="77777777" w:rsidR="00016084" w:rsidRPr="00AA6179" w:rsidRDefault="0016298A" w:rsidP="003A285F">
      <w:pPr>
        <w:pStyle w:val="Style9"/>
        <w:widowControl/>
        <w:tabs>
          <w:tab w:val="left" w:pos="334"/>
        </w:tabs>
        <w:spacing w:line="240" w:lineRule="auto"/>
        <w:ind w:firstLine="0"/>
        <w:rPr>
          <w:rStyle w:val="FontStyle47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не изменяется</w:t>
      </w:r>
    </w:p>
    <w:p w14:paraId="6E514D7D" w14:textId="77777777" w:rsidR="00016084" w:rsidRPr="00AA6179" w:rsidRDefault="00016084" w:rsidP="003A285F">
      <w:pPr>
        <w:pStyle w:val="Style10"/>
        <w:widowControl/>
        <w:spacing w:line="240" w:lineRule="auto"/>
        <w:ind w:firstLine="0"/>
        <w:jc w:val="left"/>
        <w:rPr>
          <w:rFonts w:ascii="Times New Roman" w:hAnsi="Times New Roman"/>
          <w:position w:val="6"/>
          <w:sz w:val="28"/>
          <w:szCs w:val="28"/>
        </w:rPr>
      </w:pPr>
    </w:p>
    <w:p w14:paraId="4016A6E7" w14:textId="77777777" w:rsidR="00016084" w:rsidRPr="00AA6179" w:rsidRDefault="00016084" w:rsidP="003A285F">
      <w:pPr>
        <w:pStyle w:val="Style10"/>
        <w:widowControl/>
        <w:tabs>
          <w:tab w:val="left" w:pos="473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0</w:t>
      </w:r>
      <w:r w:rsidR="009D7697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87</w:t>
      </w: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Осложнения </w:t>
      </w:r>
      <w:proofErr w:type="gramStart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повышенной</w:t>
      </w:r>
      <w:proofErr w:type="gramEnd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стираемости</w:t>
      </w:r>
      <w:proofErr w:type="spellEnd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зубов:</w:t>
      </w:r>
    </w:p>
    <w:p w14:paraId="400DB460" w14:textId="77777777" w:rsidR="00016084" w:rsidRPr="00AA6179" w:rsidRDefault="0016298A" w:rsidP="003A285F">
      <w:pPr>
        <w:pStyle w:val="Style9"/>
        <w:widowControl/>
        <w:tabs>
          <w:tab w:val="left" w:pos="338"/>
        </w:tabs>
        <w:spacing w:line="240" w:lineRule="auto"/>
        <w:ind w:firstLine="0"/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кариес</w:t>
      </w:r>
    </w:p>
    <w:p w14:paraId="68CD9326" w14:textId="77777777" w:rsidR="00016084" w:rsidRPr="00AA6179" w:rsidRDefault="0016298A" w:rsidP="003A285F">
      <w:pPr>
        <w:pStyle w:val="Style9"/>
        <w:widowControl/>
        <w:tabs>
          <w:tab w:val="left" w:pos="338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окклюзионно</w:t>
      </w:r>
      <w:proofErr w:type="spellEnd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-артикуляционный </w:t>
      </w:r>
      <w:proofErr w:type="spellStart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дисфункциональный</w:t>
      </w:r>
      <w:proofErr w:type="spellEnd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синдром</w:t>
      </w:r>
    </w:p>
    <w:p w14:paraId="31931590" w14:textId="77777777" w:rsidR="00016084" w:rsidRPr="00AA6179" w:rsidRDefault="0016298A" w:rsidP="003A285F">
      <w:pPr>
        <w:pStyle w:val="Style9"/>
        <w:widowControl/>
        <w:tabs>
          <w:tab w:val="left" w:pos="338"/>
        </w:tabs>
        <w:spacing w:line="240" w:lineRule="auto"/>
        <w:ind w:firstLine="0"/>
        <w:rPr>
          <w:rStyle w:val="FontStyle47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флюороз</w:t>
      </w:r>
    </w:p>
    <w:p w14:paraId="72AEF958" w14:textId="77777777" w:rsidR="00016084" w:rsidRPr="00AA6179" w:rsidRDefault="0016298A" w:rsidP="003A285F">
      <w:pPr>
        <w:pStyle w:val="Style9"/>
        <w:widowControl/>
        <w:tabs>
          <w:tab w:val="left" w:pos="338"/>
        </w:tabs>
        <w:spacing w:line="240" w:lineRule="auto"/>
        <w:ind w:firstLine="0"/>
        <w:rPr>
          <w:rStyle w:val="FontStyle29"/>
          <w:rFonts w:ascii="Times New Roman" w:hAnsi="Times New Roman" w:cs="Times New Roman"/>
          <w:bCs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гингивостоматит</w:t>
      </w:r>
      <w:proofErr w:type="spellEnd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Венсана</w:t>
      </w:r>
      <w:proofErr w:type="spellEnd"/>
    </w:p>
    <w:p w14:paraId="3DA0A279" w14:textId="77777777" w:rsidR="00016084" w:rsidRPr="00AA6179" w:rsidRDefault="00016084" w:rsidP="003A285F">
      <w:pPr>
        <w:pStyle w:val="Style9"/>
        <w:widowControl/>
        <w:tabs>
          <w:tab w:val="left" w:pos="338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5685DF63" w14:textId="77777777" w:rsidR="00016084" w:rsidRPr="00AA6179" w:rsidRDefault="00C07543" w:rsidP="003A285F">
      <w:pPr>
        <w:pStyle w:val="Style10"/>
        <w:widowControl/>
        <w:tabs>
          <w:tab w:val="left" w:pos="473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088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Гиперестезия твердых тканей зубов при </w:t>
      </w:r>
      <w:proofErr w:type="gramStart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повышенной</w:t>
      </w:r>
      <w:proofErr w:type="gramEnd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стираемости</w:t>
      </w:r>
      <w:proofErr w:type="spellEnd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встречается:</w:t>
      </w:r>
    </w:p>
    <w:p w14:paraId="68D7B43A" w14:textId="77777777" w:rsidR="00016084" w:rsidRPr="00AA6179" w:rsidRDefault="0016298A" w:rsidP="003A285F">
      <w:pPr>
        <w:pStyle w:val="Style9"/>
        <w:widowControl/>
        <w:tabs>
          <w:tab w:val="left" w:pos="334"/>
        </w:tabs>
        <w:spacing w:line="240" w:lineRule="auto"/>
        <w:ind w:firstLine="0"/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у всех больных</w:t>
      </w:r>
    </w:p>
    <w:p w14:paraId="3629F80D" w14:textId="77777777" w:rsidR="00016084" w:rsidRPr="00AA6179" w:rsidRDefault="0016298A" w:rsidP="003A285F">
      <w:pPr>
        <w:pStyle w:val="Style9"/>
        <w:widowControl/>
        <w:tabs>
          <w:tab w:val="left" w:pos="334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никогда</w:t>
      </w:r>
    </w:p>
    <w:p w14:paraId="031DE28B" w14:textId="77777777" w:rsidR="00016084" w:rsidRPr="00AA6179" w:rsidRDefault="0016298A" w:rsidP="003A285F">
      <w:pPr>
        <w:pStyle w:val="Style9"/>
        <w:widowControl/>
        <w:tabs>
          <w:tab w:val="left" w:pos="334"/>
        </w:tabs>
        <w:spacing w:line="240" w:lineRule="auto"/>
        <w:ind w:firstLine="0"/>
        <w:rPr>
          <w:rStyle w:val="FontStyle47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иногда</w:t>
      </w:r>
    </w:p>
    <w:p w14:paraId="2C889D7A" w14:textId="77777777" w:rsidR="0016298A" w:rsidRPr="00AA6179" w:rsidRDefault="0016298A" w:rsidP="003A285F">
      <w:pPr>
        <w:pStyle w:val="Style10"/>
        <w:widowControl/>
        <w:tabs>
          <w:tab w:val="left" w:pos="473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100E26E5" w14:textId="77777777" w:rsidR="00016084" w:rsidRPr="00AA6179" w:rsidRDefault="00C07543" w:rsidP="003A285F">
      <w:pPr>
        <w:pStyle w:val="Style10"/>
        <w:widowControl/>
        <w:tabs>
          <w:tab w:val="left" w:pos="473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089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При внешнем осмотре больных с декомпенсированной формой повышенной </w:t>
      </w:r>
      <w:proofErr w:type="spellStart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стираемости</w:t>
      </w:r>
      <w:proofErr w:type="spellEnd"/>
      <w:r w:rsidR="0016298A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зубов выявляется:</w:t>
      </w:r>
    </w:p>
    <w:p w14:paraId="09F6D3F2" w14:textId="77777777" w:rsidR="00016084" w:rsidRPr="00AA6179" w:rsidRDefault="0016298A" w:rsidP="003A285F">
      <w:pPr>
        <w:pStyle w:val="Style8"/>
        <w:widowControl/>
        <w:tabs>
          <w:tab w:val="left" w:pos="338"/>
        </w:tabs>
        <w:rPr>
          <w:rStyle w:val="FontStyle33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углубление носогуб</w:t>
      </w:r>
      <w:r w:rsidR="008D7E3E"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ных складок, старческое в</w:t>
      </w: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ы</w:t>
      </w:r>
      <w:r w:rsidR="008D7E3E"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 xml:space="preserve">ражение </w:t>
      </w:r>
      <w:r w:rsidR="00016084"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лица</w:t>
      </w:r>
    </w:p>
    <w:p w14:paraId="5D2D9998" w14:textId="77777777" w:rsidR="00016084" w:rsidRPr="00AA6179" w:rsidRDefault="0016298A" w:rsidP="003A285F">
      <w:pPr>
        <w:pStyle w:val="Style8"/>
        <w:widowControl/>
        <w:tabs>
          <w:tab w:val="left" w:pos="338"/>
        </w:tabs>
        <w:rPr>
          <w:rStyle w:val="FontStyle33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асимметрия лица</w:t>
      </w:r>
    </w:p>
    <w:p w14:paraId="396A3C47" w14:textId="77777777" w:rsidR="00016084" w:rsidRPr="00AA6179" w:rsidRDefault="0016298A" w:rsidP="003A285F">
      <w:pPr>
        <w:pStyle w:val="Style8"/>
        <w:widowControl/>
        <w:tabs>
          <w:tab w:val="left" w:pos="338"/>
        </w:tabs>
        <w:rPr>
          <w:rStyle w:val="FontStyle33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«птичье» лицо</w:t>
      </w:r>
    </w:p>
    <w:p w14:paraId="67E20649" w14:textId="77777777" w:rsidR="00B8333E" w:rsidRPr="00AA6179" w:rsidRDefault="00B8333E" w:rsidP="003A285F">
      <w:pPr>
        <w:pStyle w:val="Style10"/>
        <w:widowControl/>
        <w:tabs>
          <w:tab w:val="left" w:pos="497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025390B6" w14:textId="1E25827A" w:rsidR="00B8333E" w:rsidRPr="00AA6179" w:rsidRDefault="00B8333E" w:rsidP="00B8333E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090.</w:t>
      </w:r>
      <w:r w:rsidRPr="00AA6179">
        <w:rPr>
          <w:rFonts w:ascii="Times New Roman" w:hAnsi="Times New Roman"/>
          <w:position w:val="6"/>
          <w:sz w:val="28"/>
          <w:szCs w:val="28"/>
        </w:rPr>
        <w:t xml:space="preserve"> С помощью плазменного напыления порошка титана поверхность внутрикостного титанового имплантата увеличивается на фактор:</w:t>
      </w:r>
    </w:p>
    <w:p w14:paraId="5AE3592D" w14:textId="77777777" w:rsidR="00B8333E" w:rsidRPr="00AA6179" w:rsidRDefault="00B8333E" w:rsidP="00B8333E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2</w:t>
      </w:r>
    </w:p>
    <w:p w14:paraId="5EE102FE" w14:textId="77777777" w:rsidR="00B8333E" w:rsidRPr="00AA6179" w:rsidRDefault="00B8333E" w:rsidP="00B8333E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5</w:t>
      </w:r>
    </w:p>
    <w:p w14:paraId="793CAD7A" w14:textId="77777777" w:rsidR="00B8333E" w:rsidRPr="00AA6179" w:rsidRDefault="00B8333E" w:rsidP="00B8333E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10</w:t>
      </w:r>
    </w:p>
    <w:p w14:paraId="27D80E0B" w14:textId="77777777" w:rsidR="00B8333E" w:rsidRPr="00AA6179" w:rsidRDefault="00B8333E" w:rsidP="00B8333E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50</w:t>
      </w:r>
    </w:p>
    <w:p w14:paraId="269F850E" w14:textId="77777777" w:rsidR="00B8333E" w:rsidRPr="00AA6179" w:rsidRDefault="00B8333E" w:rsidP="00B8333E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100</w:t>
      </w:r>
    </w:p>
    <w:p w14:paraId="50C02162" w14:textId="77777777" w:rsidR="00B8333E" w:rsidRPr="00AA6179" w:rsidRDefault="00B8333E" w:rsidP="00B8333E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75CD8863" w14:textId="329C8C68" w:rsidR="00B8333E" w:rsidRPr="00AA6179" w:rsidRDefault="00B8333E" w:rsidP="00B8333E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091. При внутрикостной имплантации на верхней челюсти могут развиться следующие осложнения:</w:t>
      </w:r>
    </w:p>
    <w:p w14:paraId="68F62B5C" w14:textId="77777777" w:rsidR="00B8333E" w:rsidRPr="00AA6179" w:rsidRDefault="00B8333E" w:rsidP="00B8333E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кровотечение</w:t>
      </w:r>
    </w:p>
    <w:p w14:paraId="46EA49C1" w14:textId="77777777" w:rsidR="00B8333E" w:rsidRPr="00AA6179" w:rsidRDefault="00B8333E" w:rsidP="00B8333E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повреждение нерва</w:t>
      </w:r>
    </w:p>
    <w:p w14:paraId="251C4915" w14:textId="77777777" w:rsidR="00B8333E" w:rsidRPr="00AA6179" w:rsidRDefault="00B8333E" w:rsidP="00B8333E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прободение в верхнечелюстную пазуху</w:t>
      </w:r>
    </w:p>
    <w:p w14:paraId="492C678C" w14:textId="77777777" w:rsidR="00B8333E" w:rsidRPr="00AA6179" w:rsidRDefault="00B8333E" w:rsidP="00B8333E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прободение в носовую полость</w:t>
      </w:r>
    </w:p>
    <w:p w14:paraId="478D332F" w14:textId="77777777" w:rsidR="00B8333E" w:rsidRPr="00AA6179" w:rsidRDefault="00B8333E" w:rsidP="00B8333E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повреждение соседних зубов</w:t>
      </w:r>
    </w:p>
    <w:p w14:paraId="0EF17D4D" w14:textId="0F87AE4D" w:rsidR="00B8333E" w:rsidRPr="00AA6179" w:rsidRDefault="00B8333E" w:rsidP="00B8333E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все варианты верны</w:t>
      </w:r>
    </w:p>
    <w:p w14:paraId="6160A3AD" w14:textId="77777777" w:rsidR="00B8333E" w:rsidRPr="00AA6179" w:rsidRDefault="00B8333E" w:rsidP="00B8333E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5374003C" w14:textId="31CDA703" w:rsidR="00B8333E" w:rsidRPr="00AA6179" w:rsidRDefault="00B8333E" w:rsidP="00B8333E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092. Предметом разъяснительной беседы с пациентом по поводу внутрикостной имплантации является:</w:t>
      </w:r>
    </w:p>
    <w:p w14:paraId="2439D637" w14:textId="6D709AB8" w:rsidR="00B8333E" w:rsidRPr="00AA6179" w:rsidRDefault="00B8333E" w:rsidP="00B8333E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объяснение картины болезни</w:t>
      </w:r>
    </w:p>
    <w:p w14:paraId="59DBBC58" w14:textId="77777777" w:rsidR="00B8333E" w:rsidRPr="00AA6179" w:rsidRDefault="00B8333E" w:rsidP="00B8333E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объяснение плана оперативного вмешательства</w:t>
      </w:r>
    </w:p>
    <w:p w14:paraId="5DD556EE" w14:textId="77777777" w:rsidR="00B8333E" w:rsidRPr="00AA6179" w:rsidRDefault="00B8333E" w:rsidP="00B8333E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альтернативы лечения</w:t>
      </w:r>
    </w:p>
    <w:p w14:paraId="5C74D5EE" w14:textId="77777777" w:rsidR="00B8333E" w:rsidRPr="00AA6179" w:rsidRDefault="00B8333E" w:rsidP="00B8333E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возможные осложнения</w:t>
      </w:r>
    </w:p>
    <w:p w14:paraId="093FF3C4" w14:textId="77777777" w:rsidR="00B8333E" w:rsidRPr="00AA6179" w:rsidRDefault="00B8333E" w:rsidP="00B8333E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стоимость операции</w:t>
      </w:r>
    </w:p>
    <w:p w14:paraId="64535AF9" w14:textId="73F657DA" w:rsidR="00B8333E" w:rsidRPr="00AA6179" w:rsidRDefault="00B8333E" w:rsidP="003A285F">
      <w:pPr>
        <w:pStyle w:val="Style10"/>
        <w:widowControl/>
        <w:tabs>
          <w:tab w:val="left" w:pos="497"/>
        </w:tabs>
        <w:spacing w:line="240" w:lineRule="auto"/>
        <w:ind w:firstLine="0"/>
        <w:jc w:val="left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все варианты верны</w:t>
      </w:r>
    </w:p>
    <w:p w14:paraId="4C953A7C" w14:textId="77777777" w:rsidR="00B8333E" w:rsidRPr="00AA6179" w:rsidRDefault="00B8333E" w:rsidP="003A285F">
      <w:pPr>
        <w:pStyle w:val="Style10"/>
        <w:widowControl/>
        <w:tabs>
          <w:tab w:val="left" w:pos="497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5E510E62" w14:textId="6CD5E356" w:rsidR="00016084" w:rsidRPr="00AA6179" w:rsidRDefault="00101BE2" w:rsidP="003A285F">
      <w:pPr>
        <w:pStyle w:val="Style10"/>
        <w:widowControl/>
        <w:tabs>
          <w:tab w:val="left" w:pos="497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093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Периодонта</w:t>
      </w:r>
      <w:r w:rsidR="0016298A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льная</w:t>
      </w:r>
      <w:proofErr w:type="spellEnd"/>
      <w:r w:rsidR="0016298A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щель у зубов, лишенных ан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тагонистов:</w:t>
      </w:r>
    </w:p>
    <w:p w14:paraId="66A1AA87" w14:textId="13EC6A13" w:rsidR="00016084" w:rsidRPr="00AA6179" w:rsidRDefault="00016084" w:rsidP="003A285F">
      <w:pPr>
        <w:pStyle w:val="Style8"/>
        <w:widowControl/>
        <w:tabs>
          <w:tab w:val="left" w:pos="336"/>
        </w:tabs>
        <w:rPr>
          <w:rStyle w:val="FontStyle33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расширена</w:t>
      </w:r>
    </w:p>
    <w:p w14:paraId="6317F095" w14:textId="77777777" w:rsidR="00016084" w:rsidRPr="00AA6179" w:rsidRDefault="0016298A" w:rsidP="003A285F">
      <w:pPr>
        <w:pStyle w:val="Style8"/>
        <w:widowControl/>
        <w:tabs>
          <w:tab w:val="left" w:pos="336"/>
        </w:tabs>
        <w:rPr>
          <w:rStyle w:val="FontStyle33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сужена</w:t>
      </w:r>
    </w:p>
    <w:p w14:paraId="2875616B" w14:textId="77777777" w:rsidR="00016084" w:rsidRPr="00AA6179" w:rsidRDefault="0016298A" w:rsidP="003A285F">
      <w:pPr>
        <w:pStyle w:val="Style8"/>
        <w:widowControl/>
        <w:tabs>
          <w:tab w:val="left" w:pos="336"/>
        </w:tabs>
        <w:rPr>
          <w:rStyle w:val="FontStyle47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02E8F"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не изменена</w:t>
      </w:r>
    </w:p>
    <w:p w14:paraId="3A26FED1" w14:textId="77777777" w:rsidR="0016298A" w:rsidRPr="00AA6179" w:rsidRDefault="0016298A" w:rsidP="003A285F">
      <w:pPr>
        <w:pStyle w:val="Style10"/>
        <w:widowControl/>
        <w:tabs>
          <w:tab w:val="left" w:pos="497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050A7391" w14:textId="77777777" w:rsidR="00016084" w:rsidRPr="00AA6179" w:rsidRDefault="00101BE2" w:rsidP="003A285F">
      <w:pPr>
        <w:pStyle w:val="Style10"/>
        <w:widowControl/>
        <w:tabs>
          <w:tab w:val="left" w:pos="497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094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При феномене Попова быстрее подвергается</w:t>
      </w:r>
      <w:r w:rsidR="0016298A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перестройке:</w:t>
      </w:r>
    </w:p>
    <w:p w14:paraId="7D003AC5" w14:textId="77777777" w:rsidR="00016084" w:rsidRPr="00AA6179" w:rsidRDefault="0016298A" w:rsidP="003A285F">
      <w:pPr>
        <w:pStyle w:val="Style8"/>
        <w:widowControl/>
        <w:tabs>
          <w:tab w:val="left" w:pos="341"/>
        </w:tabs>
        <w:rPr>
          <w:rStyle w:val="FontStyle33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верхняя челюсть</w:t>
      </w:r>
    </w:p>
    <w:p w14:paraId="0CDB8125" w14:textId="77777777" w:rsidR="00016084" w:rsidRPr="00AA6179" w:rsidRDefault="0016298A" w:rsidP="003A285F">
      <w:pPr>
        <w:pStyle w:val="Style8"/>
        <w:widowControl/>
        <w:tabs>
          <w:tab w:val="left" w:pos="341"/>
        </w:tabs>
        <w:rPr>
          <w:rStyle w:val="FontStyle33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нижняя челюсть</w:t>
      </w:r>
    </w:p>
    <w:p w14:paraId="5BF6195E" w14:textId="77777777" w:rsidR="00016084" w:rsidRPr="00AA6179" w:rsidRDefault="0016298A" w:rsidP="003A285F">
      <w:pPr>
        <w:pStyle w:val="Style8"/>
        <w:widowControl/>
        <w:tabs>
          <w:tab w:val="left" w:pos="341"/>
        </w:tabs>
        <w:rPr>
          <w:rStyle w:val="FontStyle33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02E8F"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одинаково</w:t>
      </w:r>
    </w:p>
    <w:p w14:paraId="0B381C72" w14:textId="77777777" w:rsidR="00246051" w:rsidRPr="00AA6179" w:rsidRDefault="00246051" w:rsidP="003A285F">
      <w:pPr>
        <w:pStyle w:val="Style8"/>
        <w:widowControl/>
        <w:tabs>
          <w:tab w:val="left" w:pos="341"/>
        </w:tabs>
        <w:rPr>
          <w:rStyle w:val="FontStyle47"/>
          <w:rFonts w:ascii="Times New Roman" w:hAnsi="Times New Roman" w:cs="Times New Roman"/>
          <w:position w:val="6"/>
          <w:sz w:val="28"/>
          <w:szCs w:val="28"/>
        </w:rPr>
      </w:pPr>
    </w:p>
    <w:p w14:paraId="02A7E71B" w14:textId="77777777" w:rsidR="00016084" w:rsidRPr="00AA6179" w:rsidRDefault="00101BE2" w:rsidP="003A285F">
      <w:pPr>
        <w:pStyle w:val="Style10"/>
        <w:widowControl/>
        <w:tabs>
          <w:tab w:val="left" w:pos="487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095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При потере основного антагониста зуб перемещается:</w:t>
      </w:r>
    </w:p>
    <w:p w14:paraId="7E59B84B" w14:textId="2D0DB2BA" w:rsidR="00016084" w:rsidRPr="00AA6179" w:rsidRDefault="00016084" w:rsidP="003A285F">
      <w:pPr>
        <w:pStyle w:val="Style9"/>
        <w:widowControl/>
        <w:tabs>
          <w:tab w:val="left" w:pos="329"/>
        </w:tabs>
        <w:spacing w:line="240" w:lineRule="auto"/>
        <w:ind w:firstLine="0"/>
        <w:rPr>
          <w:rStyle w:val="FontStyle33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строго в вертикальном направлении</w:t>
      </w:r>
    </w:p>
    <w:p w14:paraId="53000C02" w14:textId="77777777" w:rsidR="00016084" w:rsidRPr="00AA6179" w:rsidRDefault="00102E8F" w:rsidP="003A285F">
      <w:pPr>
        <w:pStyle w:val="Style9"/>
        <w:widowControl/>
        <w:tabs>
          <w:tab w:val="left" w:pos="329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в вертика</w:t>
      </w: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льном и медиальном направлениях</w:t>
      </w:r>
    </w:p>
    <w:p w14:paraId="43D995BF" w14:textId="77777777" w:rsidR="00102E8F" w:rsidRPr="00AA6179" w:rsidRDefault="00102E8F" w:rsidP="003A285F">
      <w:pPr>
        <w:pStyle w:val="Style10"/>
        <w:widowControl/>
        <w:tabs>
          <w:tab w:val="left" w:pos="487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0D52A53E" w14:textId="77777777" w:rsidR="00016084" w:rsidRPr="00AA6179" w:rsidRDefault="00101BE2" w:rsidP="003A285F">
      <w:pPr>
        <w:pStyle w:val="Style10"/>
        <w:widowControl/>
        <w:tabs>
          <w:tab w:val="left" w:pos="487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096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Симптомом деформации зубного ряда после</w:t>
      </w:r>
      <w:r w:rsidR="00102E8F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потери антагонистов является:</w:t>
      </w:r>
    </w:p>
    <w:p w14:paraId="369A01BB" w14:textId="77777777" w:rsidR="00016084" w:rsidRPr="00AA6179" w:rsidRDefault="00102E8F" w:rsidP="003A285F">
      <w:pPr>
        <w:pStyle w:val="Style9"/>
        <w:widowControl/>
        <w:tabs>
          <w:tab w:val="left" w:pos="331"/>
        </w:tabs>
        <w:spacing w:line="240" w:lineRule="auto"/>
        <w:ind w:firstLine="0"/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блокада движений нижней челюсти в сагиттальном направлении</w:t>
      </w:r>
    </w:p>
    <w:p w14:paraId="4D414457" w14:textId="77777777" w:rsidR="00016084" w:rsidRPr="00AA6179" w:rsidRDefault="00102E8F" w:rsidP="003A285F">
      <w:pPr>
        <w:pStyle w:val="Style9"/>
        <w:widowControl/>
        <w:tabs>
          <w:tab w:val="left" w:pos="331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отсутствие пар антагонистов</w:t>
      </w:r>
    </w:p>
    <w:p w14:paraId="5BE79C8A" w14:textId="77777777" w:rsidR="00016084" w:rsidRPr="00AA6179" w:rsidRDefault="00102E8F" w:rsidP="003A285F">
      <w:pPr>
        <w:pStyle w:val="Style9"/>
        <w:widowControl/>
        <w:tabs>
          <w:tab w:val="left" w:pos="331"/>
        </w:tabs>
        <w:spacing w:line="240" w:lineRule="auto"/>
        <w:ind w:firstLine="0"/>
        <w:rPr>
          <w:rStyle w:val="FontStyle47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отсутствие даже одного зуба</w:t>
      </w:r>
    </w:p>
    <w:p w14:paraId="5F6D394A" w14:textId="77777777" w:rsidR="00102E8F" w:rsidRPr="00AA6179" w:rsidRDefault="00102E8F" w:rsidP="003A285F">
      <w:pPr>
        <w:pStyle w:val="Style10"/>
        <w:widowControl/>
        <w:tabs>
          <w:tab w:val="left" w:pos="487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7C3BBFF2" w14:textId="77777777" w:rsidR="00016084" w:rsidRPr="00AA6179" w:rsidRDefault="00101BE2" w:rsidP="003A285F">
      <w:pPr>
        <w:pStyle w:val="Style10"/>
        <w:widowControl/>
        <w:tabs>
          <w:tab w:val="left" w:pos="487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097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Блокада движений нижней челюсти вызывает</w:t>
      </w:r>
      <w:r w:rsidR="00102E8F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изменения:</w:t>
      </w:r>
    </w:p>
    <w:p w14:paraId="1B3F8E9E" w14:textId="77777777" w:rsidR="00016084" w:rsidRPr="00AA6179" w:rsidRDefault="00102E8F" w:rsidP="003A285F">
      <w:pPr>
        <w:pStyle w:val="Style9"/>
        <w:widowControl/>
        <w:tabs>
          <w:tab w:val="left" w:pos="338"/>
        </w:tabs>
        <w:spacing w:line="240" w:lineRule="auto"/>
        <w:ind w:firstLine="0"/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в периодонте</w:t>
      </w:r>
    </w:p>
    <w:p w14:paraId="704F05DB" w14:textId="77777777" w:rsidR="00016084" w:rsidRPr="00AA6179" w:rsidRDefault="00102E8F" w:rsidP="003A285F">
      <w:pPr>
        <w:pStyle w:val="Style9"/>
        <w:widowControl/>
        <w:tabs>
          <w:tab w:val="left" w:pos="338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в височно-нижнечелюстном суставе</w:t>
      </w:r>
    </w:p>
    <w:p w14:paraId="22A0A72F" w14:textId="77777777" w:rsidR="00016084" w:rsidRPr="00AA6179" w:rsidRDefault="00102E8F" w:rsidP="003A285F">
      <w:pPr>
        <w:pStyle w:val="Style9"/>
        <w:widowControl/>
        <w:tabs>
          <w:tab w:val="left" w:pos="338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в жевательных мышцах</w:t>
      </w:r>
    </w:p>
    <w:p w14:paraId="083A7D09" w14:textId="77777777" w:rsidR="00016084" w:rsidRPr="00AA6179" w:rsidRDefault="00016084" w:rsidP="003A285F">
      <w:pPr>
        <w:pStyle w:val="Style9"/>
        <w:widowControl/>
        <w:tabs>
          <w:tab w:val="left" w:pos="338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</w:p>
    <w:p w14:paraId="35C0DC80" w14:textId="6BD7C3E8" w:rsidR="005B3A2F" w:rsidRPr="00AA6179" w:rsidRDefault="005B3A2F" w:rsidP="005B3A2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098.</w:t>
      </w:r>
      <w:r w:rsidRPr="00AA6179">
        <w:rPr>
          <w:rFonts w:ascii="Times New Roman" w:hAnsi="Times New Roman"/>
          <w:position w:val="6"/>
          <w:sz w:val="28"/>
          <w:szCs w:val="28"/>
        </w:rPr>
        <w:t xml:space="preserve"> Ортопедические аппараты, применяемые для лечения больных с дефектом неба, делятся </w:t>
      </w:r>
      <w:proofErr w:type="gramStart"/>
      <w:r w:rsidRPr="00AA6179">
        <w:rPr>
          <w:rFonts w:ascii="Times New Roman" w:hAnsi="Times New Roman"/>
          <w:position w:val="6"/>
          <w:sz w:val="28"/>
          <w:szCs w:val="28"/>
        </w:rPr>
        <w:t>на</w:t>
      </w:r>
      <w:proofErr w:type="gramEnd"/>
      <w:r w:rsidRPr="00AA6179">
        <w:rPr>
          <w:rFonts w:ascii="Times New Roman" w:hAnsi="Times New Roman"/>
          <w:position w:val="6"/>
          <w:sz w:val="28"/>
          <w:szCs w:val="28"/>
        </w:rPr>
        <w:t>:</w:t>
      </w:r>
    </w:p>
    <w:p w14:paraId="42D7EEA5" w14:textId="77777777" w:rsidR="005B3A2F" w:rsidRPr="00AA6179" w:rsidRDefault="005B3A2F" w:rsidP="005B3A2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несъемные</w:t>
      </w:r>
    </w:p>
    <w:p w14:paraId="70EB091A" w14:textId="77777777" w:rsidR="005B3A2F" w:rsidRPr="00AA6179" w:rsidRDefault="005B3A2F" w:rsidP="005B3A2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разобщающие пластинки</w:t>
      </w:r>
    </w:p>
    <w:p w14:paraId="03C9307F" w14:textId="77777777" w:rsidR="005B3A2F" w:rsidRPr="00AA6179" w:rsidRDefault="005B3A2F" w:rsidP="005B3A2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обтураторы</w:t>
      </w:r>
    </w:p>
    <w:p w14:paraId="585629F6" w14:textId="77777777" w:rsidR="005B3A2F" w:rsidRPr="00AA6179" w:rsidRDefault="005B3A2F" w:rsidP="005B3A2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внеротовые</w:t>
      </w:r>
      <w:proofErr w:type="spellEnd"/>
    </w:p>
    <w:p w14:paraId="7C94BA8C" w14:textId="77777777" w:rsidR="005B3A2F" w:rsidRPr="00AA6179" w:rsidRDefault="005B3A2F" w:rsidP="005B3A2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70C59A8C" w14:textId="4B3A9FB7" w:rsidR="005B3A2F" w:rsidRPr="00AA6179" w:rsidRDefault="005B3A2F" w:rsidP="005B3A2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099. Дефекты твердого и мягкого неба можно разделить </w:t>
      </w:r>
      <w:proofErr w:type="gramStart"/>
      <w:r w:rsidRPr="00AA6179">
        <w:rPr>
          <w:rFonts w:ascii="Times New Roman" w:hAnsi="Times New Roman"/>
          <w:position w:val="6"/>
          <w:sz w:val="28"/>
          <w:szCs w:val="28"/>
        </w:rPr>
        <w:t>на</w:t>
      </w:r>
      <w:proofErr w:type="gramEnd"/>
      <w:r w:rsidRPr="00AA6179">
        <w:rPr>
          <w:rFonts w:ascii="Times New Roman" w:hAnsi="Times New Roman"/>
          <w:position w:val="6"/>
          <w:sz w:val="28"/>
          <w:szCs w:val="28"/>
        </w:rPr>
        <w:t>:</w:t>
      </w:r>
    </w:p>
    <w:p w14:paraId="67C6D947" w14:textId="77777777" w:rsidR="005B3A2F" w:rsidRPr="00AA6179" w:rsidRDefault="005B3A2F" w:rsidP="005B3A2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врожденные</w:t>
      </w:r>
    </w:p>
    <w:p w14:paraId="528A72B3" w14:textId="77777777" w:rsidR="005B3A2F" w:rsidRPr="00AA6179" w:rsidRDefault="005B3A2F" w:rsidP="005B3A2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травматические</w:t>
      </w:r>
    </w:p>
    <w:p w14:paraId="245F2B2D" w14:textId="77777777" w:rsidR="005B3A2F" w:rsidRPr="00AA6179" w:rsidRDefault="005B3A2F" w:rsidP="005B3A2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приобретенные</w:t>
      </w:r>
    </w:p>
    <w:p w14:paraId="4244B8C9" w14:textId="77777777" w:rsidR="005B3A2F" w:rsidRPr="00AA6179" w:rsidRDefault="005B3A2F" w:rsidP="003A285F">
      <w:pPr>
        <w:pStyle w:val="Style10"/>
        <w:widowControl/>
        <w:tabs>
          <w:tab w:val="left" w:pos="487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48DB2997" w14:textId="6171DBB9" w:rsidR="00016084" w:rsidRPr="00AA6179" w:rsidRDefault="00101BE2" w:rsidP="003A285F">
      <w:pPr>
        <w:pStyle w:val="Style10"/>
        <w:widowControl/>
        <w:tabs>
          <w:tab w:val="left" w:pos="487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100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Метод </w:t>
      </w:r>
      <w:proofErr w:type="spellStart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дезокклюзии</w:t>
      </w:r>
      <w:proofErr w:type="spellEnd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применяется для лечения</w:t>
      </w:r>
      <w:r w:rsidR="00102E8F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феномена Попова:</w:t>
      </w:r>
    </w:p>
    <w:p w14:paraId="1AD75129" w14:textId="0596D5E2" w:rsidR="00016084" w:rsidRPr="00AA6179" w:rsidRDefault="00016084" w:rsidP="003A285F">
      <w:pPr>
        <w:pStyle w:val="Style9"/>
        <w:widowControl/>
        <w:tabs>
          <w:tab w:val="left" w:pos="343"/>
        </w:tabs>
        <w:spacing w:line="240" w:lineRule="auto"/>
        <w:ind w:firstLine="0"/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при </w:t>
      </w: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 xml:space="preserve">I </w:t>
      </w: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форме</w:t>
      </w:r>
    </w:p>
    <w:p w14:paraId="51515A6D" w14:textId="77777777" w:rsidR="00016084" w:rsidRPr="00AA6179" w:rsidRDefault="00102E8F" w:rsidP="003A285F">
      <w:pPr>
        <w:pStyle w:val="Style9"/>
        <w:widowControl/>
        <w:tabs>
          <w:tab w:val="left" w:pos="343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при </w:t>
      </w:r>
      <w:r w:rsidR="00016084"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 xml:space="preserve">II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форме</w:t>
      </w:r>
    </w:p>
    <w:p w14:paraId="3906DAD8" w14:textId="77777777" w:rsidR="00016084" w:rsidRPr="00AA6179" w:rsidRDefault="00102E8F" w:rsidP="003A285F">
      <w:pPr>
        <w:pStyle w:val="Style9"/>
        <w:widowControl/>
        <w:tabs>
          <w:tab w:val="left" w:pos="343"/>
        </w:tabs>
        <w:spacing w:line="240" w:lineRule="auto"/>
        <w:ind w:firstLine="0"/>
        <w:rPr>
          <w:rStyle w:val="FontStyle47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при </w:t>
      </w:r>
      <w:r w:rsidR="00016084"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 xml:space="preserve">I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и </w:t>
      </w:r>
      <w:r w:rsidR="00016084"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 xml:space="preserve">II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формах.</w:t>
      </w:r>
    </w:p>
    <w:p w14:paraId="570662BD" w14:textId="77777777" w:rsidR="00102E8F" w:rsidRPr="00AA6179" w:rsidRDefault="00102E8F" w:rsidP="003A285F">
      <w:pPr>
        <w:pStyle w:val="Style10"/>
        <w:widowControl/>
        <w:tabs>
          <w:tab w:val="left" w:pos="487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2B06D76F" w14:textId="77777777" w:rsidR="00016084" w:rsidRPr="00AA6179" w:rsidRDefault="00101BE2" w:rsidP="003A285F">
      <w:pPr>
        <w:pStyle w:val="Style10"/>
        <w:widowControl/>
        <w:tabs>
          <w:tab w:val="left" w:pos="487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101</w:t>
      </w:r>
      <w:r w:rsidR="0095031F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Метод </w:t>
      </w:r>
      <w:proofErr w:type="spellStart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дезо</w:t>
      </w:r>
      <w:r w:rsidR="00102E8F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кклюзии</w:t>
      </w:r>
      <w:proofErr w:type="spellEnd"/>
      <w:r w:rsidR="00102E8F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показан для лиц не стар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ше:</w:t>
      </w:r>
    </w:p>
    <w:p w14:paraId="408390F2" w14:textId="4ED8CC86" w:rsidR="00016084" w:rsidRPr="00AA6179" w:rsidRDefault="00016084" w:rsidP="003A285F">
      <w:pPr>
        <w:pStyle w:val="Style8"/>
        <w:widowControl/>
        <w:tabs>
          <w:tab w:val="left" w:pos="336"/>
        </w:tabs>
        <w:rPr>
          <w:rStyle w:val="FontStyle33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18 лет</w:t>
      </w:r>
    </w:p>
    <w:p w14:paraId="125C62AB" w14:textId="6E2B1814" w:rsidR="00016084" w:rsidRPr="00AA6179" w:rsidRDefault="00016084" w:rsidP="003A285F">
      <w:pPr>
        <w:pStyle w:val="Style8"/>
        <w:widowControl/>
        <w:tabs>
          <w:tab w:val="left" w:pos="336"/>
        </w:tabs>
        <w:rPr>
          <w:rStyle w:val="FontStyle33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25 лет</w:t>
      </w:r>
    </w:p>
    <w:p w14:paraId="7D41E9EC" w14:textId="0647B60C" w:rsidR="00016084" w:rsidRPr="00AA6179" w:rsidRDefault="00DA0251" w:rsidP="003A285F">
      <w:pPr>
        <w:pStyle w:val="Style8"/>
        <w:widowControl/>
        <w:tabs>
          <w:tab w:val="left" w:pos="336"/>
        </w:tabs>
        <w:rPr>
          <w:rStyle w:val="FontStyle33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40 лет</w:t>
      </w:r>
    </w:p>
    <w:p w14:paraId="64B7FE97" w14:textId="77777777" w:rsidR="00102E8F" w:rsidRPr="00AA6179" w:rsidRDefault="00102E8F" w:rsidP="003A285F">
      <w:pPr>
        <w:pStyle w:val="Style10"/>
        <w:widowControl/>
        <w:tabs>
          <w:tab w:val="left" w:pos="514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368A0C56" w14:textId="29831461" w:rsidR="005B3A2F" w:rsidRPr="00AA6179" w:rsidRDefault="005B3A2F" w:rsidP="005B3A2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lastRenderedPageBreak/>
        <w:t>102</w:t>
      </w:r>
      <w:r w:rsidRPr="00AA6179">
        <w:rPr>
          <w:rFonts w:ascii="Times New Roman" w:hAnsi="Times New Roman"/>
          <w:position w:val="6"/>
          <w:sz w:val="28"/>
          <w:szCs w:val="28"/>
        </w:rPr>
        <w:t>. Разобщающая съемная пластинка у больного со срединным дефектом твердого неба должна:</w:t>
      </w:r>
    </w:p>
    <w:p w14:paraId="6908134F" w14:textId="05B4D688" w:rsidR="005B3A2F" w:rsidRPr="00AA6179" w:rsidRDefault="005B3A2F" w:rsidP="005B3A2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плотно входить в дефект</w:t>
      </w:r>
    </w:p>
    <w:p w14:paraId="75D9B642" w14:textId="77777777" w:rsidR="005B3A2F" w:rsidRPr="00AA6179" w:rsidRDefault="005B3A2F" w:rsidP="005B3A2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плотно прилегать к краям дефекта</w:t>
      </w:r>
    </w:p>
    <w:p w14:paraId="3C31E5C8" w14:textId="77777777" w:rsidR="005B3A2F" w:rsidRPr="00AA6179" w:rsidRDefault="005B3A2F" w:rsidP="005B3A2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иметь внутренний клапан на 1-</w:t>
      </w:r>
      <w:smartTag w:uri="urn:schemas-microsoft-com:office:smarttags" w:element="metricconverter">
        <w:smartTagPr>
          <w:attr w:name="ProductID" w:val="2 мм"/>
        </w:smartTagPr>
        <w:r w:rsidRPr="00AA6179">
          <w:rPr>
            <w:rFonts w:ascii="Times New Roman" w:hAnsi="Times New Roman"/>
            <w:position w:val="6"/>
            <w:sz w:val="28"/>
            <w:szCs w:val="28"/>
          </w:rPr>
          <w:t>2 мм</w:t>
        </w:r>
      </w:smartTag>
      <w:r w:rsidRPr="00AA6179">
        <w:rPr>
          <w:rFonts w:ascii="Times New Roman" w:hAnsi="Times New Roman"/>
          <w:position w:val="6"/>
          <w:sz w:val="28"/>
          <w:szCs w:val="28"/>
        </w:rPr>
        <w:t xml:space="preserve"> кнаружи от края дефекта</w:t>
      </w:r>
    </w:p>
    <w:p w14:paraId="4FE7145C" w14:textId="18D52CF4" w:rsidR="00102E8F" w:rsidRPr="00AA6179" w:rsidRDefault="00102E8F" w:rsidP="003A285F">
      <w:pPr>
        <w:pStyle w:val="Style10"/>
        <w:widowControl/>
        <w:tabs>
          <w:tab w:val="left" w:pos="514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6F04E7EF" w14:textId="77777777" w:rsidR="004B6349" w:rsidRPr="00AA6179" w:rsidRDefault="00101BE2" w:rsidP="003A285F">
      <w:pPr>
        <w:pStyle w:val="Style10"/>
        <w:widowControl/>
        <w:tabs>
          <w:tab w:val="left" w:pos="514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103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При мет</w:t>
      </w:r>
      <w:r w:rsidR="00102E8F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оде </w:t>
      </w:r>
      <w:proofErr w:type="spellStart"/>
      <w:r w:rsidR="00102E8F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дезокклюзии</w:t>
      </w:r>
      <w:proofErr w:type="spellEnd"/>
      <w:r w:rsidR="00102E8F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выравнивание </w:t>
      </w:r>
      <w:proofErr w:type="spellStart"/>
      <w:r w:rsidR="00102E8F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ок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клюзионной</w:t>
      </w:r>
      <w:proofErr w:type="spellEnd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поверхности происходит за счет:</w:t>
      </w:r>
    </w:p>
    <w:p w14:paraId="2A42A5D9" w14:textId="77777777" w:rsidR="00016084" w:rsidRPr="00AA6179" w:rsidRDefault="00102E8F" w:rsidP="003A285F">
      <w:pPr>
        <w:pStyle w:val="Style8"/>
        <w:widowControl/>
        <w:tabs>
          <w:tab w:val="left" w:pos="341"/>
        </w:tabs>
        <w:rPr>
          <w:rStyle w:val="FontStyle33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вколачивания зубов</w:t>
      </w:r>
    </w:p>
    <w:p w14:paraId="59E15092" w14:textId="15D4CBAF" w:rsidR="00016084" w:rsidRPr="00AA6179" w:rsidRDefault="00102E8F" w:rsidP="003A285F">
      <w:pPr>
        <w:pStyle w:val="Style8"/>
        <w:widowControl/>
        <w:tabs>
          <w:tab w:val="left" w:pos="341"/>
        </w:tabs>
        <w:rPr>
          <w:rStyle w:val="FontStyle33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DF18A7"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перестройки костной ткани</w:t>
      </w:r>
    </w:p>
    <w:p w14:paraId="33DCC99B" w14:textId="77777777" w:rsidR="00102E8F" w:rsidRPr="00AA6179" w:rsidRDefault="00102E8F" w:rsidP="003A285F">
      <w:pPr>
        <w:pStyle w:val="Style20"/>
        <w:widowControl/>
        <w:spacing w:line="240" w:lineRule="auto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3F44FD35" w14:textId="0E1D6A4F" w:rsidR="005B3A2F" w:rsidRPr="00AA6179" w:rsidRDefault="005B3A2F" w:rsidP="005B3A2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Style w:val="FontStyle67"/>
          <w:position w:val="6"/>
          <w:sz w:val="28"/>
          <w:szCs w:val="28"/>
        </w:rPr>
        <w:t>104.</w:t>
      </w:r>
      <w:r w:rsidRPr="00AA6179">
        <w:rPr>
          <w:rFonts w:ascii="Times New Roman" w:hAnsi="Times New Roman"/>
          <w:position w:val="6"/>
          <w:sz w:val="28"/>
          <w:szCs w:val="28"/>
        </w:rPr>
        <w:t xml:space="preserve"> Ортопедическое лечение больных с дефектом неба восстанавливает произношение фонем:</w:t>
      </w:r>
    </w:p>
    <w:p w14:paraId="54B2AF4C" w14:textId="77777777" w:rsidR="005B3A2F" w:rsidRPr="00AA6179" w:rsidRDefault="005B3A2F" w:rsidP="005B3A2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з, с</w:t>
      </w:r>
    </w:p>
    <w:p w14:paraId="65FBD6AA" w14:textId="77777777" w:rsidR="005B3A2F" w:rsidRPr="00AA6179" w:rsidRDefault="005B3A2F" w:rsidP="005B3A2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proofErr w:type="gramStart"/>
      <w:r w:rsidRPr="00AA6179">
        <w:rPr>
          <w:rFonts w:ascii="Times New Roman" w:hAnsi="Times New Roman"/>
          <w:position w:val="6"/>
          <w:sz w:val="28"/>
          <w:szCs w:val="28"/>
        </w:rPr>
        <w:t>ж</w:t>
      </w:r>
      <w:proofErr w:type="gramEnd"/>
      <w:r w:rsidRPr="00AA6179">
        <w:rPr>
          <w:rFonts w:ascii="Times New Roman" w:hAnsi="Times New Roman"/>
          <w:position w:val="6"/>
          <w:sz w:val="28"/>
          <w:szCs w:val="28"/>
        </w:rPr>
        <w:t>, ш</w:t>
      </w:r>
    </w:p>
    <w:p w14:paraId="096732B8" w14:textId="77777777" w:rsidR="005B3A2F" w:rsidRPr="00AA6179" w:rsidRDefault="005B3A2F" w:rsidP="005B3A2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б, </w:t>
      </w:r>
      <w:proofErr w:type="gramStart"/>
      <w:r w:rsidRPr="00AA6179">
        <w:rPr>
          <w:rFonts w:ascii="Times New Roman" w:hAnsi="Times New Roman"/>
          <w:position w:val="6"/>
          <w:sz w:val="28"/>
          <w:szCs w:val="28"/>
        </w:rPr>
        <w:t>п</w:t>
      </w:r>
      <w:proofErr w:type="gramEnd"/>
    </w:p>
    <w:p w14:paraId="57117317" w14:textId="77777777" w:rsidR="005B3A2F" w:rsidRPr="00AA6179" w:rsidRDefault="005B3A2F" w:rsidP="005B3A2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proofErr w:type="gramStart"/>
      <w:r w:rsidRPr="00AA6179">
        <w:rPr>
          <w:rFonts w:ascii="Times New Roman" w:hAnsi="Times New Roman"/>
          <w:position w:val="6"/>
          <w:sz w:val="28"/>
          <w:szCs w:val="28"/>
        </w:rPr>
        <w:t>м</w:t>
      </w:r>
      <w:proofErr w:type="gramEnd"/>
      <w:r w:rsidRPr="00AA6179">
        <w:rPr>
          <w:rFonts w:ascii="Times New Roman" w:hAnsi="Times New Roman"/>
          <w:position w:val="6"/>
          <w:sz w:val="28"/>
          <w:szCs w:val="28"/>
        </w:rPr>
        <w:t>, н</w:t>
      </w:r>
    </w:p>
    <w:p w14:paraId="17ECB91E" w14:textId="77777777" w:rsidR="005B3A2F" w:rsidRPr="00AA6179" w:rsidRDefault="005B3A2F" w:rsidP="003A285F">
      <w:pPr>
        <w:pStyle w:val="Style56"/>
        <w:widowControl/>
        <w:tabs>
          <w:tab w:val="left" w:pos="540"/>
          <w:tab w:val="left" w:pos="720"/>
        </w:tabs>
        <w:rPr>
          <w:rStyle w:val="FontStyle67"/>
          <w:position w:val="6"/>
          <w:sz w:val="28"/>
          <w:szCs w:val="28"/>
        </w:rPr>
      </w:pPr>
    </w:p>
    <w:p w14:paraId="29E5CCC3" w14:textId="6F86686C" w:rsidR="00E31125" w:rsidRPr="00AA6179" w:rsidRDefault="00E31125" w:rsidP="003A285F">
      <w:pPr>
        <w:pStyle w:val="Style56"/>
        <w:widowControl/>
        <w:tabs>
          <w:tab w:val="left" w:pos="540"/>
          <w:tab w:val="left" w:pos="720"/>
        </w:tabs>
        <w:rPr>
          <w:rStyle w:val="FontStyle67"/>
          <w:position w:val="6"/>
          <w:sz w:val="28"/>
          <w:szCs w:val="28"/>
        </w:rPr>
      </w:pPr>
      <w:r w:rsidRPr="00AA6179">
        <w:rPr>
          <w:rStyle w:val="FontStyle67"/>
          <w:position w:val="6"/>
          <w:sz w:val="28"/>
          <w:szCs w:val="28"/>
        </w:rPr>
        <w:t xml:space="preserve">105. Нарушение </w:t>
      </w:r>
      <w:proofErr w:type="spellStart"/>
      <w:r w:rsidRPr="00AA6179">
        <w:rPr>
          <w:rStyle w:val="FontStyle67"/>
          <w:position w:val="6"/>
          <w:sz w:val="28"/>
          <w:szCs w:val="28"/>
        </w:rPr>
        <w:t>окклюзионной</w:t>
      </w:r>
      <w:proofErr w:type="spellEnd"/>
      <w:r w:rsidRPr="00AA6179">
        <w:rPr>
          <w:rStyle w:val="FontStyle67"/>
          <w:position w:val="6"/>
          <w:sz w:val="28"/>
          <w:szCs w:val="28"/>
        </w:rPr>
        <w:t xml:space="preserve"> кривой, вызванное смещением зуба или ряда зубов вверх или вниз по отношению к рядом стоящим зубам, возникает:</w:t>
      </w:r>
    </w:p>
    <w:p w14:paraId="6FED302D" w14:textId="77777777" w:rsidR="00E31125" w:rsidRPr="00AA6179" w:rsidRDefault="00E31125" w:rsidP="003A285F">
      <w:pPr>
        <w:pStyle w:val="Style60"/>
        <w:widowControl/>
        <w:tabs>
          <w:tab w:val="left" w:pos="180"/>
          <w:tab w:val="left" w:pos="720"/>
        </w:tabs>
        <w:spacing w:line="240" w:lineRule="auto"/>
        <w:ind w:firstLine="0"/>
        <w:rPr>
          <w:rStyle w:val="FontStyle67"/>
          <w:position w:val="6"/>
          <w:sz w:val="28"/>
          <w:szCs w:val="28"/>
        </w:rPr>
      </w:pPr>
      <w:r w:rsidRPr="00AA6179">
        <w:rPr>
          <w:rStyle w:val="FontStyle67"/>
          <w:position w:val="6"/>
          <w:sz w:val="28"/>
          <w:szCs w:val="28"/>
        </w:rPr>
        <w:t xml:space="preserve"> при потере антагонистов</w:t>
      </w:r>
    </w:p>
    <w:p w14:paraId="795E184B" w14:textId="77777777" w:rsidR="00E31125" w:rsidRPr="00AA6179" w:rsidRDefault="00E31125" w:rsidP="003A285F">
      <w:pPr>
        <w:pStyle w:val="Style60"/>
        <w:widowControl/>
        <w:tabs>
          <w:tab w:val="left" w:pos="540"/>
          <w:tab w:val="left" w:pos="720"/>
        </w:tabs>
        <w:spacing w:line="240" w:lineRule="auto"/>
        <w:ind w:firstLine="0"/>
        <w:rPr>
          <w:rStyle w:val="FontStyle67"/>
          <w:position w:val="6"/>
          <w:sz w:val="28"/>
          <w:szCs w:val="28"/>
        </w:rPr>
      </w:pPr>
      <w:r w:rsidRPr="00AA6179">
        <w:rPr>
          <w:rStyle w:val="FontStyle67"/>
          <w:position w:val="6"/>
          <w:sz w:val="28"/>
          <w:szCs w:val="28"/>
        </w:rPr>
        <w:t xml:space="preserve"> при локализованной форме патологической стертости</w:t>
      </w:r>
    </w:p>
    <w:p w14:paraId="29D6EF75" w14:textId="081FAABA" w:rsidR="00E31125" w:rsidRPr="00AA6179" w:rsidRDefault="00E31125" w:rsidP="003A285F">
      <w:pPr>
        <w:pStyle w:val="Style60"/>
        <w:widowControl/>
        <w:tabs>
          <w:tab w:val="left" w:pos="540"/>
          <w:tab w:val="left" w:pos="720"/>
        </w:tabs>
        <w:spacing w:line="240" w:lineRule="auto"/>
        <w:ind w:firstLine="0"/>
        <w:rPr>
          <w:rStyle w:val="FontStyle67"/>
          <w:position w:val="6"/>
          <w:sz w:val="28"/>
          <w:szCs w:val="28"/>
        </w:rPr>
      </w:pPr>
      <w:r w:rsidRPr="00AA6179">
        <w:rPr>
          <w:rStyle w:val="FontStyle67"/>
          <w:position w:val="6"/>
          <w:sz w:val="28"/>
          <w:szCs w:val="28"/>
        </w:rPr>
        <w:t xml:space="preserve"> при истирании </w:t>
      </w:r>
      <w:proofErr w:type="spellStart"/>
      <w:r w:rsidRPr="00AA6179">
        <w:rPr>
          <w:rStyle w:val="FontStyle67"/>
          <w:position w:val="6"/>
          <w:sz w:val="28"/>
          <w:szCs w:val="28"/>
        </w:rPr>
        <w:t>окклюзионной</w:t>
      </w:r>
      <w:proofErr w:type="spellEnd"/>
      <w:r w:rsidRPr="00AA6179">
        <w:rPr>
          <w:rStyle w:val="FontStyle67"/>
          <w:position w:val="6"/>
          <w:sz w:val="28"/>
          <w:szCs w:val="28"/>
        </w:rPr>
        <w:t xml:space="preserve"> поверхности </w:t>
      </w:r>
      <w:proofErr w:type="spellStart"/>
      <w:r w:rsidRPr="00AA6179">
        <w:rPr>
          <w:rStyle w:val="FontStyle67"/>
          <w:position w:val="6"/>
          <w:sz w:val="28"/>
          <w:szCs w:val="28"/>
        </w:rPr>
        <w:t>пластмассовыхзубных</w:t>
      </w:r>
      <w:proofErr w:type="spellEnd"/>
      <w:r w:rsidRPr="00AA6179">
        <w:rPr>
          <w:rStyle w:val="FontStyle67"/>
          <w:position w:val="6"/>
          <w:sz w:val="28"/>
          <w:szCs w:val="28"/>
        </w:rPr>
        <w:t xml:space="preserve"> протезов</w:t>
      </w:r>
    </w:p>
    <w:p w14:paraId="35AD18DF" w14:textId="77777777" w:rsidR="00E31125" w:rsidRPr="00AA6179" w:rsidRDefault="00E31125" w:rsidP="003A285F">
      <w:pPr>
        <w:pStyle w:val="Style10"/>
        <w:widowControl/>
        <w:tabs>
          <w:tab w:val="left" w:pos="514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4C9FF3C9" w14:textId="77777777" w:rsidR="00E31125" w:rsidRPr="00AA6179" w:rsidRDefault="00E31125" w:rsidP="003A285F">
      <w:pPr>
        <w:pStyle w:val="Style10"/>
        <w:widowControl/>
        <w:tabs>
          <w:tab w:val="left" w:pos="514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106. 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Инфр</w:t>
      </w:r>
      <w:proofErr w:type="gramStart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а-</w:t>
      </w:r>
      <w:proofErr w:type="gramEnd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или </w:t>
      </w:r>
      <w:proofErr w:type="spellStart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супраокклюзионное</w:t>
      </w:r>
      <w:proofErr w:type="spellEnd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положение зуба относится:</w:t>
      </w:r>
    </w:p>
    <w:p w14:paraId="2F583884" w14:textId="77777777" w:rsidR="00E31125" w:rsidRPr="00AA6179" w:rsidRDefault="00E31125" w:rsidP="003A285F">
      <w:pPr>
        <w:pStyle w:val="Style18"/>
        <w:widowControl/>
        <w:rPr>
          <w:rStyle w:val="FontStyle33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 xml:space="preserve"> к нарушению </w:t>
      </w:r>
      <w:proofErr w:type="spellStart"/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окклюзионной</w:t>
      </w:r>
      <w:proofErr w:type="spellEnd"/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 xml:space="preserve"> кривой</w:t>
      </w:r>
    </w:p>
    <w:p w14:paraId="667CF944" w14:textId="77777777" w:rsidR="00E31125" w:rsidRPr="00AA6179" w:rsidRDefault="00E31125" w:rsidP="003A285F">
      <w:pPr>
        <w:pStyle w:val="Style14"/>
        <w:widowControl/>
        <w:tabs>
          <w:tab w:val="left" w:pos="336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к </w:t>
      </w: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 xml:space="preserve">уменьшению </w:t>
      </w:r>
      <w:proofErr w:type="spellStart"/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окклюзионной</w:t>
      </w:r>
      <w:proofErr w:type="spellEnd"/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 xml:space="preserve"> высоты</w:t>
      </w:r>
    </w:p>
    <w:p w14:paraId="63739352" w14:textId="77777777" w:rsidR="00E31125" w:rsidRPr="00AA6179" w:rsidRDefault="00E31125" w:rsidP="003A285F">
      <w:pPr>
        <w:pStyle w:val="Style14"/>
        <w:widowControl/>
        <w:tabs>
          <w:tab w:val="left" w:pos="336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к </w:t>
      </w: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увеличению объема альвеолярного отростка.</w:t>
      </w:r>
    </w:p>
    <w:p w14:paraId="63E7A706" w14:textId="77777777" w:rsidR="00E31125" w:rsidRPr="00AA6179" w:rsidRDefault="00E31125" w:rsidP="003A285F">
      <w:pPr>
        <w:tabs>
          <w:tab w:val="left" w:pos="540"/>
          <w:tab w:val="left" w:pos="720"/>
        </w:tabs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48FF8325" w14:textId="77777777" w:rsidR="00E31125" w:rsidRPr="00AA6179" w:rsidRDefault="00E31125" w:rsidP="003A285F">
      <w:pPr>
        <w:tabs>
          <w:tab w:val="left" w:pos="540"/>
          <w:tab w:val="left" w:pos="720"/>
        </w:tabs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107. Первый класс дефекта зубного ряда по Кеннеди:</w:t>
      </w:r>
    </w:p>
    <w:p w14:paraId="0D5706D9" w14:textId="77777777" w:rsidR="00E31125" w:rsidRPr="00AA6179" w:rsidRDefault="00E31125" w:rsidP="003A285F">
      <w:pPr>
        <w:tabs>
          <w:tab w:val="left" w:pos="540"/>
          <w:tab w:val="left" w:pos="720"/>
        </w:tabs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односторонний дистально ограниченный зубами дефект</w:t>
      </w:r>
    </w:p>
    <w:p w14:paraId="5EAE7597" w14:textId="77777777" w:rsidR="00E31125" w:rsidRPr="00AA6179" w:rsidRDefault="00E31125" w:rsidP="003A285F">
      <w:pPr>
        <w:tabs>
          <w:tab w:val="left" w:pos="540"/>
          <w:tab w:val="left" w:pos="720"/>
        </w:tabs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включенный дефект переднего отдела</w:t>
      </w:r>
    </w:p>
    <w:p w14:paraId="65E21BFD" w14:textId="77777777" w:rsidR="00E31125" w:rsidRPr="00AA6179" w:rsidRDefault="00E31125" w:rsidP="003A285F">
      <w:pPr>
        <w:tabs>
          <w:tab w:val="left" w:pos="540"/>
          <w:tab w:val="left" w:pos="720"/>
        </w:tabs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односторонний дистально неограниченный зубами дефект</w:t>
      </w:r>
    </w:p>
    <w:p w14:paraId="2E589599" w14:textId="77777777" w:rsidR="00E31125" w:rsidRPr="00AA6179" w:rsidRDefault="00E31125" w:rsidP="003A285F">
      <w:pPr>
        <w:tabs>
          <w:tab w:val="left" w:pos="540"/>
          <w:tab w:val="left" w:pos="720"/>
        </w:tabs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двусторонний дистально неограниченный зубами дефект</w:t>
      </w:r>
    </w:p>
    <w:p w14:paraId="176FDC83" w14:textId="77777777" w:rsidR="00102E8F" w:rsidRPr="00AA6179" w:rsidRDefault="00102E8F" w:rsidP="003A285F">
      <w:pPr>
        <w:pStyle w:val="Style10"/>
        <w:widowControl/>
        <w:tabs>
          <w:tab w:val="left" w:pos="514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396B3D78" w14:textId="77777777" w:rsidR="00016084" w:rsidRPr="00AA6179" w:rsidRDefault="00101BE2" w:rsidP="003A285F">
      <w:pPr>
        <w:pStyle w:val="Style10"/>
        <w:widowControl/>
        <w:tabs>
          <w:tab w:val="left" w:pos="502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108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Наблюдаются ли изменения в элементах </w:t>
      </w:r>
      <w:r w:rsidR="00BE75E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ВНЧС</w:t>
      </w:r>
      <w:r w:rsidR="00102E8F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при развитии феномена Попова:</w:t>
      </w:r>
    </w:p>
    <w:p w14:paraId="6222010E" w14:textId="77777777" w:rsidR="00016084" w:rsidRPr="00AA6179" w:rsidRDefault="00102E8F" w:rsidP="003A285F">
      <w:pPr>
        <w:pStyle w:val="Style14"/>
        <w:widowControl/>
        <w:tabs>
          <w:tab w:val="left" w:pos="324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да</w:t>
      </w:r>
    </w:p>
    <w:p w14:paraId="4D8F5578" w14:textId="77777777" w:rsidR="00016084" w:rsidRPr="00AA6179" w:rsidRDefault="00102E8F" w:rsidP="003A285F">
      <w:pPr>
        <w:pStyle w:val="Style14"/>
        <w:widowControl/>
        <w:tabs>
          <w:tab w:val="left" w:pos="324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нет</w:t>
      </w:r>
    </w:p>
    <w:p w14:paraId="0ECEBF34" w14:textId="77777777" w:rsidR="00016084" w:rsidRPr="00AA6179" w:rsidRDefault="00102E8F" w:rsidP="003A285F">
      <w:pPr>
        <w:pStyle w:val="Style14"/>
        <w:widowControl/>
        <w:tabs>
          <w:tab w:val="left" w:pos="324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тол</w:t>
      </w: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ько при второй форме деформации</w:t>
      </w:r>
    </w:p>
    <w:p w14:paraId="0E63DB29" w14:textId="77777777" w:rsidR="00016084" w:rsidRPr="00AA6179" w:rsidRDefault="00016084" w:rsidP="003A285F">
      <w:pPr>
        <w:pStyle w:val="Style14"/>
        <w:widowControl/>
        <w:tabs>
          <w:tab w:val="left" w:pos="142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bCs w:val="0"/>
          <w:position w:val="6"/>
          <w:sz w:val="28"/>
          <w:szCs w:val="28"/>
        </w:rPr>
      </w:pPr>
    </w:p>
    <w:p w14:paraId="0341E5A7" w14:textId="4E80AD21" w:rsidR="005B3A2F" w:rsidRPr="00AA6179" w:rsidRDefault="005B3A2F" w:rsidP="005B3A2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109.</w:t>
      </w:r>
      <w:r w:rsidRPr="00AA6179">
        <w:rPr>
          <w:rFonts w:ascii="Times New Roman" w:hAnsi="Times New Roman"/>
          <w:position w:val="6"/>
          <w:sz w:val="28"/>
          <w:szCs w:val="28"/>
        </w:rPr>
        <w:t xml:space="preserve"> При получении слепка верхней челюсти с дефектом неба предварительно проводят:</w:t>
      </w:r>
    </w:p>
    <w:p w14:paraId="1213EFCB" w14:textId="0697F49B" w:rsidR="005B3A2F" w:rsidRPr="00AA6179" w:rsidRDefault="005B3A2F" w:rsidP="005B3A2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функциональную пробу с надуванием щёк</w:t>
      </w:r>
    </w:p>
    <w:p w14:paraId="21E2FF99" w14:textId="77777777" w:rsidR="005B3A2F" w:rsidRPr="00AA6179" w:rsidRDefault="005B3A2F" w:rsidP="005B3A2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ЭОД</w:t>
      </w:r>
    </w:p>
    <w:p w14:paraId="1C74484B" w14:textId="77777777" w:rsidR="005B3A2F" w:rsidRPr="00AA6179" w:rsidRDefault="005B3A2F" w:rsidP="005B3A2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тампонаду дефекта марлевой салфеткой</w:t>
      </w:r>
    </w:p>
    <w:p w14:paraId="640E685A" w14:textId="77777777" w:rsidR="005B3A2F" w:rsidRPr="00AA6179" w:rsidRDefault="005B3A2F" w:rsidP="003A285F">
      <w:pPr>
        <w:pStyle w:val="Style10"/>
        <w:widowControl/>
        <w:tabs>
          <w:tab w:val="left" w:pos="142"/>
          <w:tab w:val="left" w:pos="504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27DB6D84" w14:textId="17C62C2D" w:rsidR="00016084" w:rsidRPr="00AA6179" w:rsidRDefault="00101BE2" w:rsidP="003A285F">
      <w:pPr>
        <w:pStyle w:val="Style10"/>
        <w:widowControl/>
        <w:tabs>
          <w:tab w:val="left" w:pos="142"/>
          <w:tab w:val="left" w:pos="504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110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Форма зубных рядов в постоянном прикусе:</w:t>
      </w:r>
    </w:p>
    <w:p w14:paraId="28052E95" w14:textId="0E8F85F3" w:rsidR="00016084" w:rsidRPr="00AA6179" w:rsidRDefault="00016084" w:rsidP="003A285F">
      <w:pPr>
        <w:pStyle w:val="Style14"/>
        <w:widowControl/>
        <w:tabs>
          <w:tab w:val="left" w:pos="142"/>
        </w:tabs>
        <w:spacing w:line="240" w:lineRule="auto"/>
        <w:ind w:firstLine="0"/>
        <w:rPr>
          <w:rStyle w:val="FontStyle33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lastRenderedPageBreak/>
        <w:t>полукруг</w:t>
      </w:r>
    </w:p>
    <w:p w14:paraId="69D8C47F" w14:textId="77777777" w:rsidR="00016084" w:rsidRPr="00AA6179" w:rsidRDefault="001444E7" w:rsidP="003A285F">
      <w:pPr>
        <w:pStyle w:val="Style14"/>
        <w:widowControl/>
        <w:tabs>
          <w:tab w:val="left" w:pos="142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трапеция</w:t>
      </w:r>
    </w:p>
    <w:p w14:paraId="3BF72915" w14:textId="77777777" w:rsidR="00016084" w:rsidRPr="00AA6179" w:rsidRDefault="001444E7" w:rsidP="003A285F">
      <w:pPr>
        <w:pStyle w:val="Style14"/>
        <w:widowControl/>
        <w:tabs>
          <w:tab w:val="left" w:pos="142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треугольник</w:t>
      </w:r>
    </w:p>
    <w:p w14:paraId="13EFE884" w14:textId="77777777" w:rsidR="00016084" w:rsidRPr="00AA6179" w:rsidRDefault="001444E7" w:rsidP="003A285F">
      <w:pPr>
        <w:pStyle w:val="Style14"/>
        <w:widowControl/>
        <w:tabs>
          <w:tab w:val="left" w:pos="142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gramStart"/>
      <w:r w:rsidR="00016084"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верхнего</w:t>
      </w:r>
      <w:proofErr w:type="gramEnd"/>
      <w:r w:rsidR="00016084"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 xml:space="preserve"> - </w:t>
      </w:r>
      <w:proofErr w:type="spellStart"/>
      <w:r w:rsidR="00016084"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полуэллипс</w:t>
      </w:r>
      <w:proofErr w:type="spellEnd"/>
      <w:r w:rsidR="00016084"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, нижнего - пар</w:t>
      </w: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абола</w:t>
      </w:r>
    </w:p>
    <w:p w14:paraId="75B7DA47" w14:textId="77777777" w:rsidR="00102E8F" w:rsidRPr="00AA6179" w:rsidRDefault="00102E8F" w:rsidP="003A285F">
      <w:pPr>
        <w:pStyle w:val="Style10"/>
        <w:widowControl/>
        <w:tabs>
          <w:tab w:val="left" w:pos="142"/>
          <w:tab w:val="left" w:pos="504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293DDD31" w14:textId="77777777" w:rsidR="00016084" w:rsidRPr="00AA6179" w:rsidRDefault="00101BE2" w:rsidP="003A285F">
      <w:pPr>
        <w:pStyle w:val="Style10"/>
        <w:widowControl/>
        <w:tabs>
          <w:tab w:val="left" w:pos="142"/>
          <w:tab w:val="left" w:pos="504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111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Признак, характеризующий </w:t>
      </w:r>
      <w:proofErr w:type="spellStart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ортогнатический</w:t>
      </w:r>
      <w:proofErr w:type="spellEnd"/>
      <w:r w:rsidR="001444E7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прикус постоянных зубов:</w:t>
      </w:r>
    </w:p>
    <w:p w14:paraId="455B5CF8" w14:textId="77777777" w:rsidR="00016084" w:rsidRPr="00AA6179" w:rsidRDefault="001444E7" w:rsidP="003A285F">
      <w:pPr>
        <w:pStyle w:val="Style14"/>
        <w:widowControl/>
        <w:tabs>
          <w:tab w:val="left" w:pos="142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каждый зуб имеет по одному антагонисту</w:t>
      </w:r>
    </w:p>
    <w:p w14:paraId="5D0A6A76" w14:textId="77777777" w:rsidR="00016084" w:rsidRPr="00AA6179" w:rsidRDefault="001444E7" w:rsidP="003A285F">
      <w:pPr>
        <w:pStyle w:val="Style14"/>
        <w:widowControl/>
        <w:tabs>
          <w:tab w:val="left" w:pos="142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 xml:space="preserve">смыкание по II классу </w:t>
      </w:r>
      <w:proofErr w:type="spellStart"/>
      <w:r w:rsidR="00016084"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Энгля</w:t>
      </w:r>
      <w:proofErr w:type="spellEnd"/>
    </w:p>
    <w:p w14:paraId="73A31EEF" w14:textId="77777777" w:rsidR="00016084" w:rsidRPr="00AA6179" w:rsidRDefault="001444E7" w:rsidP="003A285F">
      <w:pPr>
        <w:pStyle w:val="Style14"/>
        <w:widowControl/>
        <w:tabs>
          <w:tab w:val="left" w:pos="142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каждый зуб вступает в конта</w:t>
      </w:r>
      <w:proofErr w:type="gramStart"/>
      <w:r w:rsidR="00016084"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кт с дв</w:t>
      </w:r>
      <w:proofErr w:type="gramEnd"/>
      <w:r w:rsidR="00016084"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умя антагонистами, за исключением верхнего зуба мудрости и нижнего первого резца. Каждый верхний зуб в центральной</w:t>
      </w:r>
      <w:r w:rsidR="00EB0BDB"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окклюзии вступает</w:t>
      </w:r>
      <w:r w:rsidR="001465C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в контакт с </w:t>
      </w:r>
      <w:proofErr w:type="gramStart"/>
      <w:r w:rsidR="001465C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одноименным</w:t>
      </w:r>
      <w:proofErr w:type="gramEnd"/>
      <w:r w:rsidR="001465C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нижним и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позади стоящим</w:t>
      </w:r>
    </w:p>
    <w:p w14:paraId="53E6B082" w14:textId="77777777" w:rsidR="00016084" w:rsidRPr="00AA6179" w:rsidRDefault="00EB0BDB" w:rsidP="003A285F">
      <w:pPr>
        <w:pStyle w:val="Style5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смыкание по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  <w:lang w:val="en-US"/>
        </w:rPr>
        <w:t>III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классу </w:t>
      </w:r>
      <w:proofErr w:type="spellStart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Энгля</w:t>
      </w:r>
      <w:proofErr w:type="spellEnd"/>
    </w:p>
    <w:p w14:paraId="540E4477" w14:textId="77777777" w:rsidR="00016084" w:rsidRPr="00AA6179" w:rsidRDefault="00016084" w:rsidP="003A285F">
      <w:pPr>
        <w:pStyle w:val="Style10"/>
        <w:widowControl/>
        <w:tabs>
          <w:tab w:val="left" w:pos="142"/>
        </w:tabs>
        <w:spacing w:line="240" w:lineRule="auto"/>
        <w:ind w:firstLine="0"/>
        <w:jc w:val="left"/>
        <w:rPr>
          <w:rFonts w:ascii="Times New Roman" w:hAnsi="Times New Roman"/>
          <w:position w:val="6"/>
          <w:sz w:val="28"/>
          <w:szCs w:val="28"/>
        </w:rPr>
      </w:pPr>
    </w:p>
    <w:p w14:paraId="42656FE2" w14:textId="77777777" w:rsidR="00016084" w:rsidRPr="00AA6179" w:rsidRDefault="00101BE2" w:rsidP="003A285F">
      <w:pPr>
        <w:pStyle w:val="Style10"/>
        <w:widowControl/>
        <w:tabs>
          <w:tab w:val="left" w:pos="142"/>
          <w:tab w:val="left" w:pos="463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112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Очередность прорезывания постоянных зубов:</w:t>
      </w:r>
    </w:p>
    <w:p w14:paraId="48820519" w14:textId="212BA5E1" w:rsidR="00016084" w:rsidRPr="00AA6179" w:rsidRDefault="00016084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6-2-3-4-5-1-7</w:t>
      </w:r>
      <w:r w:rsidR="005B3A2F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.</w:t>
      </w:r>
    </w:p>
    <w:p w14:paraId="3F0A5B4F" w14:textId="228762E2" w:rsidR="00016084" w:rsidRPr="00AA6179" w:rsidRDefault="00016084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6-2-4-3-1-7-5</w:t>
      </w:r>
      <w:r w:rsidR="005B3A2F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.</w:t>
      </w:r>
    </w:p>
    <w:p w14:paraId="0B5DCDA1" w14:textId="3EE95025" w:rsidR="00016084" w:rsidRPr="00AA6179" w:rsidRDefault="00016084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6-1-2-4-3-5-7</w:t>
      </w:r>
      <w:r w:rsidR="005B3A2F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.</w:t>
      </w:r>
    </w:p>
    <w:p w14:paraId="0E8495AC" w14:textId="17B45F54" w:rsidR="00016084" w:rsidRPr="00AA6179" w:rsidRDefault="00DF18A7" w:rsidP="00DF18A7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6-3-4-5-7-1-2</w:t>
      </w:r>
      <w:r w:rsidR="005B3A2F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.</w:t>
      </w:r>
    </w:p>
    <w:p w14:paraId="754FDDFE" w14:textId="77777777" w:rsidR="00DF18A7" w:rsidRPr="00AA6179" w:rsidRDefault="00DF18A7" w:rsidP="00DF18A7">
      <w:pPr>
        <w:pStyle w:val="Style9"/>
        <w:widowControl/>
        <w:tabs>
          <w:tab w:val="left" w:pos="142"/>
        </w:tabs>
        <w:spacing w:line="240" w:lineRule="auto"/>
        <w:ind w:firstLine="0"/>
        <w:rPr>
          <w:rFonts w:ascii="Times New Roman" w:hAnsi="Times New Roman"/>
          <w:position w:val="6"/>
          <w:sz w:val="28"/>
          <w:szCs w:val="28"/>
        </w:rPr>
      </w:pPr>
    </w:p>
    <w:p w14:paraId="64655189" w14:textId="4C818F33" w:rsidR="005B3A2F" w:rsidRPr="00AA6179" w:rsidRDefault="005B3A2F" w:rsidP="005B3A2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113.</w:t>
      </w:r>
      <w:r w:rsidRPr="00AA6179">
        <w:rPr>
          <w:rFonts w:ascii="Times New Roman" w:hAnsi="Times New Roman"/>
          <w:position w:val="6"/>
          <w:sz w:val="28"/>
          <w:szCs w:val="28"/>
        </w:rPr>
        <w:t xml:space="preserve"> При большом боковом дефекте твердого неба и альвеолярного отростка и отсутствии зубов на верхней челюсти применяют протезы с фиксацией:</w:t>
      </w:r>
    </w:p>
    <w:p w14:paraId="1DF5DE92" w14:textId="77777777" w:rsidR="005B3A2F" w:rsidRPr="00AA6179" w:rsidRDefault="005B3A2F" w:rsidP="005B3A2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пружиной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Фошара</w:t>
      </w:r>
      <w:proofErr w:type="spellEnd"/>
    </w:p>
    <w:p w14:paraId="7C684CCB" w14:textId="77777777" w:rsidR="005B3A2F" w:rsidRPr="00AA6179" w:rsidRDefault="005B3A2F" w:rsidP="005B3A2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кламмером</w:t>
      </w:r>
      <w:proofErr w:type="spellEnd"/>
      <w:r w:rsidRPr="00AA6179">
        <w:rPr>
          <w:rFonts w:ascii="Times New Roman" w:hAnsi="Times New Roman"/>
          <w:position w:val="6"/>
          <w:sz w:val="28"/>
          <w:szCs w:val="28"/>
        </w:rPr>
        <w:t xml:space="preserve"> Джексона</w:t>
      </w:r>
    </w:p>
    <w:p w14:paraId="48570C12" w14:textId="77777777" w:rsidR="005B3A2F" w:rsidRPr="00AA6179" w:rsidRDefault="005B3A2F" w:rsidP="005B3A2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пружиной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Кадсена</w:t>
      </w:r>
      <w:proofErr w:type="spellEnd"/>
    </w:p>
    <w:p w14:paraId="4E76DFFC" w14:textId="77777777" w:rsidR="005B3A2F" w:rsidRPr="00AA6179" w:rsidRDefault="005B3A2F" w:rsidP="005B3A2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эластичной пластмассой по Ильиной-Маркосян</w:t>
      </w:r>
    </w:p>
    <w:p w14:paraId="7DB9E2B8" w14:textId="77777777" w:rsidR="005B3A2F" w:rsidRPr="00AA6179" w:rsidRDefault="005B3A2F" w:rsidP="003A285F">
      <w:pPr>
        <w:pStyle w:val="Style10"/>
        <w:widowControl/>
        <w:tabs>
          <w:tab w:val="left" w:pos="142"/>
          <w:tab w:val="left" w:pos="463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5676F46F" w14:textId="5F3B9870" w:rsidR="00016084" w:rsidRPr="00AA6179" w:rsidRDefault="00101BE2" w:rsidP="003A285F">
      <w:pPr>
        <w:pStyle w:val="Style10"/>
        <w:widowControl/>
        <w:tabs>
          <w:tab w:val="left" w:pos="142"/>
          <w:tab w:val="left" w:pos="463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114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Виды физиологического прикуса:</w:t>
      </w:r>
    </w:p>
    <w:p w14:paraId="2C8C3598" w14:textId="77777777" w:rsidR="00016084" w:rsidRPr="00AA6179" w:rsidRDefault="001444E7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ортогнатический</w:t>
      </w:r>
      <w:proofErr w:type="spellEnd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, прямой, открытый</w:t>
      </w:r>
    </w:p>
    <w:p w14:paraId="19F0D7F2" w14:textId="5CB33007" w:rsidR="00016084" w:rsidRPr="00AA6179" w:rsidRDefault="001444E7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ортогнатический</w:t>
      </w:r>
      <w:proofErr w:type="spellEnd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, </w:t>
      </w:r>
      <w:proofErr w:type="spellStart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прогенический</w:t>
      </w:r>
      <w:proofErr w:type="gramStart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,п</w:t>
      </w:r>
      <w:proofErr w:type="gramEnd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рогнатический</w:t>
      </w:r>
      <w:proofErr w:type="spellEnd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, прямой</w:t>
      </w:r>
    </w:p>
    <w:p w14:paraId="47991C94" w14:textId="61466CB5" w:rsidR="00016084" w:rsidRPr="00AA6179" w:rsidRDefault="001444E7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ортогнатический</w:t>
      </w:r>
      <w:proofErr w:type="gramStart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,м</w:t>
      </w:r>
      <w:proofErr w:type="gramEnd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езиал</w:t>
      </w: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ьный</w:t>
      </w:r>
      <w:proofErr w:type="spellEnd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, </w:t>
      </w:r>
      <w:proofErr w:type="spellStart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бипрогнатический</w:t>
      </w:r>
      <w:proofErr w:type="spellEnd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, прямой</w:t>
      </w:r>
    </w:p>
    <w:p w14:paraId="57EA4669" w14:textId="77777777" w:rsidR="00102E8F" w:rsidRPr="00AA6179" w:rsidRDefault="00102E8F" w:rsidP="003A285F">
      <w:pPr>
        <w:pStyle w:val="Style10"/>
        <w:widowControl/>
        <w:tabs>
          <w:tab w:val="left" w:pos="142"/>
          <w:tab w:val="left" w:pos="494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519C1285" w14:textId="77777777" w:rsidR="00016084" w:rsidRPr="00AA6179" w:rsidRDefault="00101BE2" w:rsidP="003A285F">
      <w:pPr>
        <w:pStyle w:val="Style10"/>
        <w:widowControl/>
        <w:tabs>
          <w:tab w:val="left" w:pos="142"/>
          <w:tab w:val="left" w:pos="494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115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Классификация зубочелюстных аномалий по</w:t>
      </w:r>
      <w:r w:rsidR="00102E8F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В.Ю. </w:t>
      </w:r>
      <w:proofErr w:type="gramStart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Курляндскому</w:t>
      </w:r>
      <w:proofErr w:type="gramEnd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включает:</w:t>
      </w:r>
    </w:p>
    <w:p w14:paraId="6B7F5321" w14:textId="77777777" w:rsidR="00016084" w:rsidRPr="00AA6179" w:rsidRDefault="001444E7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аномалии формы и расположения зубов</w:t>
      </w:r>
    </w:p>
    <w:p w14:paraId="0EA4F886" w14:textId="77777777" w:rsidR="00016084" w:rsidRPr="00AA6179" w:rsidRDefault="001444E7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аномалии зубного ряда</w:t>
      </w:r>
    </w:p>
    <w:p w14:paraId="69DEF6EE" w14:textId="77777777" w:rsidR="00016084" w:rsidRPr="00AA6179" w:rsidRDefault="001444E7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аномалии соотношения зубных рядов</w:t>
      </w:r>
    </w:p>
    <w:p w14:paraId="29B408E4" w14:textId="77777777" w:rsidR="00016084" w:rsidRPr="00AA6179" w:rsidRDefault="001444E7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аномалии мягких и твердых тканей</w:t>
      </w:r>
    </w:p>
    <w:p w14:paraId="7AC5D30A" w14:textId="77777777" w:rsidR="00016084" w:rsidRPr="00AA6179" w:rsidRDefault="001444E7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46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аномалии прикуса</w:t>
      </w:r>
    </w:p>
    <w:p w14:paraId="123E1A07" w14:textId="77777777" w:rsidR="00016084" w:rsidRPr="00AA6179" w:rsidRDefault="001444E7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аномалии челюстей и их анатомических отделов</w:t>
      </w:r>
    </w:p>
    <w:p w14:paraId="73792787" w14:textId="77777777" w:rsidR="001444E7" w:rsidRPr="00AA6179" w:rsidRDefault="001444E7" w:rsidP="003A285F">
      <w:pPr>
        <w:pStyle w:val="Style10"/>
        <w:widowControl/>
        <w:tabs>
          <w:tab w:val="left" w:pos="142"/>
          <w:tab w:val="left" w:pos="494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09EE4D99" w14:textId="77777777" w:rsidR="00016084" w:rsidRPr="00AA6179" w:rsidRDefault="00101BE2" w:rsidP="003A285F">
      <w:pPr>
        <w:pStyle w:val="Style10"/>
        <w:widowControl/>
        <w:tabs>
          <w:tab w:val="left" w:pos="142"/>
          <w:tab w:val="left" w:pos="494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116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В основу </w:t>
      </w:r>
      <w:r w:rsidR="001444E7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классификации зубочелюстных ано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малий по </w:t>
      </w:r>
      <w:proofErr w:type="spellStart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Энглю</w:t>
      </w:r>
      <w:proofErr w:type="spellEnd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gramStart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положен</w:t>
      </w:r>
      <w:proofErr w:type="gramEnd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16239B42" w14:textId="77777777" w:rsidR="00016084" w:rsidRPr="00AA6179" w:rsidRDefault="001444E7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принцип соотношения зубных рядов (соотношение первых моляров)</w:t>
      </w:r>
    </w:p>
    <w:p w14:paraId="6F08010D" w14:textId="77777777" w:rsidR="00016084" w:rsidRPr="00AA6179" w:rsidRDefault="001444E7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принцип аномалий зубов</w:t>
      </w:r>
    </w:p>
    <w:p w14:paraId="211D33E7" w14:textId="77777777" w:rsidR="00016084" w:rsidRPr="00AA6179" w:rsidRDefault="00016084" w:rsidP="003A285F">
      <w:pPr>
        <w:pStyle w:val="Style23"/>
        <w:widowControl/>
        <w:tabs>
          <w:tab w:val="left" w:pos="142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39"/>
          <w:rFonts w:ascii="Times New Roman" w:hAnsi="Times New Roman" w:cs="Times New Roman"/>
          <w:spacing w:val="0"/>
          <w:position w:val="6"/>
          <w:sz w:val="28"/>
          <w:szCs w:val="28"/>
        </w:rPr>
        <w:t xml:space="preserve"> </w:t>
      </w: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принцип аномалии челюстей и их анатомических </w:t>
      </w:r>
    </w:p>
    <w:p w14:paraId="785CF936" w14:textId="77777777" w:rsidR="00016084" w:rsidRPr="00AA6179" w:rsidRDefault="00016084" w:rsidP="003A285F">
      <w:pPr>
        <w:pStyle w:val="Style23"/>
        <w:widowControl/>
        <w:tabs>
          <w:tab w:val="left" w:pos="142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отделов.</w:t>
      </w:r>
    </w:p>
    <w:p w14:paraId="21D173B8" w14:textId="77777777" w:rsidR="001444E7" w:rsidRPr="00AA6179" w:rsidRDefault="001444E7" w:rsidP="003A285F">
      <w:pPr>
        <w:pStyle w:val="Style10"/>
        <w:widowControl/>
        <w:tabs>
          <w:tab w:val="left" w:pos="142"/>
          <w:tab w:val="left" w:pos="492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7B513148" w14:textId="77777777" w:rsidR="00016084" w:rsidRPr="00AA6179" w:rsidRDefault="00101BE2" w:rsidP="003A285F">
      <w:pPr>
        <w:pStyle w:val="Style10"/>
        <w:widowControl/>
        <w:tabs>
          <w:tab w:val="left" w:pos="142"/>
          <w:tab w:val="left" w:pos="492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lastRenderedPageBreak/>
        <w:t>117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Взаимное </w:t>
      </w:r>
      <w:r w:rsidR="00206163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изменение месторасположения зу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бов в зубном ряду называется:</w:t>
      </w:r>
    </w:p>
    <w:p w14:paraId="74DC9662" w14:textId="77777777" w:rsidR="00016084" w:rsidRPr="00AA6179" w:rsidRDefault="001444E7" w:rsidP="003A285F">
      <w:pPr>
        <w:pStyle w:val="Style11"/>
        <w:widowControl/>
        <w:tabs>
          <w:tab w:val="left" w:pos="142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тортоаномалия</w:t>
      </w:r>
      <w:proofErr w:type="spellEnd"/>
    </w:p>
    <w:p w14:paraId="4D8217ED" w14:textId="77777777" w:rsidR="00016084" w:rsidRPr="00AA6179" w:rsidRDefault="001444E7" w:rsidP="003A285F">
      <w:pPr>
        <w:pStyle w:val="Style11"/>
        <w:widowControl/>
        <w:tabs>
          <w:tab w:val="left" w:pos="142"/>
        </w:tabs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транспозиция</w:t>
      </w:r>
    </w:p>
    <w:p w14:paraId="12DCAF59" w14:textId="77777777" w:rsidR="00016084" w:rsidRPr="00AA6179" w:rsidRDefault="001444E7" w:rsidP="003A285F">
      <w:pPr>
        <w:pStyle w:val="Style11"/>
        <w:widowControl/>
        <w:tabs>
          <w:tab w:val="left" w:pos="142"/>
        </w:tabs>
        <w:rPr>
          <w:rStyle w:val="FontStyle39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инфраположение</w:t>
      </w:r>
      <w:proofErr w:type="spellEnd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.</w:t>
      </w:r>
    </w:p>
    <w:p w14:paraId="373FB16A" w14:textId="77777777" w:rsidR="001444E7" w:rsidRPr="00AA6179" w:rsidRDefault="001444E7" w:rsidP="003A285F">
      <w:pPr>
        <w:pStyle w:val="Style10"/>
        <w:widowControl/>
        <w:tabs>
          <w:tab w:val="left" w:pos="142"/>
          <w:tab w:val="left" w:pos="492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2185FF4F" w14:textId="77777777" w:rsidR="00016084" w:rsidRPr="00AA6179" w:rsidRDefault="00101BE2" w:rsidP="003A285F">
      <w:pPr>
        <w:pStyle w:val="Style10"/>
        <w:widowControl/>
        <w:tabs>
          <w:tab w:val="left" w:pos="142"/>
          <w:tab w:val="left" w:pos="492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118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Аномалии строения зубного ряда:</w:t>
      </w:r>
    </w:p>
    <w:p w14:paraId="2CA03E56" w14:textId="77777777" w:rsidR="00016084" w:rsidRPr="00AA6179" w:rsidRDefault="001444E7" w:rsidP="003A285F">
      <w:pPr>
        <w:pStyle w:val="Style11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сужение</w:t>
      </w:r>
    </w:p>
    <w:p w14:paraId="1A842B68" w14:textId="77777777" w:rsidR="00016084" w:rsidRPr="00AA6179" w:rsidRDefault="001444E7" w:rsidP="003A285F">
      <w:pPr>
        <w:pStyle w:val="Style11"/>
        <w:widowControl/>
        <w:tabs>
          <w:tab w:val="left" w:pos="142"/>
        </w:tabs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расширение</w:t>
      </w:r>
    </w:p>
    <w:p w14:paraId="5B81F72B" w14:textId="77777777" w:rsidR="00016084" w:rsidRPr="00AA6179" w:rsidRDefault="001444E7" w:rsidP="003A285F">
      <w:pPr>
        <w:pStyle w:val="Style11"/>
        <w:widowControl/>
        <w:tabs>
          <w:tab w:val="left" w:pos="142"/>
        </w:tabs>
        <w:rPr>
          <w:rStyle w:val="FontStyle39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деформация</w:t>
      </w:r>
    </w:p>
    <w:p w14:paraId="23F403EA" w14:textId="77777777" w:rsidR="00016084" w:rsidRPr="00AA6179" w:rsidRDefault="001444E7" w:rsidP="003A285F">
      <w:pPr>
        <w:pStyle w:val="Style11"/>
        <w:widowControl/>
        <w:tabs>
          <w:tab w:val="left" w:pos="142"/>
        </w:tabs>
        <w:rPr>
          <w:rStyle w:val="FontStyle41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изменение формы и размеров зубного ряда.</w:t>
      </w:r>
    </w:p>
    <w:p w14:paraId="6346F2EF" w14:textId="77777777" w:rsidR="00016084" w:rsidRPr="00AA6179" w:rsidRDefault="00016084" w:rsidP="003A285F">
      <w:pPr>
        <w:pStyle w:val="Style10"/>
        <w:widowControl/>
        <w:tabs>
          <w:tab w:val="left" w:pos="142"/>
        </w:tabs>
        <w:spacing w:line="240" w:lineRule="auto"/>
        <w:ind w:firstLine="0"/>
        <w:jc w:val="left"/>
        <w:rPr>
          <w:rFonts w:ascii="Times New Roman" w:hAnsi="Times New Roman"/>
          <w:position w:val="6"/>
          <w:sz w:val="28"/>
          <w:szCs w:val="28"/>
        </w:rPr>
      </w:pPr>
    </w:p>
    <w:p w14:paraId="33E2AD3E" w14:textId="77777777" w:rsidR="00016084" w:rsidRPr="00AA6179" w:rsidRDefault="00101BE2" w:rsidP="003A285F">
      <w:pPr>
        <w:pStyle w:val="Style10"/>
        <w:widowControl/>
        <w:tabs>
          <w:tab w:val="left" w:pos="142"/>
          <w:tab w:val="left" w:pos="492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119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Диастема</w:t>
      </w:r>
      <w:proofErr w:type="spellEnd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является признаком:</w:t>
      </w:r>
    </w:p>
    <w:p w14:paraId="1A1CE503" w14:textId="77777777" w:rsidR="00016084" w:rsidRPr="00AA6179" w:rsidRDefault="001444E7" w:rsidP="003A285F">
      <w:pPr>
        <w:pStyle w:val="Style11"/>
        <w:widowControl/>
        <w:tabs>
          <w:tab w:val="left" w:pos="142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сужения зубного ряда</w:t>
      </w:r>
    </w:p>
    <w:p w14:paraId="618A747C" w14:textId="77777777" w:rsidR="00016084" w:rsidRPr="00AA6179" w:rsidRDefault="001444E7" w:rsidP="003A285F">
      <w:pPr>
        <w:pStyle w:val="Style11"/>
        <w:widowControl/>
        <w:tabs>
          <w:tab w:val="left" w:pos="142"/>
        </w:tabs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формы челюстей</w:t>
      </w:r>
    </w:p>
    <w:p w14:paraId="17A3B56E" w14:textId="77777777" w:rsidR="00016084" w:rsidRPr="00AA6179" w:rsidRDefault="001444E7" w:rsidP="003A285F">
      <w:pPr>
        <w:pStyle w:val="Style11"/>
        <w:widowControl/>
        <w:tabs>
          <w:tab w:val="left" w:pos="142"/>
        </w:tabs>
        <w:rPr>
          <w:rStyle w:val="FontStyle42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транспозиции</w:t>
      </w:r>
    </w:p>
    <w:p w14:paraId="7E740484" w14:textId="77777777" w:rsidR="00016084" w:rsidRPr="00AA6179" w:rsidRDefault="001444E7" w:rsidP="003A285F">
      <w:pPr>
        <w:pStyle w:val="Style11"/>
        <w:widowControl/>
        <w:tabs>
          <w:tab w:val="left" w:pos="142"/>
        </w:tabs>
        <w:rPr>
          <w:rStyle w:val="FontStyle41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микродентии</w:t>
      </w:r>
      <w:proofErr w:type="spellEnd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.</w:t>
      </w:r>
    </w:p>
    <w:p w14:paraId="43DE27B3" w14:textId="77777777" w:rsidR="001D00CE" w:rsidRPr="00AA6179" w:rsidRDefault="001D00CE" w:rsidP="003A285F">
      <w:pPr>
        <w:pStyle w:val="Style10"/>
        <w:widowControl/>
        <w:tabs>
          <w:tab w:val="left" w:pos="142"/>
          <w:tab w:val="left" w:pos="492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3CA5DFA9" w14:textId="77777777" w:rsidR="00016084" w:rsidRPr="00AA6179" w:rsidRDefault="00101BE2" w:rsidP="003A285F">
      <w:pPr>
        <w:pStyle w:val="Style10"/>
        <w:widowControl/>
        <w:tabs>
          <w:tab w:val="left" w:pos="142"/>
          <w:tab w:val="left" w:pos="492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120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Ретенция зубов относится:</w:t>
      </w:r>
    </w:p>
    <w:p w14:paraId="428223DF" w14:textId="77777777" w:rsidR="00016084" w:rsidRPr="00AA6179" w:rsidRDefault="001444E7" w:rsidP="003A285F">
      <w:pPr>
        <w:pStyle w:val="Style11"/>
        <w:widowControl/>
        <w:tabs>
          <w:tab w:val="left" w:pos="142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к аномалии положения</w:t>
      </w:r>
    </w:p>
    <w:p w14:paraId="15A6F4CF" w14:textId="77777777" w:rsidR="00016084" w:rsidRPr="00AA6179" w:rsidRDefault="001444E7" w:rsidP="003A285F">
      <w:pPr>
        <w:pStyle w:val="Style11"/>
        <w:widowControl/>
        <w:tabs>
          <w:tab w:val="left" w:pos="142"/>
        </w:tabs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аномалии сроков прорезывания</w:t>
      </w:r>
    </w:p>
    <w:p w14:paraId="410A7806" w14:textId="77777777" w:rsidR="00016084" w:rsidRPr="00AA6179" w:rsidRDefault="001444E7" w:rsidP="003A285F">
      <w:pPr>
        <w:pStyle w:val="Style11"/>
        <w:widowControl/>
        <w:tabs>
          <w:tab w:val="left" w:pos="142"/>
        </w:tabs>
        <w:rPr>
          <w:rStyle w:val="FontStyle42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аномалии формы</w:t>
      </w:r>
    </w:p>
    <w:p w14:paraId="49AB5B51" w14:textId="77777777" w:rsidR="00016084" w:rsidRPr="00AA6179" w:rsidRDefault="001444E7" w:rsidP="003A285F">
      <w:pPr>
        <w:pStyle w:val="Style11"/>
        <w:widowControl/>
        <w:tabs>
          <w:tab w:val="left" w:pos="142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аномалии структуры.</w:t>
      </w:r>
    </w:p>
    <w:p w14:paraId="4DDB03CC" w14:textId="77777777" w:rsidR="001444E7" w:rsidRPr="00AA6179" w:rsidRDefault="001444E7" w:rsidP="003A285F">
      <w:pPr>
        <w:pStyle w:val="Style10"/>
        <w:widowControl/>
        <w:tabs>
          <w:tab w:val="left" w:pos="142"/>
          <w:tab w:val="left" w:pos="492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662D8CFD" w14:textId="77777777" w:rsidR="00016084" w:rsidRPr="00AA6179" w:rsidRDefault="00101BE2" w:rsidP="003A285F">
      <w:pPr>
        <w:pStyle w:val="Style10"/>
        <w:widowControl/>
        <w:tabs>
          <w:tab w:val="left" w:pos="142"/>
          <w:tab w:val="left" w:pos="492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121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Мезиальное</w:t>
      </w:r>
      <w:proofErr w:type="spellEnd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положение боковых зубов</w:t>
      </w:r>
      <w:r w:rsidR="001444E7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определяется относительно:</w:t>
      </w:r>
    </w:p>
    <w:p w14:paraId="7C86A49E" w14:textId="77777777" w:rsidR="00016084" w:rsidRPr="00AA6179" w:rsidRDefault="001444E7" w:rsidP="003A285F">
      <w:pPr>
        <w:pStyle w:val="Style11"/>
        <w:widowControl/>
        <w:tabs>
          <w:tab w:val="left" w:pos="142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фронтальной плоскости</w:t>
      </w:r>
    </w:p>
    <w:p w14:paraId="54663204" w14:textId="77777777" w:rsidR="00016084" w:rsidRPr="00AA6179" w:rsidRDefault="001444E7" w:rsidP="003A285F">
      <w:pPr>
        <w:pStyle w:val="Style11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сагиттальной плоскости</w:t>
      </w:r>
    </w:p>
    <w:p w14:paraId="6F999D97" w14:textId="77777777" w:rsidR="00016084" w:rsidRPr="00AA6179" w:rsidRDefault="001444E7" w:rsidP="003A285F">
      <w:pPr>
        <w:pStyle w:val="Style11"/>
        <w:widowControl/>
        <w:tabs>
          <w:tab w:val="left" w:pos="142"/>
        </w:tabs>
        <w:rPr>
          <w:rStyle w:val="FontStyle39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фронтальной и сагиттальной вместе</w:t>
      </w:r>
    </w:p>
    <w:p w14:paraId="733F9766" w14:textId="77777777" w:rsidR="00016084" w:rsidRPr="00AA6179" w:rsidRDefault="001444E7" w:rsidP="003A285F">
      <w:pPr>
        <w:pStyle w:val="Style11"/>
        <w:widowControl/>
        <w:tabs>
          <w:tab w:val="left" w:pos="142"/>
        </w:tabs>
        <w:rPr>
          <w:rStyle w:val="FontStyle41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окклюзионной</w:t>
      </w:r>
      <w:proofErr w:type="spellEnd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плоскости.</w:t>
      </w:r>
    </w:p>
    <w:p w14:paraId="69A01379" w14:textId="77777777" w:rsidR="001444E7" w:rsidRPr="00AA6179" w:rsidRDefault="001444E7" w:rsidP="003A285F">
      <w:pPr>
        <w:pStyle w:val="Style10"/>
        <w:widowControl/>
        <w:tabs>
          <w:tab w:val="left" w:pos="142"/>
          <w:tab w:val="left" w:pos="492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3D17E6B1" w14:textId="77777777" w:rsidR="00016084" w:rsidRPr="00AA6179" w:rsidRDefault="00101BE2" w:rsidP="003A285F">
      <w:pPr>
        <w:pStyle w:val="Style10"/>
        <w:widowControl/>
        <w:tabs>
          <w:tab w:val="left" w:pos="142"/>
          <w:tab w:val="left" w:pos="492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122. </w:t>
      </w:r>
      <w:proofErr w:type="spellStart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Отлом</w:t>
      </w:r>
      <w:proofErr w:type="spellEnd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коронки зуба относится:</w:t>
      </w:r>
    </w:p>
    <w:p w14:paraId="58F9F70E" w14:textId="77777777" w:rsidR="00016084" w:rsidRPr="00AA6179" w:rsidRDefault="001444E7" w:rsidP="003A285F">
      <w:pPr>
        <w:pStyle w:val="Style11"/>
        <w:widowControl/>
        <w:tabs>
          <w:tab w:val="left" w:pos="142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к аномалии формы</w:t>
      </w:r>
    </w:p>
    <w:p w14:paraId="0887BD5D" w14:textId="77777777" w:rsidR="00016084" w:rsidRPr="00AA6179" w:rsidRDefault="001444E7" w:rsidP="003A285F">
      <w:pPr>
        <w:pStyle w:val="Style11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аномалии размера</w:t>
      </w:r>
    </w:p>
    <w:p w14:paraId="5A785421" w14:textId="77777777" w:rsidR="00016084" w:rsidRPr="00AA6179" w:rsidRDefault="001444E7" w:rsidP="003A285F">
      <w:pPr>
        <w:pStyle w:val="Style11"/>
        <w:widowControl/>
        <w:tabs>
          <w:tab w:val="left" w:pos="142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травме зуба</w:t>
      </w:r>
    </w:p>
    <w:p w14:paraId="55404A6E" w14:textId="77777777" w:rsidR="00016084" w:rsidRPr="00AA6179" w:rsidRDefault="001444E7" w:rsidP="003A285F">
      <w:pPr>
        <w:pStyle w:val="Style11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аномалии окклюзии</w:t>
      </w:r>
    </w:p>
    <w:p w14:paraId="1E745300" w14:textId="77777777" w:rsidR="001444E7" w:rsidRPr="00AA6179" w:rsidRDefault="001444E7" w:rsidP="003A285F">
      <w:pPr>
        <w:pStyle w:val="Style11"/>
        <w:widowControl/>
        <w:tabs>
          <w:tab w:val="left" w:pos="142"/>
        </w:tabs>
        <w:rPr>
          <w:rStyle w:val="FontStyle34"/>
          <w:rFonts w:ascii="Times New Roman" w:hAnsi="Times New Roman" w:cs="Times New Roman"/>
          <w:position w:val="6"/>
          <w:sz w:val="28"/>
          <w:szCs w:val="28"/>
        </w:rPr>
      </w:pPr>
    </w:p>
    <w:p w14:paraId="6FA0F632" w14:textId="77777777" w:rsidR="00016084" w:rsidRPr="00AA6179" w:rsidRDefault="00101BE2" w:rsidP="003A285F">
      <w:pPr>
        <w:pStyle w:val="Style10"/>
        <w:widowControl/>
        <w:tabs>
          <w:tab w:val="left" w:pos="142"/>
          <w:tab w:val="left" w:pos="499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123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Для выявления морфологических изменений</w:t>
      </w:r>
      <w:r w:rsidR="001444E7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зубочел</w:t>
      </w:r>
      <w:r w:rsidR="001444E7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юстной системы при аномалиях ок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клюзии необходимо:</w:t>
      </w:r>
    </w:p>
    <w:p w14:paraId="0D11DC25" w14:textId="77777777" w:rsidR="00016084" w:rsidRPr="00AA6179" w:rsidRDefault="001444E7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провести клиническое обследование</w:t>
      </w:r>
    </w:p>
    <w:p w14:paraId="01373436" w14:textId="77777777" w:rsidR="00016084" w:rsidRPr="00AA6179" w:rsidRDefault="001444E7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провести антропометрическое измерение гипсовых моделей челюстей и внешний осмотр</w:t>
      </w:r>
    </w:p>
    <w:p w14:paraId="3DDABB02" w14:textId="77777777" w:rsidR="00016084" w:rsidRPr="00AA6179" w:rsidRDefault="001444E7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39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клиническое обследование и специальные методы диагностики</w:t>
      </w:r>
    </w:p>
    <w:p w14:paraId="0B4508D5" w14:textId="77777777" w:rsidR="00016084" w:rsidRPr="00AA6179" w:rsidRDefault="001444E7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gramStart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рентгенологическ</w:t>
      </w: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ое</w:t>
      </w:r>
      <w:proofErr w:type="gramEnd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, функциональные исследования</w:t>
      </w:r>
    </w:p>
    <w:p w14:paraId="72708ECB" w14:textId="77777777" w:rsidR="001444E7" w:rsidRPr="00AA6179" w:rsidRDefault="001444E7" w:rsidP="003A285F">
      <w:pPr>
        <w:pStyle w:val="Style10"/>
        <w:widowControl/>
        <w:tabs>
          <w:tab w:val="left" w:pos="142"/>
          <w:tab w:val="left" w:pos="499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63230385" w14:textId="77777777" w:rsidR="00016084" w:rsidRPr="00AA6179" w:rsidRDefault="00101BE2" w:rsidP="003A285F">
      <w:pPr>
        <w:pStyle w:val="Style10"/>
        <w:widowControl/>
        <w:tabs>
          <w:tab w:val="left" w:pos="142"/>
          <w:tab w:val="left" w:pos="499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124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Наиболее полное представление о размерах</w:t>
      </w:r>
      <w:r w:rsidR="001444E7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челюстей дает:</w:t>
      </w:r>
    </w:p>
    <w:p w14:paraId="514AF63C" w14:textId="77777777" w:rsidR="00016084" w:rsidRPr="00AA6179" w:rsidRDefault="001444E7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антропометрическое изучение строения лица</w:t>
      </w:r>
    </w:p>
    <w:p w14:paraId="43D52B5F" w14:textId="77777777" w:rsidR="00016084" w:rsidRPr="00AA6179" w:rsidRDefault="001444E7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фотометрический метод</w:t>
      </w:r>
    </w:p>
    <w:p w14:paraId="63EDB19A" w14:textId="77777777" w:rsidR="00016084" w:rsidRPr="00AA6179" w:rsidRDefault="001444E7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39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ортопантомография</w:t>
      </w:r>
      <w:proofErr w:type="spellEnd"/>
    </w:p>
    <w:p w14:paraId="30C355D6" w14:textId="77777777" w:rsidR="00016084" w:rsidRPr="00AA6179" w:rsidRDefault="001444E7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lastRenderedPageBreak/>
        <w:t xml:space="preserve"> </w:t>
      </w:r>
      <w:proofErr w:type="spellStart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телерентгенологическое</w:t>
      </w:r>
      <w:proofErr w:type="spellEnd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исследование головы в боковой проекц</w:t>
      </w: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ии</w:t>
      </w:r>
    </w:p>
    <w:p w14:paraId="50C0B401" w14:textId="77777777" w:rsidR="001444E7" w:rsidRPr="00AA6179" w:rsidRDefault="001444E7" w:rsidP="003A285F">
      <w:pPr>
        <w:pStyle w:val="Style10"/>
        <w:widowControl/>
        <w:tabs>
          <w:tab w:val="left" w:pos="142"/>
          <w:tab w:val="left" w:pos="499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0BC66C39" w14:textId="77777777" w:rsidR="00016084" w:rsidRPr="00AA6179" w:rsidRDefault="00101BE2" w:rsidP="003A285F">
      <w:pPr>
        <w:pStyle w:val="Style10"/>
        <w:widowControl/>
        <w:tabs>
          <w:tab w:val="left" w:pos="142"/>
          <w:tab w:val="left" w:pos="499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125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На </w:t>
      </w:r>
      <w:proofErr w:type="spellStart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ортопантомограмме</w:t>
      </w:r>
      <w:proofErr w:type="spellEnd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получают:</w:t>
      </w:r>
    </w:p>
    <w:p w14:paraId="563282B9" w14:textId="77777777" w:rsidR="00016084" w:rsidRPr="00AA6179" w:rsidRDefault="001444E7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развернутое рентг</w:t>
      </w: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еновское изображение верхней че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люсти</w:t>
      </w:r>
    </w:p>
    <w:p w14:paraId="6ACDE000" w14:textId="77777777" w:rsidR="00016084" w:rsidRPr="00AA6179" w:rsidRDefault="001444E7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рентгеновское изображение височно-нижнечелюстного сустава</w:t>
      </w:r>
    </w:p>
    <w:p w14:paraId="7717564F" w14:textId="77777777" w:rsidR="00016084" w:rsidRPr="00AA6179" w:rsidRDefault="001444E7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39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развернутое рент</w:t>
      </w: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геновское изображение нижней че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люсти</w:t>
      </w:r>
    </w:p>
    <w:p w14:paraId="55570DB5" w14:textId="77777777" w:rsidR="00016084" w:rsidRPr="00AA6179" w:rsidRDefault="001444E7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развернутое рентгеновское изображение верхней и нижней челюстей</w:t>
      </w:r>
    </w:p>
    <w:p w14:paraId="07B5C015" w14:textId="77777777" w:rsidR="00016084" w:rsidRPr="00AA6179" w:rsidRDefault="001444E7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развернутое рентгеновское изображение верхней, нижней челюстей</w:t>
      </w: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и височно-нижнечелюстных суста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вов</w:t>
      </w:r>
    </w:p>
    <w:p w14:paraId="6296AB9C" w14:textId="77777777" w:rsidR="001444E7" w:rsidRPr="00AA6179" w:rsidRDefault="001444E7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46"/>
          <w:rFonts w:ascii="Times New Roman" w:hAnsi="Times New Roman" w:cs="Times New Roman"/>
          <w:position w:val="6"/>
          <w:sz w:val="28"/>
          <w:szCs w:val="28"/>
        </w:rPr>
      </w:pPr>
    </w:p>
    <w:p w14:paraId="49427289" w14:textId="77777777" w:rsidR="00016084" w:rsidRPr="00AA6179" w:rsidRDefault="00101BE2" w:rsidP="003A285F">
      <w:pPr>
        <w:pStyle w:val="Style10"/>
        <w:widowControl/>
        <w:tabs>
          <w:tab w:val="left" w:pos="142"/>
          <w:tab w:val="left" w:pos="499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126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Аппаратами комбинированного действия являются:</w:t>
      </w:r>
    </w:p>
    <w:p w14:paraId="1530DD12" w14:textId="65B10DF7" w:rsidR="00016084" w:rsidRPr="00AA6179" w:rsidRDefault="00016084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имеющие элементы функциональных аппаратов</w:t>
      </w:r>
    </w:p>
    <w:p w14:paraId="0E9DB337" w14:textId="77777777" w:rsidR="00016084" w:rsidRPr="00AA6179" w:rsidRDefault="001444E7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имеющие элементы механических аппаратов</w:t>
      </w:r>
    </w:p>
    <w:p w14:paraId="52F0F6E2" w14:textId="77777777" w:rsidR="00016084" w:rsidRPr="00AA6179" w:rsidRDefault="001444E7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39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имеющие элементы функциональных и механических аппаратов</w:t>
      </w:r>
    </w:p>
    <w:p w14:paraId="013C14E5" w14:textId="77777777" w:rsidR="00016084" w:rsidRPr="00AA6179" w:rsidRDefault="001444E7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gramStart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имеющие</w:t>
      </w:r>
      <w:proofErr w:type="gramEnd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резиновую тягу</w:t>
      </w:r>
    </w:p>
    <w:p w14:paraId="78FA5208" w14:textId="77777777" w:rsidR="007732B3" w:rsidRPr="00AA6179" w:rsidRDefault="007732B3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</w:p>
    <w:p w14:paraId="3629E9A1" w14:textId="77777777" w:rsidR="00016084" w:rsidRPr="00AA6179" w:rsidRDefault="00101BE2" w:rsidP="003A285F">
      <w:pPr>
        <w:pStyle w:val="Style10"/>
        <w:widowControl/>
        <w:tabs>
          <w:tab w:val="left" w:pos="142"/>
          <w:tab w:val="left" w:pos="454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127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Функциональными называются </w:t>
      </w:r>
      <w:proofErr w:type="spellStart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ортодонтические</w:t>
      </w:r>
      <w:proofErr w:type="spellEnd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аппараты:</w:t>
      </w:r>
    </w:p>
    <w:p w14:paraId="00F49A16" w14:textId="77777777" w:rsidR="00016084" w:rsidRPr="00AA6179" w:rsidRDefault="001444E7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34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gramStart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действующие при активации винта</w:t>
      </w:r>
      <w:proofErr w:type="gramEnd"/>
    </w:p>
    <w:p w14:paraId="42C7F43E" w14:textId="77777777" w:rsidR="00016084" w:rsidRPr="00AA6179" w:rsidRDefault="001444E7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gramStart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действующие при наложении резиновой тяги</w:t>
      </w:r>
      <w:proofErr w:type="gramEnd"/>
    </w:p>
    <w:p w14:paraId="0BF1B57C" w14:textId="77777777" w:rsidR="00016084" w:rsidRPr="00AA6179" w:rsidRDefault="001444E7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47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действующие при активации проволоки</w:t>
      </w:r>
    </w:p>
    <w:p w14:paraId="52CC1583" w14:textId="77777777" w:rsidR="00016084" w:rsidRPr="00AA6179" w:rsidRDefault="001444E7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действующи</w:t>
      </w: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е при сокращении мускулатуры</w:t>
      </w:r>
    </w:p>
    <w:p w14:paraId="7A6216A8" w14:textId="77777777" w:rsidR="001444E7" w:rsidRPr="00AA6179" w:rsidRDefault="001444E7" w:rsidP="003A285F">
      <w:pPr>
        <w:pStyle w:val="Style10"/>
        <w:widowControl/>
        <w:tabs>
          <w:tab w:val="left" w:pos="142"/>
          <w:tab w:val="left" w:pos="454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200C2398" w14:textId="77777777" w:rsidR="00016084" w:rsidRPr="00AA6179" w:rsidRDefault="00101BE2" w:rsidP="003A285F">
      <w:pPr>
        <w:pStyle w:val="Style10"/>
        <w:widowControl/>
        <w:tabs>
          <w:tab w:val="left" w:pos="142"/>
          <w:tab w:val="left" w:pos="454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128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При лечении зубочелюстных аномалий применяются следующие методы </w:t>
      </w:r>
      <w:proofErr w:type="spellStart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миотерапии</w:t>
      </w:r>
      <w:proofErr w:type="spellEnd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0CBE3BBD" w14:textId="54719C7D" w:rsidR="00016084" w:rsidRPr="00AA6179" w:rsidRDefault="00016084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попеременное сжатие зубных рядов</w:t>
      </w:r>
    </w:p>
    <w:p w14:paraId="79067A01" w14:textId="77777777" w:rsidR="00016084" w:rsidRPr="00AA6179" w:rsidRDefault="001444E7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динамическое выдвижение нижней челюсти</w:t>
      </w:r>
    </w:p>
    <w:p w14:paraId="088368FC" w14:textId="77777777" w:rsidR="00016084" w:rsidRPr="00AA6179" w:rsidRDefault="001444E7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47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упражнения статического и динамического характера</w:t>
      </w:r>
    </w:p>
    <w:p w14:paraId="345F3F53" w14:textId="77777777" w:rsidR="00016084" w:rsidRPr="00AA6179" w:rsidRDefault="001444E7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статическое выдвижен</w:t>
      </w: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ие нижней челюсти</w:t>
      </w:r>
    </w:p>
    <w:p w14:paraId="450D1A56" w14:textId="77777777" w:rsidR="001444E7" w:rsidRPr="00AA6179" w:rsidRDefault="001444E7" w:rsidP="003A285F">
      <w:pPr>
        <w:pStyle w:val="Style10"/>
        <w:widowControl/>
        <w:tabs>
          <w:tab w:val="left" w:pos="142"/>
          <w:tab w:val="left" w:pos="454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22B81E26" w14:textId="77777777" w:rsidR="00016084" w:rsidRPr="00AA6179" w:rsidRDefault="00101BE2" w:rsidP="003A285F">
      <w:pPr>
        <w:pStyle w:val="Style10"/>
        <w:widowControl/>
        <w:tabs>
          <w:tab w:val="left" w:pos="142"/>
          <w:tab w:val="left" w:pos="454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129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План лече</w:t>
      </w:r>
      <w:r w:rsidR="001444E7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ния перекрестной окклюзии, обус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ловленной равномерным сужением верхнего</w:t>
      </w:r>
      <w:r w:rsidR="001444E7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зубного ряда, включает:</w:t>
      </w:r>
    </w:p>
    <w:p w14:paraId="0C696788" w14:textId="77777777" w:rsidR="00016084" w:rsidRPr="00AA6179" w:rsidRDefault="001444E7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удлинение верхнего зубного ряда</w:t>
      </w:r>
    </w:p>
    <w:p w14:paraId="42B58A13" w14:textId="77777777" w:rsidR="00016084" w:rsidRPr="00AA6179" w:rsidRDefault="001444E7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удлинение нижнего зубного ряда и расширение верх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softHyphen/>
        <w:t>него зубного ряда</w:t>
      </w:r>
    </w:p>
    <w:p w14:paraId="497EC12F" w14:textId="77777777" w:rsidR="00016084" w:rsidRPr="00AA6179" w:rsidRDefault="001444E7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47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укорочение нижнего зубного ряда и расширение верх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softHyphen/>
        <w:t>него зубного ряда</w:t>
      </w:r>
    </w:p>
    <w:p w14:paraId="1EC61074" w14:textId="77777777" w:rsidR="00016084" w:rsidRPr="00AA6179" w:rsidRDefault="001444E7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41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расширение верхнего зубного ряда</w:t>
      </w:r>
    </w:p>
    <w:p w14:paraId="2F71E697" w14:textId="77777777" w:rsidR="00016084" w:rsidRPr="00AA6179" w:rsidRDefault="001444E7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46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расширение </w:t>
      </w: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верхнего и нижнего зубных рядов</w:t>
      </w:r>
    </w:p>
    <w:p w14:paraId="3FA80E64" w14:textId="77777777" w:rsidR="001444E7" w:rsidRPr="00AA6179" w:rsidRDefault="001444E7" w:rsidP="003A285F">
      <w:pPr>
        <w:pStyle w:val="Style10"/>
        <w:widowControl/>
        <w:tabs>
          <w:tab w:val="left" w:pos="142"/>
          <w:tab w:val="left" w:pos="454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2D3CDC82" w14:textId="77777777" w:rsidR="00016084" w:rsidRPr="00AA6179" w:rsidRDefault="00101BE2" w:rsidP="003A285F">
      <w:pPr>
        <w:pStyle w:val="Style10"/>
        <w:widowControl/>
        <w:tabs>
          <w:tab w:val="left" w:pos="142"/>
          <w:tab w:val="left" w:pos="454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130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План лече</w:t>
      </w:r>
      <w:r w:rsidR="001444E7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ния перекрестной окклюзии, обус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ловленной односторонним сужением нижнего</w:t>
      </w:r>
      <w:r w:rsidR="001444E7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зубного ряда справа, включает:</w:t>
      </w:r>
    </w:p>
    <w:p w14:paraId="12E43A53" w14:textId="77777777" w:rsidR="00016084" w:rsidRPr="00AA6179" w:rsidRDefault="001444E7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расширение верхнего зубного ряда</w:t>
      </w:r>
    </w:p>
    <w:p w14:paraId="589E467C" w14:textId="77777777" w:rsidR="00016084" w:rsidRPr="00AA6179" w:rsidRDefault="001444E7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удлинение верхнего зубного ряда</w:t>
      </w:r>
    </w:p>
    <w:p w14:paraId="4B02F610" w14:textId="77777777" w:rsidR="00016084" w:rsidRPr="00AA6179" w:rsidRDefault="001444E7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одностороннее расширение нижнего зубного ряда</w:t>
      </w:r>
    </w:p>
    <w:p w14:paraId="4BA696AF" w14:textId="77777777" w:rsidR="00016084" w:rsidRPr="00AA6179" w:rsidRDefault="001444E7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удлинение нижнего зубного ряда</w:t>
      </w:r>
    </w:p>
    <w:p w14:paraId="50EF8D5E" w14:textId="77777777" w:rsidR="00016084" w:rsidRPr="00AA6179" w:rsidRDefault="001444E7" w:rsidP="003A285F">
      <w:pPr>
        <w:pStyle w:val="Style9"/>
        <w:widowControl/>
        <w:tabs>
          <w:tab w:val="left" w:pos="142"/>
        </w:tabs>
        <w:spacing w:line="240" w:lineRule="auto"/>
        <w:ind w:firstLine="0"/>
        <w:rPr>
          <w:rStyle w:val="FontStyle46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расширение </w:t>
      </w: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верхнего и нижнего зубных рядов</w:t>
      </w:r>
    </w:p>
    <w:p w14:paraId="110F282B" w14:textId="77777777" w:rsidR="001444E7" w:rsidRPr="00AA6179" w:rsidRDefault="001444E7" w:rsidP="003A285F">
      <w:pPr>
        <w:pStyle w:val="Style10"/>
        <w:widowControl/>
        <w:tabs>
          <w:tab w:val="left" w:pos="509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0D84A502" w14:textId="77777777" w:rsidR="00016084" w:rsidRPr="00AA6179" w:rsidRDefault="00B12C1E" w:rsidP="003A285F">
      <w:pPr>
        <w:pStyle w:val="Style10"/>
        <w:widowControl/>
        <w:tabs>
          <w:tab w:val="left" w:pos="509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131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Фронтально</w:t>
      </w:r>
      <w:r w:rsidR="001444E7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й </w:t>
      </w:r>
      <w:proofErr w:type="spellStart"/>
      <w:r w:rsidR="001444E7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дезокклюзией</w:t>
      </w:r>
      <w:proofErr w:type="spellEnd"/>
      <w:r w:rsidR="001444E7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зубных рядов (от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крытый прикус) называют:</w:t>
      </w:r>
    </w:p>
    <w:p w14:paraId="34BAF7B9" w14:textId="77777777" w:rsidR="00016084" w:rsidRPr="00AA6179" w:rsidRDefault="001444E7" w:rsidP="003A285F">
      <w:pPr>
        <w:pStyle w:val="Style23"/>
        <w:widowControl/>
        <w:spacing w:line="240" w:lineRule="auto"/>
        <w:ind w:firstLine="0"/>
        <w:rPr>
          <w:rStyle w:val="FontStyle35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отсутствие контакта между зубами верхней и нижней челюстей на всем протяжении зубных рядов</w:t>
      </w:r>
    </w:p>
    <w:p w14:paraId="03BE3E51" w14:textId="77777777" w:rsidR="00016084" w:rsidRPr="00AA6179" w:rsidRDefault="001444E7" w:rsidP="003A285F">
      <w:pPr>
        <w:pStyle w:val="Style11"/>
        <w:widowControl/>
        <w:tabs>
          <w:tab w:val="left" w:pos="348"/>
        </w:tabs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lastRenderedPageBreak/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неполное прорезывание зубов фронтальной группы</w:t>
      </w:r>
    </w:p>
    <w:p w14:paraId="34694F31" w14:textId="77777777" w:rsidR="00016084" w:rsidRPr="00AA6179" w:rsidRDefault="001444E7" w:rsidP="003A285F">
      <w:pPr>
        <w:pStyle w:val="Style11"/>
        <w:widowControl/>
        <w:tabs>
          <w:tab w:val="left" w:pos="348"/>
        </w:tabs>
        <w:rPr>
          <w:rStyle w:val="FontStyle39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наклон резцов верхней челюсти</w:t>
      </w:r>
    </w:p>
    <w:p w14:paraId="470FD342" w14:textId="77777777" w:rsidR="00016084" w:rsidRPr="00AA6179" w:rsidRDefault="001444E7" w:rsidP="003A285F">
      <w:pPr>
        <w:pStyle w:val="Style11"/>
        <w:widowControl/>
        <w:tabs>
          <w:tab w:val="left" w:pos="348"/>
        </w:tabs>
        <w:rPr>
          <w:rStyle w:val="FontStyle41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отсутствие смыка</w:t>
      </w: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ния передних зубов по вертикали</w:t>
      </w:r>
    </w:p>
    <w:p w14:paraId="45285741" w14:textId="77777777" w:rsidR="001444E7" w:rsidRPr="00AA6179" w:rsidRDefault="001444E7" w:rsidP="003A285F">
      <w:pPr>
        <w:pStyle w:val="Style10"/>
        <w:widowControl/>
        <w:tabs>
          <w:tab w:val="left" w:pos="482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37A82F02" w14:textId="77777777" w:rsidR="00016084" w:rsidRPr="00AA6179" w:rsidRDefault="00B12C1E" w:rsidP="003A285F">
      <w:pPr>
        <w:pStyle w:val="Style10"/>
        <w:widowControl/>
        <w:tabs>
          <w:tab w:val="left" w:pos="142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132</w:t>
      </w:r>
      <w:r w:rsidR="007732B3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Для каппы </w:t>
      </w:r>
      <w:r w:rsidR="007732B3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Шварца и </w:t>
      </w:r>
      <w:proofErr w:type="spellStart"/>
      <w:r w:rsidR="007732B3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Бынина</w:t>
      </w:r>
      <w:proofErr w:type="spellEnd"/>
      <w:r w:rsidR="007732B3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характерно нали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чие:</w:t>
      </w:r>
    </w:p>
    <w:p w14:paraId="4A2023C3" w14:textId="77777777" w:rsidR="00016084" w:rsidRPr="00AA6179" w:rsidRDefault="001444E7" w:rsidP="003A285F">
      <w:pPr>
        <w:pStyle w:val="Style11"/>
        <w:widowControl/>
        <w:tabs>
          <w:tab w:val="left" w:pos="142"/>
          <w:tab w:val="left" w:pos="348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накусочной</w:t>
      </w:r>
      <w:proofErr w:type="spellEnd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площадки</w:t>
      </w:r>
    </w:p>
    <w:p w14:paraId="4E08C6FB" w14:textId="77777777" w:rsidR="00016084" w:rsidRPr="00AA6179" w:rsidRDefault="001444E7" w:rsidP="003A285F">
      <w:pPr>
        <w:pStyle w:val="Style11"/>
        <w:widowControl/>
        <w:tabs>
          <w:tab w:val="left" w:pos="142"/>
          <w:tab w:val="left" w:pos="348"/>
        </w:tabs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вестибулярной дуги</w:t>
      </w:r>
    </w:p>
    <w:p w14:paraId="41C66E8A" w14:textId="77777777" w:rsidR="00016084" w:rsidRPr="00AA6179" w:rsidRDefault="001444E7" w:rsidP="003A285F">
      <w:pPr>
        <w:pStyle w:val="Style11"/>
        <w:widowControl/>
        <w:tabs>
          <w:tab w:val="left" w:pos="142"/>
          <w:tab w:val="left" w:pos="348"/>
        </w:tabs>
        <w:rPr>
          <w:rStyle w:val="FontStyle39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ортодонтического</w:t>
      </w:r>
      <w:proofErr w:type="spellEnd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винта</w:t>
      </w:r>
    </w:p>
    <w:p w14:paraId="748B786D" w14:textId="77777777" w:rsidR="00016084" w:rsidRPr="00AA6179" w:rsidRDefault="001444E7" w:rsidP="003A285F">
      <w:pPr>
        <w:pStyle w:val="Style11"/>
        <w:widowControl/>
        <w:tabs>
          <w:tab w:val="left" w:pos="142"/>
          <w:tab w:val="left" w:pos="348"/>
        </w:tabs>
        <w:rPr>
          <w:rStyle w:val="FontStyle41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наклонной плоскости</w:t>
      </w:r>
    </w:p>
    <w:p w14:paraId="2597D4B3" w14:textId="77777777" w:rsidR="00016084" w:rsidRPr="00AA6179" w:rsidRDefault="00016084" w:rsidP="003A285F">
      <w:pPr>
        <w:pStyle w:val="Style10"/>
        <w:widowControl/>
        <w:tabs>
          <w:tab w:val="left" w:pos="142"/>
        </w:tabs>
        <w:spacing w:line="240" w:lineRule="auto"/>
        <w:ind w:firstLine="0"/>
        <w:jc w:val="left"/>
        <w:rPr>
          <w:rFonts w:ascii="Times New Roman" w:hAnsi="Times New Roman"/>
          <w:position w:val="6"/>
          <w:sz w:val="28"/>
          <w:szCs w:val="28"/>
        </w:rPr>
      </w:pPr>
    </w:p>
    <w:p w14:paraId="4CC7AE78" w14:textId="77777777" w:rsidR="00016084" w:rsidRPr="00AA6179" w:rsidRDefault="00B12C1E" w:rsidP="003A285F">
      <w:pPr>
        <w:pStyle w:val="Style10"/>
        <w:widowControl/>
        <w:tabs>
          <w:tab w:val="left" w:pos="142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133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Опорой в каппах Шварца и </w:t>
      </w:r>
      <w:proofErr w:type="spellStart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Бынина</w:t>
      </w:r>
      <w:proofErr w:type="spellEnd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является:</w:t>
      </w:r>
    </w:p>
    <w:p w14:paraId="237D0A76" w14:textId="77777777" w:rsidR="00016084" w:rsidRPr="00AA6179" w:rsidRDefault="001444E7" w:rsidP="003A285F">
      <w:pPr>
        <w:pStyle w:val="Style11"/>
        <w:widowControl/>
        <w:tabs>
          <w:tab w:val="left" w:pos="142"/>
          <w:tab w:val="left" w:pos="346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небо</w:t>
      </w:r>
    </w:p>
    <w:p w14:paraId="0F0714AE" w14:textId="77777777" w:rsidR="00016084" w:rsidRPr="00AA6179" w:rsidRDefault="001444E7" w:rsidP="003A285F">
      <w:pPr>
        <w:pStyle w:val="Style11"/>
        <w:widowControl/>
        <w:tabs>
          <w:tab w:val="left" w:pos="142"/>
          <w:tab w:val="left" w:pos="346"/>
        </w:tabs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назубная</w:t>
      </w:r>
      <w:proofErr w:type="spellEnd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пластмассовая каппа</w:t>
      </w:r>
    </w:p>
    <w:p w14:paraId="1DB11973" w14:textId="77777777" w:rsidR="00016084" w:rsidRPr="00AA6179" w:rsidRDefault="001444E7" w:rsidP="003A285F">
      <w:pPr>
        <w:pStyle w:val="Style11"/>
        <w:widowControl/>
        <w:tabs>
          <w:tab w:val="left" w:pos="142"/>
          <w:tab w:val="left" w:pos="346"/>
        </w:tabs>
        <w:rPr>
          <w:rStyle w:val="FontStyle39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базисная пластинка</w:t>
      </w:r>
    </w:p>
    <w:p w14:paraId="2E2A1A22" w14:textId="77777777" w:rsidR="001444E7" w:rsidRPr="00AA6179" w:rsidRDefault="001444E7" w:rsidP="003A285F">
      <w:pPr>
        <w:pStyle w:val="Style10"/>
        <w:widowControl/>
        <w:tabs>
          <w:tab w:val="left" w:pos="142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20395D86" w14:textId="77777777" w:rsidR="00016084" w:rsidRPr="00AA6179" w:rsidRDefault="00B12C1E" w:rsidP="003A285F">
      <w:pPr>
        <w:pStyle w:val="Style10"/>
        <w:widowControl/>
        <w:tabs>
          <w:tab w:val="left" w:pos="142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134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Назначени</w:t>
      </w:r>
      <w:r w:rsidR="007732B3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ем «скользящей дуги» </w:t>
      </w:r>
      <w:proofErr w:type="spellStart"/>
      <w:r w:rsidR="007732B3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Энгля</w:t>
      </w:r>
      <w:proofErr w:type="spellEnd"/>
      <w:r w:rsidR="007732B3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явля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ется:</w:t>
      </w:r>
    </w:p>
    <w:p w14:paraId="53C5A8FB" w14:textId="77777777" w:rsidR="00016084" w:rsidRPr="00AA6179" w:rsidRDefault="001444E7" w:rsidP="003A285F">
      <w:pPr>
        <w:pStyle w:val="Style11"/>
        <w:widowControl/>
        <w:tabs>
          <w:tab w:val="left" w:pos="142"/>
          <w:tab w:val="left" w:pos="343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расширение зубного ряда</w:t>
      </w:r>
    </w:p>
    <w:p w14:paraId="60F09413" w14:textId="77777777" w:rsidR="00016084" w:rsidRPr="00AA6179" w:rsidRDefault="001444E7" w:rsidP="003A285F">
      <w:pPr>
        <w:pStyle w:val="Style11"/>
        <w:widowControl/>
        <w:tabs>
          <w:tab w:val="left" w:pos="142"/>
          <w:tab w:val="left" w:pos="343"/>
        </w:tabs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удлинение зубного ряда</w:t>
      </w:r>
    </w:p>
    <w:p w14:paraId="086D9684" w14:textId="77777777" w:rsidR="00016084" w:rsidRPr="00AA6179" w:rsidRDefault="001444E7" w:rsidP="003A285F">
      <w:pPr>
        <w:pStyle w:val="Style11"/>
        <w:widowControl/>
        <w:tabs>
          <w:tab w:val="left" w:pos="142"/>
          <w:tab w:val="left" w:pos="343"/>
        </w:tabs>
        <w:rPr>
          <w:rStyle w:val="FontStyle39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укорочение зубного ряда</w:t>
      </w:r>
    </w:p>
    <w:p w14:paraId="6F33F1DC" w14:textId="77777777" w:rsidR="00016084" w:rsidRPr="00AA6179" w:rsidRDefault="001444E7" w:rsidP="003A285F">
      <w:pPr>
        <w:pStyle w:val="Style11"/>
        <w:widowControl/>
        <w:tabs>
          <w:tab w:val="left" w:pos="142"/>
          <w:tab w:val="left" w:pos="343"/>
        </w:tabs>
        <w:rPr>
          <w:rStyle w:val="FontStyle41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расширение и удлинение зубного ряда</w:t>
      </w:r>
    </w:p>
    <w:p w14:paraId="36D26FB2" w14:textId="77777777" w:rsidR="00016084" w:rsidRPr="00AA6179" w:rsidRDefault="001444E7" w:rsidP="003A285F">
      <w:pPr>
        <w:pStyle w:val="Style11"/>
        <w:widowControl/>
        <w:tabs>
          <w:tab w:val="left" w:pos="142"/>
          <w:tab w:val="left" w:pos="343"/>
        </w:tabs>
        <w:rPr>
          <w:rStyle w:val="FontStyle46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расши</w:t>
      </w: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рение и укорочение зубного ряда</w:t>
      </w:r>
    </w:p>
    <w:p w14:paraId="4213D35C" w14:textId="77777777" w:rsidR="001444E7" w:rsidRPr="00AA6179" w:rsidRDefault="001444E7" w:rsidP="003A285F">
      <w:pPr>
        <w:pStyle w:val="Style10"/>
        <w:widowControl/>
        <w:tabs>
          <w:tab w:val="left" w:pos="142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0DA04625" w14:textId="77777777" w:rsidR="00016084" w:rsidRPr="00AA6179" w:rsidRDefault="00B12C1E" w:rsidP="003A285F">
      <w:pPr>
        <w:pStyle w:val="Style10"/>
        <w:widowControl/>
        <w:tabs>
          <w:tab w:val="left" w:pos="142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135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Для поворота зуба по оси надо создать следующее количество сил:</w:t>
      </w:r>
    </w:p>
    <w:p w14:paraId="58AFA520" w14:textId="6E733490" w:rsidR="00016084" w:rsidRPr="00AA6179" w:rsidRDefault="00016084" w:rsidP="003A285F">
      <w:pPr>
        <w:pStyle w:val="Style11"/>
        <w:widowControl/>
        <w:tabs>
          <w:tab w:val="left" w:pos="142"/>
          <w:tab w:val="left" w:pos="341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1</w:t>
      </w:r>
      <w:r w:rsidR="00F150DD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.</w:t>
      </w:r>
    </w:p>
    <w:p w14:paraId="655E927E" w14:textId="54B47B5C" w:rsidR="00016084" w:rsidRPr="00AA6179" w:rsidRDefault="00016084" w:rsidP="003A285F">
      <w:pPr>
        <w:pStyle w:val="Style21"/>
        <w:widowControl/>
        <w:tabs>
          <w:tab w:val="left" w:pos="142"/>
          <w:tab w:val="left" w:pos="341"/>
        </w:tabs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2</w:t>
      </w:r>
      <w:r w:rsidR="00F150DD"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.</w:t>
      </w:r>
    </w:p>
    <w:p w14:paraId="7826CBC1" w14:textId="2AED6CCA" w:rsidR="00016084" w:rsidRPr="00AA6179" w:rsidRDefault="00016084" w:rsidP="003A285F">
      <w:pPr>
        <w:pStyle w:val="Style13"/>
        <w:widowControl/>
        <w:tabs>
          <w:tab w:val="left" w:pos="142"/>
          <w:tab w:val="left" w:pos="341"/>
        </w:tabs>
        <w:rPr>
          <w:rStyle w:val="FontStyle39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39"/>
          <w:rFonts w:ascii="Times New Roman" w:hAnsi="Times New Roman" w:cs="Times New Roman"/>
          <w:spacing w:val="0"/>
          <w:position w:val="6"/>
          <w:sz w:val="28"/>
          <w:szCs w:val="28"/>
        </w:rPr>
        <w:t>3</w:t>
      </w:r>
      <w:r w:rsidR="00F150DD" w:rsidRPr="00AA6179">
        <w:rPr>
          <w:rStyle w:val="FontStyle39"/>
          <w:rFonts w:ascii="Times New Roman" w:hAnsi="Times New Roman" w:cs="Times New Roman"/>
          <w:spacing w:val="0"/>
          <w:position w:val="6"/>
          <w:sz w:val="28"/>
          <w:szCs w:val="28"/>
        </w:rPr>
        <w:t>.</w:t>
      </w:r>
    </w:p>
    <w:p w14:paraId="03639F1B" w14:textId="7173383A" w:rsidR="00016084" w:rsidRPr="00AA6179" w:rsidRDefault="00016084" w:rsidP="003A285F">
      <w:pPr>
        <w:pStyle w:val="Style15"/>
        <w:widowControl/>
        <w:tabs>
          <w:tab w:val="left" w:pos="142"/>
          <w:tab w:val="left" w:pos="341"/>
        </w:tabs>
        <w:rPr>
          <w:rStyle w:val="FontStyle41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4</w:t>
      </w:r>
      <w:r w:rsidR="00F150DD"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.</w:t>
      </w:r>
    </w:p>
    <w:p w14:paraId="1FDB892E" w14:textId="77777777" w:rsidR="001444E7" w:rsidRPr="00AA6179" w:rsidRDefault="001444E7" w:rsidP="003A285F">
      <w:pPr>
        <w:pStyle w:val="Style10"/>
        <w:widowControl/>
        <w:tabs>
          <w:tab w:val="left" w:pos="142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442A704B" w14:textId="77777777" w:rsidR="00016084" w:rsidRPr="00AA6179" w:rsidRDefault="00B12C1E" w:rsidP="003A285F">
      <w:pPr>
        <w:pStyle w:val="Style10"/>
        <w:widowControl/>
        <w:tabs>
          <w:tab w:val="left" w:pos="142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136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Вестибулярная дуга используется </w:t>
      </w:r>
      <w:proofErr w:type="gramStart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для</w:t>
      </w:r>
      <w:proofErr w:type="gramEnd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2B22CB22" w14:textId="77777777" w:rsidR="00016084" w:rsidRPr="00AA6179" w:rsidRDefault="00C56C32" w:rsidP="003A285F">
      <w:pPr>
        <w:pStyle w:val="Style11"/>
        <w:widowControl/>
        <w:tabs>
          <w:tab w:val="left" w:pos="142"/>
          <w:tab w:val="left" w:pos="346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расширения зубного ряда</w:t>
      </w:r>
    </w:p>
    <w:p w14:paraId="70D7A1AE" w14:textId="77777777" w:rsidR="00016084" w:rsidRPr="00AA6179" w:rsidRDefault="00C56C32" w:rsidP="003A285F">
      <w:pPr>
        <w:pStyle w:val="Style11"/>
        <w:widowControl/>
        <w:tabs>
          <w:tab w:val="left" w:pos="142"/>
          <w:tab w:val="left" w:pos="346"/>
        </w:tabs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протрузии</w:t>
      </w:r>
      <w:proofErr w:type="spellEnd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зубов</w:t>
      </w:r>
    </w:p>
    <w:p w14:paraId="1B62713F" w14:textId="77777777" w:rsidR="00016084" w:rsidRPr="00AA6179" w:rsidRDefault="00C56C32" w:rsidP="003A285F">
      <w:pPr>
        <w:pStyle w:val="Style11"/>
        <w:widowControl/>
        <w:tabs>
          <w:tab w:val="left" w:pos="142"/>
          <w:tab w:val="left" w:pos="346"/>
        </w:tabs>
        <w:rPr>
          <w:rStyle w:val="FontStyle39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перемещения зубов в оральном направлении</w:t>
      </w:r>
    </w:p>
    <w:p w14:paraId="2A9F3A0E" w14:textId="77777777" w:rsidR="00016084" w:rsidRPr="00AA6179" w:rsidRDefault="00C56C32" w:rsidP="003A285F">
      <w:pPr>
        <w:pStyle w:val="Style11"/>
        <w:widowControl/>
        <w:tabs>
          <w:tab w:val="left" w:pos="142"/>
          <w:tab w:val="left" w:pos="346"/>
        </w:tabs>
        <w:rPr>
          <w:rStyle w:val="FontStyle41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смещения нижней челюсти вперед</w:t>
      </w:r>
    </w:p>
    <w:p w14:paraId="3982FF75" w14:textId="77777777" w:rsidR="001444E7" w:rsidRPr="00AA6179" w:rsidRDefault="001444E7" w:rsidP="003A285F">
      <w:pPr>
        <w:pStyle w:val="Style10"/>
        <w:widowControl/>
        <w:tabs>
          <w:tab w:val="left" w:pos="142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718EF335" w14:textId="77777777" w:rsidR="00016084" w:rsidRPr="00AA6179" w:rsidRDefault="00B12C1E" w:rsidP="003A285F">
      <w:pPr>
        <w:pStyle w:val="Style10"/>
        <w:widowControl/>
        <w:tabs>
          <w:tab w:val="left" w:pos="142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137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Фиксиру</w:t>
      </w:r>
      <w:r w:rsidR="00C56C32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ющими элементами в съемных </w:t>
      </w:r>
      <w:proofErr w:type="spellStart"/>
      <w:r w:rsidR="00C56C32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орто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донтических</w:t>
      </w:r>
      <w:proofErr w:type="spellEnd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аппаратах являются:</w:t>
      </w:r>
    </w:p>
    <w:p w14:paraId="141531F1" w14:textId="77777777" w:rsidR="00016084" w:rsidRPr="00AA6179" w:rsidRDefault="00C56C32" w:rsidP="003A285F">
      <w:pPr>
        <w:pStyle w:val="Style8"/>
        <w:widowControl/>
        <w:tabs>
          <w:tab w:val="left" w:pos="142"/>
          <w:tab w:val="left" w:pos="334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наклонная плоскость</w:t>
      </w:r>
    </w:p>
    <w:p w14:paraId="0C299D6E" w14:textId="77777777" w:rsidR="00016084" w:rsidRPr="00AA6179" w:rsidRDefault="00C56C32" w:rsidP="003A285F">
      <w:pPr>
        <w:pStyle w:val="Style8"/>
        <w:widowControl/>
        <w:tabs>
          <w:tab w:val="left" w:pos="142"/>
          <w:tab w:val="left" w:pos="334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вестибулярная дуга</w:t>
      </w:r>
    </w:p>
    <w:p w14:paraId="33894540" w14:textId="77777777" w:rsidR="00016084" w:rsidRPr="00AA6179" w:rsidRDefault="00C56C32" w:rsidP="003A285F">
      <w:pPr>
        <w:pStyle w:val="Style8"/>
        <w:widowControl/>
        <w:tabs>
          <w:tab w:val="left" w:pos="142"/>
          <w:tab w:val="left" w:pos="334"/>
        </w:tabs>
        <w:rPr>
          <w:rStyle w:val="FontStyle47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кламмер</w:t>
      </w:r>
      <w:proofErr w:type="spellEnd"/>
    </w:p>
    <w:p w14:paraId="34327C3F" w14:textId="77777777" w:rsidR="001444E7" w:rsidRPr="00AA6179" w:rsidRDefault="001444E7" w:rsidP="003A285F">
      <w:pPr>
        <w:pStyle w:val="Style10"/>
        <w:widowControl/>
        <w:tabs>
          <w:tab w:val="left" w:pos="142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0FD5481E" w14:textId="77777777" w:rsidR="00016084" w:rsidRPr="00AA6179" w:rsidRDefault="00B12C1E" w:rsidP="003A285F">
      <w:pPr>
        <w:pStyle w:val="Style10"/>
        <w:widowControl/>
        <w:tabs>
          <w:tab w:val="left" w:pos="142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138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Для механически</w:t>
      </w:r>
      <w:r w:rsidR="00C56C32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действующего аппарата ха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рактерно наличие:</w:t>
      </w:r>
    </w:p>
    <w:p w14:paraId="043C6877" w14:textId="77777777" w:rsidR="00016084" w:rsidRPr="00AA6179" w:rsidRDefault="00C56C32" w:rsidP="003A285F">
      <w:pPr>
        <w:pStyle w:val="Style8"/>
        <w:widowControl/>
        <w:tabs>
          <w:tab w:val="left" w:pos="142"/>
          <w:tab w:val="left" w:pos="334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016084"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накусочной</w:t>
      </w:r>
      <w:proofErr w:type="spellEnd"/>
      <w:r w:rsidR="00016084"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 xml:space="preserve"> площадки</w:t>
      </w:r>
    </w:p>
    <w:p w14:paraId="1C804E3C" w14:textId="77777777" w:rsidR="00016084" w:rsidRPr="00AA6179" w:rsidRDefault="00C56C32" w:rsidP="003A285F">
      <w:pPr>
        <w:pStyle w:val="Style8"/>
        <w:widowControl/>
        <w:tabs>
          <w:tab w:val="left" w:pos="142"/>
          <w:tab w:val="left" w:pos="334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винта, лигатуры, дуги, резиновых колец, пружины</w:t>
      </w:r>
    </w:p>
    <w:p w14:paraId="014625B3" w14:textId="77777777" w:rsidR="00016084" w:rsidRPr="00AA6179" w:rsidRDefault="00C56C32" w:rsidP="003A285F">
      <w:pPr>
        <w:pStyle w:val="Style8"/>
        <w:widowControl/>
        <w:tabs>
          <w:tab w:val="left" w:pos="142"/>
          <w:tab w:val="left" w:pos="334"/>
        </w:tabs>
        <w:rPr>
          <w:rStyle w:val="FontStyle47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 xml:space="preserve"> наклонной плоскости</w:t>
      </w:r>
    </w:p>
    <w:p w14:paraId="7B20E598" w14:textId="77777777" w:rsidR="001444E7" w:rsidRPr="00AA6179" w:rsidRDefault="001444E7" w:rsidP="003A285F">
      <w:pPr>
        <w:pStyle w:val="Style10"/>
        <w:widowControl/>
        <w:tabs>
          <w:tab w:val="left" w:pos="142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3814E072" w14:textId="77777777" w:rsidR="00016084" w:rsidRPr="00AA6179" w:rsidRDefault="00B12C1E" w:rsidP="003A285F">
      <w:pPr>
        <w:pStyle w:val="Style10"/>
        <w:widowControl/>
        <w:tabs>
          <w:tab w:val="left" w:pos="142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139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 конструкцию функциональных аппаратов</w:t>
      </w:r>
      <w:r w:rsidR="00C56C32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обязательно входит:</w:t>
      </w:r>
    </w:p>
    <w:p w14:paraId="13F34DE8" w14:textId="77777777" w:rsidR="00016084" w:rsidRPr="00AA6179" w:rsidRDefault="00C56C32" w:rsidP="003A285F">
      <w:pPr>
        <w:pStyle w:val="Style8"/>
        <w:widowControl/>
        <w:tabs>
          <w:tab w:val="left" w:pos="142"/>
          <w:tab w:val="left" w:pos="338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винт</w:t>
      </w:r>
    </w:p>
    <w:p w14:paraId="7800849C" w14:textId="77777777" w:rsidR="00016084" w:rsidRPr="00AA6179" w:rsidRDefault="00C56C32" w:rsidP="003A285F">
      <w:pPr>
        <w:pStyle w:val="Style8"/>
        <w:widowControl/>
        <w:tabs>
          <w:tab w:val="left" w:pos="142"/>
          <w:tab w:val="left" w:pos="338"/>
        </w:tabs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резиновая тяга</w:t>
      </w:r>
    </w:p>
    <w:p w14:paraId="46EC51E1" w14:textId="77777777" w:rsidR="00016084" w:rsidRPr="00AA6179" w:rsidRDefault="00C56C32" w:rsidP="003A285F">
      <w:pPr>
        <w:pStyle w:val="Style8"/>
        <w:widowControl/>
        <w:tabs>
          <w:tab w:val="left" w:pos="142"/>
          <w:tab w:val="left" w:pos="338"/>
        </w:tabs>
        <w:rPr>
          <w:rStyle w:val="FontStyle47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lastRenderedPageBreak/>
        <w:t xml:space="preserve"> </w:t>
      </w:r>
      <w:r w:rsidR="00016084"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 xml:space="preserve">наклонная плоскость, </w:t>
      </w:r>
      <w:proofErr w:type="spellStart"/>
      <w:r w:rsidR="00016084"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накусочная</w:t>
      </w:r>
      <w:proofErr w:type="spellEnd"/>
      <w:r w:rsidR="00016084"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 xml:space="preserve"> площад</w:t>
      </w: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ка</w:t>
      </w:r>
    </w:p>
    <w:p w14:paraId="730DEC4B" w14:textId="77777777" w:rsidR="001444E7" w:rsidRPr="00AA6179" w:rsidRDefault="001444E7" w:rsidP="003A285F">
      <w:pPr>
        <w:pStyle w:val="Style10"/>
        <w:widowControl/>
        <w:tabs>
          <w:tab w:val="left" w:pos="142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782EE4FD" w14:textId="77777777" w:rsidR="00016084" w:rsidRPr="00AA6179" w:rsidRDefault="00B12C1E" w:rsidP="003A285F">
      <w:pPr>
        <w:pStyle w:val="Style10"/>
        <w:widowControl/>
        <w:tabs>
          <w:tab w:val="left" w:pos="142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140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Продолжительность </w:t>
      </w:r>
      <w:proofErr w:type="spellStart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ортодонтического</w:t>
      </w:r>
      <w:proofErr w:type="spellEnd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лечения по устранению аномалий положения отдельных зубов у взрослых составляет:</w:t>
      </w:r>
    </w:p>
    <w:p w14:paraId="3A13C5E8" w14:textId="728FC7D9" w:rsidR="00016084" w:rsidRPr="00AA6179" w:rsidRDefault="00016084" w:rsidP="003A285F">
      <w:pPr>
        <w:pStyle w:val="Style8"/>
        <w:widowControl/>
        <w:tabs>
          <w:tab w:val="left" w:pos="142"/>
          <w:tab w:val="left" w:pos="326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1 неделю</w:t>
      </w:r>
    </w:p>
    <w:p w14:paraId="239C22D6" w14:textId="10F2C5D9" w:rsidR="00016084" w:rsidRPr="00AA6179" w:rsidRDefault="00016084" w:rsidP="003A285F">
      <w:pPr>
        <w:pStyle w:val="Style8"/>
        <w:widowControl/>
        <w:tabs>
          <w:tab w:val="left" w:pos="142"/>
          <w:tab w:val="left" w:pos="326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2 дня</w:t>
      </w:r>
    </w:p>
    <w:p w14:paraId="37F11F25" w14:textId="77777777" w:rsidR="00016084" w:rsidRPr="00AA6179" w:rsidRDefault="00C56C32" w:rsidP="003A285F">
      <w:pPr>
        <w:pStyle w:val="Style8"/>
        <w:widowControl/>
        <w:tabs>
          <w:tab w:val="left" w:pos="142"/>
          <w:tab w:val="left" w:pos="326"/>
        </w:tabs>
        <w:rPr>
          <w:rStyle w:val="FontStyle47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до года</w:t>
      </w:r>
    </w:p>
    <w:p w14:paraId="38449925" w14:textId="4C9CCC9B" w:rsidR="00016084" w:rsidRPr="00AA6179" w:rsidRDefault="00C56C32" w:rsidP="003A285F">
      <w:pPr>
        <w:pStyle w:val="Style8"/>
        <w:widowControl/>
        <w:tabs>
          <w:tab w:val="left" w:pos="142"/>
          <w:tab w:val="left" w:pos="326"/>
        </w:tabs>
        <w:rPr>
          <w:rStyle w:val="FontStyle41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2-2,5 года</w:t>
      </w:r>
    </w:p>
    <w:p w14:paraId="3AB3FDF4" w14:textId="77777777" w:rsidR="001444E7" w:rsidRPr="00AA6179" w:rsidRDefault="001444E7" w:rsidP="003A285F">
      <w:pPr>
        <w:pStyle w:val="Style10"/>
        <w:widowControl/>
        <w:tabs>
          <w:tab w:val="left" w:pos="142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2622477E" w14:textId="77777777" w:rsidR="00016084" w:rsidRPr="00AA6179" w:rsidRDefault="00B12C1E" w:rsidP="003A285F">
      <w:pPr>
        <w:pStyle w:val="Style10"/>
        <w:widowControl/>
        <w:tabs>
          <w:tab w:val="left" w:pos="142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141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Продолжит</w:t>
      </w:r>
      <w:r w:rsidR="00C56C32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ельность </w:t>
      </w:r>
      <w:proofErr w:type="spellStart"/>
      <w:r w:rsidR="00C56C32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ортодонтического</w:t>
      </w:r>
      <w:proofErr w:type="spellEnd"/>
      <w:r w:rsidR="00C56C32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устра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нения аномалий прикуса у взрослых составляет:</w:t>
      </w:r>
    </w:p>
    <w:p w14:paraId="0C1D7C0D" w14:textId="366227AE" w:rsidR="00016084" w:rsidRPr="00AA6179" w:rsidRDefault="00016084" w:rsidP="003A285F">
      <w:pPr>
        <w:pStyle w:val="Style18"/>
        <w:widowControl/>
        <w:tabs>
          <w:tab w:val="left" w:pos="142"/>
        </w:tabs>
        <w:rPr>
          <w:rStyle w:val="FontStyle33"/>
          <w:rFonts w:ascii="Times New Roman" w:hAnsi="Times New Roman" w:cs="Times New Roman"/>
          <w:position w:val="6"/>
          <w:sz w:val="28"/>
          <w:szCs w:val="28"/>
          <w:lang w:eastAsia="en-US"/>
        </w:rPr>
      </w:pP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  <w:lang w:eastAsia="en-US"/>
        </w:rPr>
        <w:t>1 неделю</w:t>
      </w:r>
    </w:p>
    <w:p w14:paraId="622CB8F1" w14:textId="6E992216" w:rsidR="00016084" w:rsidRPr="00AA6179" w:rsidRDefault="00016084" w:rsidP="003A285F">
      <w:pPr>
        <w:pStyle w:val="Style8"/>
        <w:widowControl/>
        <w:tabs>
          <w:tab w:val="left" w:pos="142"/>
          <w:tab w:val="left" w:pos="326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1 месяц</w:t>
      </w:r>
    </w:p>
    <w:p w14:paraId="68BFD48F" w14:textId="77777777" w:rsidR="00016084" w:rsidRPr="00AA6179" w:rsidRDefault="00C56C32" w:rsidP="003A285F">
      <w:pPr>
        <w:pStyle w:val="Style8"/>
        <w:widowControl/>
        <w:tabs>
          <w:tab w:val="left" w:pos="142"/>
          <w:tab w:val="left" w:pos="326"/>
        </w:tabs>
        <w:rPr>
          <w:rStyle w:val="FontStyle42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до 5 недель</w:t>
      </w:r>
    </w:p>
    <w:p w14:paraId="224A5814" w14:textId="77777777" w:rsidR="00016084" w:rsidRPr="00AA6179" w:rsidRDefault="00C56C32" w:rsidP="003A285F">
      <w:pPr>
        <w:pStyle w:val="Style8"/>
        <w:widowControl/>
        <w:tabs>
          <w:tab w:val="left" w:pos="142"/>
          <w:tab w:val="left" w:pos="326"/>
        </w:tabs>
        <w:rPr>
          <w:rStyle w:val="FontStyle41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811915"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не менее 6</w:t>
      </w: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 xml:space="preserve"> месяцев</w:t>
      </w:r>
    </w:p>
    <w:p w14:paraId="1921C0D9" w14:textId="77777777" w:rsidR="00C56C32" w:rsidRPr="00AA6179" w:rsidRDefault="00C56C32" w:rsidP="003A285F">
      <w:pPr>
        <w:pStyle w:val="Style10"/>
        <w:widowControl/>
        <w:tabs>
          <w:tab w:val="left" w:pos="142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31B3E154" w14:textId="0F48B10F" w:rsidR="00F150DD" w:rsidRPr="00AA6179" w:rsidRDefault="00F150DD" w:rsidP="00F150DD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142. Разобщающие пластинки при лечении дефектов неба:</w:t>
      </w:r>
    </w:p>
    <w:p w14:paraId="5CD81FDE" w14:textId="77777777" w:rsidR="00F150DD" w:rsidRPr="00AA6179" w:rsidRDefault="00F150DD" w:rsidP="00F150DD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должны плотно входить в дефект неба</w:t>
      </w:r>
    </w:p>
    <w:p w14:paraId="6A4B6502" w14:textId="77777777" w:rsidR="00F150DD" w:rsidRPr="00AA6179" w:rsidRDefault="00F150DD" w:rsidP="00F150DD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не должны входить в дефект неба</w:t>
      </w:r>
    </w:p>
    <w:p w14:paraId="7D27E931" w14:textId="77777777" w:rsidR="00F150DD" w:rsidRPr="00AA6179" w:rsidRDefault="00F150DD" w:rsidP="003A285F">
      <w:pPr>
        <w:tabs>
          <w:tab w:val="left" w:pos="540"/>
          <w:tab w:val="left" w:pos="720"/>
        </w:tabs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6DC6A777" w14:textId="7F29F7D4" w:rsidR="00E31125" w:rsidRPr="00AA6179" w:rsidRDefault="00E31125" w:rsidP="003A285F">
      <w:pPr>
        <w:tabs>
          <w:tab w:val="left" w:pos="540"/>
          <w:tab w:val="left" w:pos="720"/>
        </w:tabs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143. Второй класс дефекта зубного ряда по Кеннеди:</w:t>
      </w:r>
    </w:p>
    <w:p w14:paraId="79137FAE" w14:textId="77777777" w:rsidR="00E31125" w:rsidRPr="00AA6179" w:rsidRDefault="00E31125" w:rsidP="003A285F">
      <w:pPr>
        <w:tabs>
          <w:tab w:val="left" w:pos="540"/>
          <w:tab w:val="left" w:pos="720"/>
        </w:tabs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односторонний дистально ограниченный зубами дефект</w:t>
      </w:r>
    </w:p>
    <w:p w14:paraId="7C16355C" w14:textId="77777777" w:rsidR="00E31125" w:rsidRPr="00AA6179" w:rsidRDefault="00E31125" w:rsidP="003A285F">
      <w:pPr>
        <w:tabs>
          <w:tab w:val="left" w:pos="540"/>
          <w:tab w:val="left" w:pos="720"/>
        </w:tabs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включенный дефект переднего отдела</w:t>
      </w:r>
    </w:p>
    <w:p w14:paraId="7B0A1410" w14:textId="77777777" w:rsidR="00E31125" w:rsidRPr="00AA6179" w:rsidRDefault="00E31125" w:rsidP="003A285F">
      <w:pPr>
        <w:tabs>
          <w:tab w:val="left" w:pos="540"/>
          <w:tab w:val="left" w:pos="720"/>
        </w:tabs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односторонний дистально неограниченный зубами дефект</w:t>
      </w:r>
    </w:p>
    <w:p w14:paraId="4CB09D94" w14:textId="77777777" w:rsidR="00E31125" w:rsidRPr="00AA6179" w:rsidRDefault="00E31125" w:rsidP="003A285F">
      <w:pPr>
        <w:tabs>
          <w:tab w:val="left" w:pos="540"/>
          <w:tab w:val="left" w:pos="720"/>
        </w:tabs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двусторонний дистально неограниченный зубами дефект</w:t>
      </w:r>
    </w:p>
    <w:p w14:paraId="2E9A02AB" w14:textId="77777777" w:rsidR="00E31125" w:rsidRPr="00AA6179" w:rsidRDefault="00E31125" w:rsidP="003A285F">
      <w:pPr>
        <w:tabs>
          <w:tab w:val="left" w:pos="540"/>
          <w:tab w:val="left" w:pos="720"/>
        </w:tabs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65653408" w14:textId="77777777" w:rsidR="00016084" w:rsidRPr="00AA6179" w:rsidRDefault="00B12C1E" w:rsidP="003A285F">
      <w:pPr>
        <w:pStyle w:val="Style10"/>
        <w:widowControl/>
        <w:tabs>
          <w:tab w:val="left" w:pos="142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144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Минимал</w:t>
      </w:r>
      <w:r w:rsidR="00D7265C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ьный срок пользования </w:t>
      </w:r>
      <w:proofErr w:type="spellStart"/>
      <w:r w:rsidR="00D7265C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ортодонти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ческими</w:t>
      </w:r>
      <w:proofErr w:type="spellEnd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D7265C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аппаратами при лечении заболева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ний </w:t>
      </w:r>
      <w:r w:rsidR="00BE75E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ВНЧС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составляет:</w:t>
      </w:r>
    </w:p>
    <w:p w14:paraId="768A15E8" w14:textId="03BDAB12" w:rsidR="00016084" w:rsidRPr="00AA6179" w:rsidRDefault="00016084" w:rsidP="003A285F">
      <w:pPr>
        <w:pStyle w:val="Style8"/>
        <w:widowControl/>
        <w:tabs>
          <w:tab w:val="left" w:pos="142"/>
          <w:tab w:val="left" w:pos="336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1 неделю</w:t>
      </w:r>
    </w:p>
    <w:p w14:paraId="2A7760EA" w14:textId="1E58756F" w:rsidR="00016084" w:rsidRPr="00AA6179" w:rsidRDefault="00016084" w:rsidP="003A285F">
      <w:pPr>
        <w:pStyle w:val="Style8"/>
        <w:widowControl/>
        <w:tabs>
          <w:tab w:val="left" w:pos="142"/>
          <w:tab w:val="left" w:pos="336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2 недели</w:t>
      </w:r>
    </w:p>
    <w:p w14:paraId="40CDBFC2" w14:textId="429DD706" w:rsidR="00016084" w:rsidRPr="00AA6179" w:rsidRDefault="00016084" w:rsidP="003A285F">
      <w:pPr>
        <w:pStyle w:val="Style8"/>
        <w:widowControl/>
        <w:tabs>
          <w:tab w:val="left" w:pos="142"/>
          <w:tab w:val="left" w:pos="336"/>
        </w:tabs>
        <w:rPr>
          <w:rStyle w:val="FontStyle42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1 месяц</w:t>
      </w:r>
    </w:p>
    <w:p w14:paraId="30424BA5" w14:textId="3C4EE7C2" w:rsidR="00016084" w:rsidRPr="00AA6179" w:rsidRDefault="00016084" w:rsidP="003A285F">
      <w:pPr>
        <w:pStyle w:val="Style8"/>
        <w:widowControl/>
        <w:tabs>
          <w:tab w:val="left" w:pos="142"/>
          <w:tab w:val="left" w:pos="336"/>
        </w:tabs>
        <w:rPr>
          <w:rStyle w:val="FontStyle43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3-6 месяцев</w:t>
      </w:r>
    </w:p>
    <w:p w14:paraId="7A5CCE6E" w14:textId="77777777" w:rsidR="00C56C32" w:rsidRPr="00AA6179" w:rsidRDefault="00C56C32" w:rsidP="003A285F">
      <w:pPr>
        <w:pStyle w:val="Style10"/>
        <w:widowControl/>
        <w:tabs>
          <w:tab w:val="left" w:pos="142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55685BD4" w14:textId="77777777" w:rsidR="00016084" w:rsidRPr="00AA6179" w:rsidRDefault="00C56C32" w:rsidP="003A285F">
      <w:pPr>
        <w:pStyle w:val="Style10"/>
        <w:widowControl/>
        <w:tabs>
          <w:tab w:val="left" w:pos="142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1</w:t>
      </w:r>
      <w:r w:rsidR="00B12C1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45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Оптимальной конструкцией протеза при вертикальной форме феномена Попова-</w:t>
      </w:r>
      <w:proofErr w:type="spellStart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Годона</w:t>
      </w:r>
      <w:proofErr w:type="spellEnd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я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вляется:</w:t>
      </w:r>
    </w:p>
    <w:p w14:paraId="1F97B640" w14:textId="77777777" w:rsidR="00016084" w:rsidRPr="00AA6179" w:rsidRDefault="00C56C32" w:rsidP="003A285F">
      <w:pPr>
        <w:pStyle w:val="Style9"/>
        <w:widowControl/>
        <w:tabs>
          <w:tab w:val="left" w:pos="142"/>
          <w:tab w:val="left" w:pos="338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ортодонтические</w:t>
      </w:r>
      <w:proofErr w:type="spellEnd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кольца</w:t>
      </w:r>
    </w:p>
    <w:p w14:paraId="1A376DC0" w14:textId="77777777" w:rsidR="00016084" w:rsidRPr="00AA6179" w:rsidRDefault="00C56C32" w:rsidP="003A285F">
      <w:pPr>
        <w:pStyle w:val="Style9"/>
        <w:widowControl/>
        <w:tabs>
          <w:tab w:val="left" w:pos="142"/>
          <w:tab w:val="left" w:pos="338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съемная пластинка с распилом и винтом</w:t>
      </w:r>
    </w:p>
    <w:p w14:paraId="5B7A1093" w14:textId="77777777" w:rsidR="00016084" w:rsidRPr="00AA6179" w:rsidRDefault="00C56C32" w:rsidP="003A285F">
      <w:pPr>
        <w:pStyle w:val="Style9"/>
        <w:widowControl/>
        <w:tabs>
          <w:tab w:val="left" w:pos="142"/>
          <w:tab w:val="left" w:pos="338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накусочная</w:t>
      </w:r>
      <w:proofErr w:type="spellEnd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пластинка</w:t>
      </w:r>
    </w:p>
    <w:p w14:paraId="74DACF96" w14:textId="77777777" w:rsidR="00C56C32" w:rsidRPr="00AA6179" w:rsidRDefault="00C56C32" w:rsidP="003A285F">
      <w:pPr>
        <w:pStyle w:val="Style10"/>
        <w:widowControl/>
        <w:tabs>
          <w:tab w:val="left" w:pos="142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266E2C72" w14:textId="073BFB94" w:rsidR="00F150DD" w:rsidRPr="00AA6179" w:rsidRDefault="00F150DD" w:rsidP="00F150DD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146.</w:t>
      </w:r>
      <w:r w:rsidRPr="00AA6179">
        <w:rPr>
          <w:rFonts w:ascii="Times New Roman" w:hAnsi="Times New Roman"/>
          <w:position w:val="6"/>
          <w:sz w:val="28"/>
          <w:szCs w:val="28"/>
        </w:rPr>
        <w:t xml:space="preserve"> При дефектах мягкого неба применяют:</w:t>
      </w:r>
    </w:p>
    <w:p w14:paraId="6BABDF30" w14:textId="77777777" w:rsidR="00F150DD" w:rsidRPr="00AA6179" w:rsidRDefault="00F150DD" w:rsidP="00F150DD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плавающий обтуратор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Кезе</w:t>
      </w:r>
      <w:proofErr w:type="spellEnd"/>
    </w:p>
    <w:p w14:paraId="3B9E231B" w14:textId="77777777" w:rsidR="00F150DD" w:rsidRPr="00AA6179" w:rsidRDefault="00F150DD" w:rsidP="00F150DD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разобщающую съемную пластинку с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кламмерной</w:t>
      </w:r>
      <w:proofErr w:type="spellEnd"/>
      <w:r w:rsidRPr="00AA6179">
        <w:rPr>
          <w:rFonts w:ascii="Times New Roman" w:hAnsi="Times New Roman"/>
          <w:position w:val="6"/>
          <w:sz w:val="28"/>
          <w:szCs w:val="28"/>
        </w:rPr>
        <w:t xml:space="preserve"> фиксацией</w:t>
      </w:r>
    </w:p>
    <w:p w14:paraId="3CB5A796" w14:textId="77777777" w:rsidR="00F150DD" w:rsidRPr="00AA6179" w:rsidRDefault="00F150DD" w:rsidP="00F150DD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металлический протез</w:t>
      </w:r>
    </w:p>
    <w:p w14:paraId="5D686101" w14:textId="3766E49E" w:rsidR="00C56C32" w:rsidRPr="00AA6179" w:rsidRDefault="00C56C32" w:rsidP="003A285F">
      <w:pPr>
        <w:pStyle w:val="Style10"/>
        <w:widowControl/>
        <w:tabs>
          <w:tab w:val="left" w:pos="142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085E4EAA" w14:textId="77777777" w:rsidR="00016084" w:rsidRPr="00AA6179" w:rsidRDefault="00B12C1E" w:rsidP="003A285F">
      <w:pPr>
        <w:pStyle w:val="Style10"/>
        <w:widowControl/>
        <w:tabs>
          <w:tab w:val="left" w:pos="142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147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При лечении прогнатическ</w:t>
      </w:r>
      <w:r w:rsidR="00C56C32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ого глубокого при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куса для</w:t>
      </w:r>
      <w:r w:rsidR="00C56C32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="00C56C32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мезиального</w:t>
      </w:r>
      <w:proofErr w:type="spellEnd"/>
      <w:r w:rsidR="00C56C32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смещения нижней че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люсти при дистальном положении головок в</w:t>
      </w:r>
      <w:r w:rsidR="00C56C32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суставных ямках применяется:</w:t>
      </w:r>
    </w:p>
    <w:p w14:paraId="24FC876E" w14:textId="77777777" w:rsidR="00016084" w:rsidRPr="00AA6179" w:rsidRDefault="00D7265C" w:rsidP="003A285F">
      <w:pPr>
        <w:pStyle w:val="Style9"/>
        <w:widowControl/>
        <w:tabs>
          <w:tab w:val="left" w:pos="142"/>
          <w:tab w:val="left" w:pos="341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верхнечелюстная пластинка с наклонной плоскостью</w:t>
      </w:r>
    </w:p>
    <w:p w14:paraId="06E45F3B" w14:textId="77777777" w:rsidR="00016084" w:rsidRPr="00AA6179" w:rsidRDefault="00D7265C" w:rsidP="003A285F">
      <w:pPr>
        <w:pStyle w:val="Style9"/>
        <w:widowControl/>
        <w:tabs>
          <w:tab w:val="left" w:pos="142"/>
          <w:tab w:val="left" w:pos="341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lastRenderedPageBreak/>
        <w:t xml:space="preserve"> </w:t>
      </w:r>
      <w:proofErr w:type="spellStart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накусочная</w:t>
      </w:r>
      <w:proofErr w:type="spellEnd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пластинка</w:t>
      </w:r>
    </w:p>
    <w:p w14:paraId="02260CDD" w14:textId="77777777" w:rsidR="00016084" w:rsidRPr="00AA6179" w:rsidRDefault="00D7265C" w:rsidP="003A285F">
      <w:pPr>
        <w:pStyle w:val="Style9"/>
        <w:widowControl/>
        <w:tabs>
          <w:tab w:val="left" w:pos="142"/>
          <w:tab w:val="left" w:pos="341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съемная пластинка для верхней челюсти с упором в виде наклонной п</w:t>
      </w: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лоскости в области клыка и пере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крытием нижних зубов на 3</w:t>
      </w:r>
      <w:r w:rsidR="00016084" w:rsidRPr="00AA6179">
        <w:rPr>
          <w:rStyle w:val="FontStyle33"/>
          <w:rFonts w:ascii="Times New Roman" w:hAnsi="Times New Roman" w:cs="Times New Roman"/>
          <w:position w:val="6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5 мм"/>
        </w:smartTagPr>
        <w:r w:rsidR="00016084" w:rsidRPr="00AA6179">
          <w:rPr>
            <w:rStyle w:val="FontStyle33"/>
            <w:rFonts w:ascii="Times New Roman" w:hAnsi="Times New Roman" w:cs="Times New Roman"/>
            <w:position w:val="6"/>
            <w:sz w:val="28"/>
            <w:szCs w:val="28"/>
          </w:rPr>
          <w:t xml:space="preserve">5 </w:t>
        </w:r>
        <w:r w:rsidR="00016084" w:rsidRPr="00AA6179">
          <w:rPr>
            <w:rStyle w:val="FontStyle29"/>
            <w:rFonts w:ascii="Times New Roman" w:hAnsi="Times New Roman" w:cs="Times New Roman"/>
            <w:position w:val="6"/>
            <w:sz w:val="28"/>
            <w:szCs w:val="28"/>
          </w:rPr>
          <w:t>мм</w:t>
        </w:r>
      </w:smartTag>
    </w:p>
    <w:p w14:paraId="08C83721" w14:textId="77777777" w:rsidR="00C56C32" w:rsidRPr="00AA6179" w:rsidRDefault="00C56C32" w:rsidP="003A285F">
      <w:pPr>
        <w:pStyle w:val="Style10"/>
        <w:widowControl/>
        <w:tabs>
          <w:tab w:val="left" w:pos="142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03F7B35A" w14:textId="77777777" w:rsidR="00016084" w:rsidRPr="00AA6179" w:rsidRDefault="00B12C1E" w:rsidP="003A285F">
      <w:pPr>
        <w:pStyle w:val="Style10"/>
        <w:widowControl/>
        <w:tabs>
          <w:tab w:val="left" w:pos="142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148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Показанием к </w:t>
      </w:r>
      <w:proofErr w:type="spellStart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ортодонтическому</w:t>
      </w:r>
      <w:proofErr w:type="spellEnd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лечению</w:t>
      </w:r>
      <w:r w:rsidR="00D7265C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взрослых является:</w:t>
      </w:r>
    </w:p>
    <w:p w14:paraId="50A83D4E" w14:textId="77777777" w:rsidR="00016084" w:rsidRPr="00AA6179" w:rsidRDefault="00D7265C" w:rsidP="003A285F">
      <w:pPr>
        <w:pStyle w:val="Style9"/>
        <w:widowControl/>
        <w:tabs>
          <w:tab w:val="left" w:pos="142"/>
          <w:tab w:val="left" w:pos="334"/>
        </w:tabs>
        <w:spacing w:line="240" w:lineRule="auto"/>
        <w:ind w:firstLine="0"/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необходимость устранения феномена Попова-</w:t>
      </w:r>
      <w:proofErr w:type="spellStart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Годона</w:t>
      </w:r>
      <w:proofErr w:type="spellEnd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(</w:t>
      </w:r>
      <w:proofErr w:type="spellStart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зубоальвеолярное</w:t>
      </w:r>
      <w:proofErr w:type="spellEnd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удлинение)</w:t>
      </w:r>
    </w:p>
    <w:p w14:paraId="6144BE11" w14:textId="77777777" w:rsidR="00016084" w:rsidRPr="00AA6179" w:rsidRDefault="00016084" w:rsidP="003A285F">
      <w:pPr>
        <w:pStyle w:val="Style9"/>
        <w:widowControl/>
        <w:tabs>
          <w:tab w:val="left" w:pos="142"/>
          <w:tab w:val="left" w:pos="334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необходимость устранения смещения зубов при </w:t>
      </w:r>
      <w:r w:rsidR="00D7265C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забо</w:t>
      </w: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леваниях пародонта (перед наложением </w:t>
      </w:r>
      <w:proofErr w:type="spellStart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шинирующих</w:t>
      </w:r>
      <w:proofErr w:type="spellEnd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аппаратов)</w:t>
      </w:r>
    </w:p>
    <w:p w14:paraId="253C783B" w14:textId="77777777" w:rsidR="00016084" w:rsidRPr="00AA6179" w:rsidRDefault="00D7265C" w:rsidP="003A285F">
      <w:pPr>
        <w:pStyle w:val="Style9"/>
        <w:widowControl/>
        <w:tabs>
          <w:tab w:val="left" w:pos="142"/>
          <w:tab w:val="left" w:pos="334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невозможность проведения ортопедического лечения без предварительного </w:t>
      </w:r>
      <w:proofErr w:type="spellStart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ортодонтического</w:t>
      </w:r>
      <w:proofErr w:type="spellEnd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лечения</w:t>
      </w:r>
    </w:p>
    <w:p w14:paraId="1BDD320C" w14:textId="77777777" w:rsidR="00016084" w:rsidRPr="00AA6179" w:rsidRDefault="00D7265C" w:rsidP="003A285F">
      <w:pPr>
        <w:pStyle w:val="Style9"/>
        <w:widowControl/>
        <w:tabs>
          <w:tab w:val="left" w:pos="142"/>
          <w:tab w:val="left" w:pos="331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безуспешность ранее проведенного медикаментозного и ортопедического лечения (без устранения аномалий) заболеваний височно-нижнечелюстного сустава</w:t>
      </w:r>
    </w:p>
    <w:p w14:paraId="0FD5BC32" w14:textId="77777777" w:rsidR="00C56C32" w:rsidRPr="00AA6179" w:rsidRDefault="00C56C32" w:rsidP="003A285F">
      <w:pPr>
        <w:pStyle w:val="Style10"/>
        <w:widowControl/>
        <w:tabs>
          <w:tab w:val="left" w:pos="142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15A188BB" w14:textId="77777777" w:rsidR="00016084" w:rsidRPr="00AA6179" w:rsidRDefault="00B12C1E" w:rsidP="003A285F">
      <w:pPr>
        <w:pStyle w:val="Style10"/>
        <w:widowControl/>
        <w:tabs>
          <w:tab w:val="left" w:pos="142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149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Противопоказаниями к </w:t>
      </w:r>
      <w:proofErr w:type="spellStart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ортодонтическому</w:t>
      </w:r>
      <w:proofErr w:type="spellEnd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лечению являются:</w:t>
      </w:r>
    </w:p>
    <w:p w14:paraId="71073B1B" w14:textId="77777777" w:rsidR="00016084" w:rsidRPr="00AA6179" w:rsidRDefault="00D7265C" w:rsidP="003A285F">
      <w:pPr>
        <w:pStyle w:val="Style9"/>
        <w:widowControl/>
        <w:tabs>
          <w:tab w:val="left" w:pos="142"/>
          <w:tab w:val="left" w:pos="329"/>
        </w:tabs>
        <w:spacing w:line="240" w:lineRule="auto"/>
        <w:ind w:firstLine="0"/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аномалии челюстей</w:t>
      </w:r>
    </w:p>
    <w:p w14:paraId="3D737E75" w14:textId="77777777" w:rsidR="00016084" w:rsidRPr="00AA6179" w:rsidRDefault="00D7265C" w:rsidP="003A285F">
      <w:pPr>
        <w:pStyle w:val="Style9"/>
        <w:widowControl/>
        <w:tabs>
          <w:tab w:val="left" w:pos="142"/>
          <w:tab w:val="left" w:pos="329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множественный кариес</w:t>
      </w:r>
    </w:p>
    <w:p w14:paraId="12C72DE4" w14:textId="77777777" w:rsidR="00016084" w:rsidRPr="00AA6179" w:rsidRDefault="00D7265C" w:rsidP="003A285F">
      <w:pPr>
        <w:pStyle w:val="Style9"/>
        <w:widowControl/>
        <w:tabs>
          <w:tab w:val="left" w:pos="142"/>
          <w:tab w:val="left" w:pos="329"/>
        </w:tabs>
        <w:spacing w:line="240" w:lineRule="auto"/>
        <w:ind w:firstLine="0"/>
        <w:rPr>
          <w:rStyle w:val="FontStyle47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отсутствие боковых зубов</w:t>
      </w:r>
    </w:p>
    <w:p w14:paraId="7E384011" w14:textId="77777777" w:rsidR="00016084" w:rsidRPr="00AA6179" w:rsidRDefault="00D7265C" w:rsidP="003A285F">
      <w:pPr>
        <w:pStyle w:val="Style9"/>
        <w:widowControl/>
        <w:tabs>
          <w:tab w:val="left" w:pos="142"/>
          <w:tab w:val="left" w:pos="329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острые воспалительные явления в височно-нижнечелюстном суставе</w:t>
      </w:r>
    </w:p>
    <w:p w14:paraId="4EFECDE0" w14:textId="77777777" w:rsidR="00016084" w:rsidRPr="00AA6179" w:rsidRDefault="00D7265C" w:rsidP="003A285F">
      <w:pPr>
        <w:pStyle w:val="Style9"/>
        <w:widowControl/>
        <w:tabs>
          <w:tab w:val="left" w:pos="142"/>
          <w:tab w:val="left" w:pos="329"/>
        </w:tabs>
        <w:spacing w:line="240" w:lineRule="auto"/>
        <w:ind w:firstLine="0"/>
        <w:rPr>
          <w:rStyle w:val="FontStyle46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тяжелые общие заболевания</w:t>
      </w:r>
    </w:p>
    <w:p w14:paraId="202CF467" w14:textId="77777777" w:rsidR="00C56C32" w:rsidRPr="00AA6179" w:rsidRDefault="00C56C32" w:rsidP="003A285F">
      <w:pPr>
        <w:pStyle w:val="Style10"/>
        <w:widowControl/>
        <w:tabs>
          <w:tab w:val="left" w:pos="142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77A8C7B7" w14:textId="77777777" w:rsidR="00016084" w:rsidRPr="00AA6179" w:rsidRDefault="00B12C1E" w:rsidP="003A285F">
      <w:pPr>
        <w:pStyle w:val="Style10"/>
        <w:widowControl/>
        <w:tabs>
          <w:tab w:val="left" w:pos="142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150</w:t>
      </w:r>
      <w:r w:rsidR="00683A4A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D7265C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Разворот зу</w:t>
      </w:r>
      <w:r w:rsidR="00683A4A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ба по вертикальной оси называет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ся:</w:t>
      </w:r>
    </w:p>
    <w:p w14:paraId="2102AF71" w14:textId="77777777" w:rsidR="00016084" w:rsidRPr="00AA6179" w:rsidRDefault="00D7265C" w:rsidP="003A285F">
      <w:pPr>
        <w:pStyle w:val="Style9"/>
        <w:widowControl/>
        <w:tabs>
          <w:tab w:val="left" w:pos="142"/>
          <w:tab w:val="left" w:pos="324"/>
        </w:tabs>
        <w:spacing w:line="240" w:lineRule="auto"/>
        <w:ind w:firstLine="0"/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тортоаномалией</w:t>
      </w:r>
      <w:proofErr w:type="spellEnd"/>
    </w:p>
    <w:p w14:paraId="7F11548B" w14:textId="77777777" w:rsidR="00016084" w:rsidRPr="00AA6179" w:rsidRDefault="00D7265C" w:rsidP="003A285F">
      <w:pPr>
        <w:pStyle w:val="Style9"/>
        <w:widowControl/>
        <w:tabs>
          <w:tab w:val="left" w:pos="142"/>
          <w:tab w:val="left" w:pos="324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транспозицией</w:t>
      </w:r>
    </w:p>
    <w:p w14:paraId="56E5582C" w14:textId="77777777" w:rsidR="00016084" w:rsidRPr="00AA6179" w:rsidRDefault="00D7265C" w:rsidP="003A285F">
      <w:pPr>
        <w:pStyle w:val="Style9"/>
        <w:widowControl/>
        <w:tabs>
          <w:tab w:val="left" w:pos="142"/>
          <w:tab w:val="left" w:pos="324"/>
        </w:tabs>
        <w:spacing w:line="240" w:lineRule="auto"/>
        <w:ind w:firstLine="0"/>
        <w:rPr>
          <w:rStyle w:val="FontStyle47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инфраположением</w:t>
      </w:r>
      <w:proofErr w:type="spellEnd"/>
    </w:p>
    <w:p w14:paraId="37747D9B" w14:textId="77777777" w:rsidR="00D7265C" w:rsidRPr="00AA6179" w:rsidRDefault="00D7265C" w:rsidP="003A285F">
      <w:pPr>
        <w:pStyle w:val="Style10"/>
        <w:widowControl/>
        <w:tabs>
          <w:tab w:val="left" w:pos="502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0B037330" w14:textId="77777777" w:rsidR="00016084" w:rsidRPr="00AA6179" w:rsidRDefault="00B12C1E" w:rsidP="003A285F">
      <w:pPr>
        <w:pStyle w:val="Style10"/>
        <w:widowControl/>
        <w:tabs>
          <w:tab w:val="left" w:pos="502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151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Смещение зуба в вертикальном направлении,</w:t>
      </w:r>
      <w:r w:rsidR="00D7265C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когда зуб </w:t>
      </w:r>
      <w:r w:rsidR="00D7265C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находится ниже </w:t>
      </w:r>
      <w:proofErr w:type="spellStart"/>
      <w:r w:rsidR="00D7265C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окклюзионной</w:t>
      </w:r>
      <w:proofErr w:type="spellEnd"/>
      <w:r w:rsidR="00D7265C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кри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вой, называется:</w:t>
      </w:r>
    </w:p>
    <w:p w14:paraId="1E669DAE" w14:textId="77777777" w:rsidR="00016084" w:rsidRPr="00AA6179" w:rsidRDefault="00D7265C" w:rsidP="003A285F">
      <w:pPr>
        <w:pStyle w:val="Style9"/>
        <w:widowControl/>
        <w:tabs>
          <w:tab w:val="left" w:pos="324"/>
        </w:tabs>
        <w:spacing w:line="240" w:lineRule="auto"/>
        <w:ind w:firstLine="0"/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тортоаномалией</w:t>
      </w:r>
      <w:proofErr w:type="spellEnd"/>
    </w:p>
    <w:p w14:paraId="61BBDA40" w14:textId="77777777" w:rsidR="00016084" w:rsidRPr="00AA6179" w:rsidRDefault="00D7265C" w:rsidP="003A285F">
      <w:pPr>
        <w:pStyle w:val="Style9"/>
        <w:widowControl/>
        <w:tabs>
          <w:tab w:val="left" w:pos="324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транспозицией</w:t>
      </w:r>
    </w:p>
    <w:p w14:paraId="7EB0B25F" w14:textId="77777777" w:rsidR="00016084" w:rsidRPr="00AA6179" w:rsidRDefault="00D7265C" w:rsidP="003A285F">
      <w:pPr>
        <w:pStyle w:val="Style9"/>
        <w:widowControl/>
        <w:tabs>
          <w:tab w:val="left" w:pos="324"/>
        </w:tabs>
        <w:spacing w:line="240" w:lineRule="auto"/>
        <w:ind w:firstLine="0"/>
        <w:rPr>
          <w:rStyle w:val="FontStyle47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инфраположение</w:t>
      </w: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м</w:t>
      </w:r>
      <w:proofErr w:type="spellEnd"/>
    </w:p>
    <w:p w14:paraId="5BB7E0A5" w14:textId="77777777" w:rsidR="00D7265C" w:rsidRPr="00AA6179" w:rsidRDefault="00D7265C" w:rsidP="003A285F">
      <w:pPr>
        <w:pStyle w:val="Style10"/>
        <w:widowControl/>
        <w:tabs>
          <w:tab w:val="left" w:pos="502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3831F6C7" w14:textId="77777777" w:rsidR="00016084" w:rsidRPr="00AA6179" w:rsidRDefault="00B12C1E" w:rsidP="003A285F">
      <w:pPr>
        <w:pStyle w:val="Style10"/>
        <w:widowControl/>
        <w:tabs>
          <w:tab w:val="left" w:pos="502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152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Смещение зуба в вертикальном направлении,</w:t>
      </w:r>
      <w:r w:rsidR="00D7265C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когда зуб </w:t>
      </w:r>
      <w:r w:rsidR="00D7265C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находится выше </w:t>
      </w:r>
      <w:proofErr w:type="spellStart"/>
      <w:r w:rsidR="00D7265C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окклюзионной</w:t>
      </w:r>
      <w:proofErr w:type="spellEnd"/>
      <w:r w:rsidR="00D7265C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кри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вой, называется:</w:t>
      </w:r>
    </w:p>
    <w:p w14:paraId="6FD50C27" w14:textId="77777777" w:rsidR="00016084" w:rsidRPr="00AA6179" w:rsidRDefault="00D7265C" w:rsidP="003A285F">
      <w:pPr>
        <w:pStyle w:val="Style9"/>
        <w:widowControl/>
        <w:tabs>
          <w:tab w:val="left" w:pos="324"/>
        </w:tabs>
        <w:spacing w:line="240" w:lineRule="auto"/>
        <w:ind w:firstLine="0"/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тортоаномалией</w:t>
      </w:r>
      <w:proofErr w:type="spellEnd"/>
    </w:p>
    <w:p w14:paraId="5B402888" w14:textId="77777777" w:rsidR="00016084" w:rsidRPr="00AA6179" w:rsidRDefault="00D7265C" w:rsidP="003A285F">
      <w:pPr>
        <w:pStyle w:val="Style9"/>
        <w:widowControl/>
        <w:tabs>
          <w:tab w:val="left" w:pos="324"/>
        </w:tabs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транспозицией</w:t>
      </w:r>
    </w:p>
    <w:p w14:paraId="475FC6B1" w14:textId="77777777" w:rsidR="00016084" w:rsidRPr="00AA6179" w:rsidRDefault="00D7265C" w:rsidP="003A285F">
      <w:pPr>
        <w:pStyle w:val="Style9"/>
        <w:widowControl/>
        <w:tabs>
          <w:tab w:val="left" w:pos="324"/>
        </w:tabs>
        <w:spacing w:line="240" w:lineRule="auto"/>
        <w:ind w:firstLine="0"/>
        <w:rPr>
          <w:rStyle w:val="FontStyle47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супраположением</w:t>
      </w:r>
      <w:proofErr w:type="spellEnd"/>
    </w:p>
    <w:p w14:paraId="4056539C" w14:textId="77777777" w:rsidR="00D7265C" w:rsidRPr="00AA6179" w:rsidRDefault="00D7265C" w:rsidP="003A285F">
      <w:pPr>
        <w:pStyle w:val="Style10"/>
        <w:widowControl/>
        <w:tabs>
          <w:tab w:val="left" w:pos="502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4AD2634F" w14:textId="77777777" w:rsidR="00E31125" w:rsidRPr="00AA6179" w:rsidRDefault="00E31125" w:rsidP="003A285F">
      <w:pPr>
        <w:pStyle w:val="Style56"/>
        <w:widowControl/>
        <w:tabs>
          <w:tab w:val="left" w:pos="391"/>
          <w:tab w:val="left" w:pos="540"/>
          <w:tab w:val="left" w:pos="720"/>
        </w:tabs>
        <w:rPr>
          <w:rStyle w:val="FontStyle67"/>
          <w:position w:val="6"/>
          <w:sz w:val="28"/>
          <w:szCs w:val="28"/>
        </w:rPr>
      </w:pPr>
      <w:r w:rsidRPr="00AA6179">
        <w:rPr>
          <w:rStyle w:val="FontStyle67"/>
          <w:position w:val="6"/>
          <w:sz w:val="28"/>
          <w:szCs w:val="28"/>
        </w:rPr>
        <w:t>153. Лабораторные методы исследования в ортопедической стоматологии:</w:t>
      </w:r>
    </w:p>
    <w:p w14:paraId="0438AD29" w14:textId="77777777" w:rsidR="00E31125" w:rsidRPr="00AA6179" w:rsidRDefault="00E31125" w:rsidP="003A285F">
      <w:pPr>
        <w:pStyle w:val="Style56"/>
        <w:widowControl/>
        <w:tabs>
          <w:tab w:val="left" w:pos="540"/>
          <w:tab w:val="left" w:pos="658"/>
          <w:tab w:val="left" w:pos="720"/>
        </w:tabs>
        <w:rPr>
          <w:rStyle w:val="FontStyle67"/>
          <w:position w:val="6"/>
          <w:sz w:val="28"/>
          <w:szCs w:val="28"/>
        </w:rPr>
      </w:pPr>
      <w:r w:rsidRPr="00AA6179">
        <w:rPr>
          <w:rStyle w:val="FontStyle67"/>
          <w:position w:val="6"/>
          <w:sz w:val="28"/>
          <w:szCs w:val="28"/>
        </w:rPr>
        <w:t xml:space="preserve"> перкуссия</w:t>
      </w:r>
    </w:p>
    <w:p w14:paraId="0D57C11C" w14:textId="77777777" w:rsidR="00E31125" w:rsidRPr="00AA6179" w:rsidRDefault="00E31125" w:rsidP="003A285F">
      <w:pPr>
        <w:pStyle w:val="Style56"/>
        <w:widowControl/>
        <w:tabs>
          <w:tab w:val="left" w:pos="540"/>
          <w:tab w:val="left" w:pos="658"/>
          <w:tab w:val="left" w:pos="720"/>
        </w:tabs>
        <w:rPr>
          <w:rStyle w:val="FontStyle67"/>
          <w:position w:val="6"/>
          <w:sz w:val="28"/>
          <w:szCs w:val="28"/>
        </w:rPr>
      </w:pPr>
      <w:r w:rsidRPr="00AA6179">
        <w:rPr>
          <w:rStyle w:val="FontStyle67"/>
          <w:position w:val="6"/>
          <w:sz w:val="28"/>
          <w:szCs w:val="28"/>
        </w:rPr>
        <w:t xml:space="preserve"> термометрия</w:t>
      </w:r>
    </w:p>
    <w:p w14:paraId="7A980006" w14:textId="77777777" w:rsidR="00E31125" w:rsidRPr="00AA6179" w:rsidRDefault="00E31125" w:rsidP="003A285F">
      <w:pPr>
        <w:pStyle w:val="Style56"/>
        <w:widowControl/>
        <w:tabs>
          <w:tab w:val="left" w:pos="540"/>
          <w:tab w:val="left" w:pos="658"/>
          <w:tab w:val="left" w:pos="720"/>
        </w:tabs>
        <w:rPr>
          <w:rStyle w:val="FontStyle67"/>
          <w:position w:val="6"/>
          <w:sz w:val="28"/>
          <w:szCs w:val="28"/>
        </w:rPr>
      </w:pPr>
      <w:r w:rsidRPr="00AA6179">
        <w:rPr>
          <w:rStyle w:val="FontStyle67"/>
          <w:position w:val="6"/>
          <w:sz w:val="28"/>
          <w:szCs w:val="28"/>
        </w:rPr>
        <w:t xml:space="preserve"> рентгенография</w:t>
      </w:r>
    </w:p>
    <w:p w14:paraId="3445D081" w14:textId="77777777" w:rsidR="00E31125" w:rsidRPr="00AA6179" w:rsidRDefault="00E31125" w:rsidP="003A285F">
      <w:pPr>
        <w:pStyle w:val="Style56"/>
        <w:widowControl/>
        <w:tabs>
          <w:tab w:val="left" w:pos="540"/>
          <w:tab w:val="left" w:pos="658"/>
          <w:tab w:val="left" w:pos="720"/>
        </w:tabs>
        <w:rPr>
          <w:rStyle w:val="FontStyle67"/>
          <w:position w:val="6"/>
          <w:sz w:val="28"/>
          <w:szCs w:val="28"/>
        </w:rPr>
      </w:pPr>
      <w:r w:rsidRPr="00AA6179">
        <w:rPr>
          <w:rStyle w:val="FontStyle67"/>
          <w:position w:val="6"/>
          <w:sz w:val="28"/>
          <w:szCs w:val="28"/>
        </w:rPr>
        <w:t xml:space="preserve"> </w:t>
      </w:r>
      <w:proofErr w:type="spellStart"/>
      <w:r w:rsidRPr="00AA6179">
        <w:rPr>
          <w:rStyle w:val="FontStyle67"/>
          <w:position w:val="6"/>
          <w:sz w:val="28"/>
          <w:szCs w:val="28"/>
        </w:rPr>
        <w:t>электроодонтодиагностика</w:t>
      </w:r>
      <w:proofErr w:type="spellEnd"/>
    </w:p>
    <w:p w14:paraId="755CB51C" w14:textId="77777777" w:rsidR="00E31125" w:rsidRPr="00AA6179" w:rsidRDefault="00E31125" w:rsidP="003A285F">
      <w:pPr>
        <w:pStyle w:val="Style56"/>
        <w:widowControl/>
        <w:tabs>
          <w:tab w:val="left" w:pos="540"/>
          <w:tab w:val="left" w:pos="658"/>
          <w:tab w:val="left" w:pos="720"/>
        </w:tabs>
        <w:rPr>
          <w:rStyle w:val="FontStyle67"/>
          <w:position w:val="6"/>
          <w:sz w:val="28"/>
          <w:szCs w:val="28"/>
        </w:rPr>
      </w:pPr>
      <w:r w:rsidRPr="00AA6179">
        <w:rPr>
          <w:rStyle w:val="FontStyle67"/>
          <w:position w:val="6"/>
          <w:sz w:val="28"/>
          <w:szCs w:val="28"/>
        </w:rPr>
        <w:t xml:space="preserve"> определение подвижности зубов по </w:t>
      </w:r>
      <w:proofErr w:type="spellStart"/>
      <w:r w:rsidRPr="00AA6179">
        <w:rPr>
          <w:rStyle w:val="FontStyle67"/>
          <w:position w:val="6"/>
          <w:sz w:val="28"/>
          <w:szCs w:val="28"/>
        </w:rPr>
        <w:t>Энтину</w:t>
      </w:r>
      <w:proofErr w:type="spellEnd"/>
    </w:p>
    <w:p w14:paraId="009CE19F" w14:textId="77777777" w:rsidR="00E31125" w:rsidRPr="00AA6179" w:rsidRDefault="00E31125" w:rsidP="003A285F">
      <w:pPr>
        <w:pStyle w:val="Style56"/>
        <w:widowControl/>
        <w:tabs>
          <w:tab w:val="left" w:pos="540"/>
          <w:tab w:val="left" w:pos="658"/>
          <w:tab w:val="left" w:pos="720"/>
        </w:tabs>
        <w:rPr>
          <w:rStyle w:val="FontStyle67"/>
          <w:position w:val="6"/>
          <w:sz w:val="28"/>
          <w:szCs w:val="28"/>
        </w:rPr>
      </w:pPr>
      <w:r w:rsidRPr="00AA6179">
        <w:rPr>
          <w:rStyle w:val="FontStyle67"/>
          <w:position w:val="6"/>
          <w:sz w:val="28"/>
          <w:szCs w:val="28"/>
        </w:rPr>
        <w:t xml:space="preserve"> получение диагностических моделей</w:t>
      </w:r>
    </w:p>
    <w:p w14:paraId="1D883A59" w14:textId="77777777" w:rsidR="00E31125" w:rsidRPr="00AA6179" w:rsidRDefault="00E31125" w:rsidP="003A285F">
      <w:pPr>
        <w:pStyle w:val="Style56"/>
        <w:widowControl/>
        <w:tabs>
          <w:tab w:val="left" w:pos="398"/>
          <w:tab w:val="left" w:pos="540"/>
          <w:tab w:val="left" w:pos="720"/>
        </w:tabs>
        <w:rPr>
          <w:rStyle w:val="FontStyle67"/>
          <w:position w:val="6"/>
          <w:sz w:val="28"/>
          <w:szCs w:val="28"/>
        </w:rPr>
      </w:pPr>
    </w:p>
    <w:p w14:paraId="0E333AE8" w14:textId="77777777" w:rsidR="00857173" w:rsidRPr="00AA6179" w:rsidRDefault="00B12C1E" w:rsidP="003A285F">
      <w:pPr>
        <w:pStyle w:val="Style10"/>
        <w:widowControl/>
        <w:tabs>
          <w:tab w:val="left" w:pos="511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lastRenderedPageBreak/>
        <w:t>154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Смещение зуба от оптимального положения</w:t>
      </w:r>
      <w:r w:rsidR="00D7265C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на</w:t>
      </w:r>
      <w:r w:rsidR="0007647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зад по зубному ряду называется:</w:t>
      </w:r>
    </w:p>
    <w:p w14:paraId="5E679BB3" w14:textId="77777777" w:rsidR="00016084" w:rsidRPr="00AA6179" w:rsidRDefault="00D7265C" w:rsidP="003A285F">
      <w:pPr>
        <w:pStyle w:val="Style11"/>
        <w:widowControl/>
        <w:tabs>
          <w:tab w:val="left" w:pos="0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дистоположением</w:t>
      </w:r>
      <w:proofErr w:type="spellEnd"/>
    </w:p>
    <w:p w14:paraId="47CD1A2D" w14:textId="77777777" w:rsidR="00016084" w:rsidRPr="00AA6179" w:rsidRDefault="00D7265C" w:rsidP="003A285F">
      <w:pPr>
        <w:pStyle w:val="Style11"/>
        <w:widowControl/>
        <w:tabs>
          <w:tab w:val="left" w:pos="0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мезиоположением</w:t>
      </w:r>
      <w:proofErr w:type="spellEnd"/>
    </w:p>
    <w:p w14:paraId="227200F9" w14:textId="77777777" w:rsidR="00016084" w:rsidRPr="00AA6179" w:rsidRDefault="00D7265C" w:rsidP="003A285F">
      <w:pPr>
        <w:pStyle w:val="Style11"/>
        <w:widowControl/>
        <w:tabs>
          <w:tab w:val="left" w:pos="0"/>
        </w:tabs>
        <w:rPr>
          <w:rStyle w:val="FontStyle47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супраположением</w:t>
      </w:r>
      <w:proofErr w:type="spellEnd"/>
    </w:p>
    <w:p w14:paraId="0A9C1505" w14:textId="77777777" w:rsidR="00016084" w:rsidRPr="00AA6179" w:rsidRDefault="00D7265C" w:rsidP="003A285F">
      <w:pPr>
        <w:pStyle w:val="Style11"/>
        <w:widowControl/>
        <w:tabs>
          <w:tab w:val="left" w:pos="0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инфраположением</w:t>
      </w:r>
      <w:proofErr w:type="spellEnd"/>
    </w:p>
    <w:p w14:paraId="20DF1C03" w14:textId="77777777" w:rsidR="00D7265C" w:rsidRPr="00AA6179" w:rsidRDefault="00D7265C" w:rsidP="003A285F">
      <w:pPr>
        <w:pStyle w:val="Style10"/>
        <w:widowControl/>
        <w:tabs>
          <w:tab w:val="left" w:pos="0"/>
          <w:tab w:val="left" w:pos="511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</w:p>
    <w:p w14:paraId="2A426599" w14:textId="77777777" w:rsidR="00016084" w:rsidRPr="00AA6179" w:rsidRDefault="00B12C1E" w:rsidP="003A285F">
      <w:pPr>
        <w:pStyle w:val="Style10"/>
        <w:widowControl/>
        <w:tabs>
          <w:tab w:val="left" w:pos="0"/>
          <w:tab w:val="left" w:pos="511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155</w:t>
      </w:r>
      <w:r w:rsidR="00016084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6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Смещение зуба от оптимального положения</w:t>
      </w:r>
      <w:r w:rsidR="00D7265C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вперед по зубному ряду называется:</w:t>
      </w:r>
    </w:p>
    <w:p w14:paraId="50407580" w14:textId="018E5A1F" w:rsidR="00016084" w:rsidRPr="00AA6179" w:rsidRDefault="00016084" w:rsidP="003A285F">
      <w:pPr>
        <w:pStyle w:val="Style11"/>
        <w:widowControl/>
        <w:tabs>
          <w:tab w:val="left" w:pos="0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proofErr w:type="spellStart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дистоположением</w:t>
      </w:r>
      <w:proofErr w:type="spellEnd"/>
    </w:p>
    <w:p w14:paraId="53E87DF3" w14:textId="77777777" w:rsidR="00016084" w:rsidRPr="00AA6179" w:rsidRDefault="00D7265C" w:rsidP="003A285F">
      <w:pPr>
        <w:pStyle w:val="Style11"/>
        <w:widowControl/>
        <w:tabs>
          <w:tab w:val="left" w:pos="0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мезиоположением</w:t>
      </w:r>
      <w:proofErr w:type="spellEnd"/>
    </w:p>
    <w:p w14:paraId="1934B3F0" w14:textId="77777777" w:rsidR="00016084" w:rsidRPr="00AA6179" w:rsidRDefault="00D7265C" w:rsidP="003A285F">
      <w:pPr>
        <w:pStyle w:val="Style11"/>
        <w:widowControl/>
        <w:tabs>
          <w:tab w:val="left" w:pos="0"/>
        </w:tabs>
        <w:rPr>
          <w:rStyle w:val="FontStyle47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01608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супраположением</w:t>
      </w:r>
      <w:proofErr w:type="spellEnd"/>
    </w:p>
    <w:p w14:paraId="15E7BDCE" w14:textId="77777777" w:rsidR="00016084" w:rsidRPr="00AA6179" w:rsidRDefault="00D7265C" w:rsidP="003A285F">
      <w:pPr>
        <w:pStyle w:val="Style11"/>
        <w:widowControl/>
        <w:tabs>
          <w:tab w:val="left" w:pos="0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инфраположением</w:t>
      </w:r>
      <w:proofErr w:type="spellEnd"/>
    </w:p>
    <w:p w14:paraId="7669437A" w14:textId="77777777" w:rsidR="00016084" w:rsidRPr="00AA6179" w:rsidRDefault="00016084" w:rsidP="003A285F">
      <w:pPr>
        <w:pStyle w:val="Style3"/>
        <w:widowControl/>
        <w:tabs>
          <w:tab w:val="left" w:pos="0"/>
        </w:tabs>
        <w:rPr>
          <w:rFonts w:ascii="Times New Roman" w:hAnsi="Times New Roman"/>
          <w:bCs/>
          <w:position w:val="6"/>
          <w:sz w:val="28"/>
          <w:szCs w:val="28"/>
        </w:rPr>
      </w:pPr>
    </w:p>
    <w:p w14:paraId="3F4E8FA3" w14:textId="77777777" w:rsidR="00683A4A" w:rsidRPr="00AA6179" w:rsidRDefault="00B12C1E" w:rsidP="003A285F">
      <w:pPr>
        <w:pStyle w:val="Style4"/>
        <w:widowControl/>
        <w:tabs>
          <w:tab w:val="left" w:pos="0"/>
          <w:tab w:val="left" w:pos="494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156</w:t>
      </w:r>
      <w:r w:rsidR="0001608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01608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Суставные симптомы при заболеваниях</w:t>
      </w:r>
      <w:r w:rsidR="00D7265C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BE75E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ВНЧС</w:t>
      </w:r>
      <w:r w:rsidR="0007647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43E944D8" w14:textId="77777777" w:rsidR="00016084" w:rsidRPr="00AA6179" w:rsidRDefault="00D7265C" w:rsidP="003A285F">
      <w:pPr>
        <w:pStyle w:val="Style5"/>
        <w:widowControl/>
        <w:tabs>
          <w:tab w:val="left" w:pos="0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боль в жевательных мышцах, челюстях</w:t>
      </w:r>
    </w:p>
    <w:p w14:paraId="6702EA22" w14:textId="77777777" w:rsidR="00016084" w:rsidRPr="00AA6179" w:rsidRDefault="00D7265C" w:rsidP="003A285F">
      <w:pPr>
        <w:pStyle w:val="Style5"/>
        <w:widowControl/>
        <w:tabs>
          <w:tab w:val="left" w:pos="0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суставной шум</w:t>
      </w:r>
    </w:p>
    <w:p w14:paraId="75DD081E" w14:textId="77777777" w:rsidR="00016084" w:rsidRPr="00AA6179" w:rsidRDefault="00D7265C" w:rsidP="003A285F">
      <w:pPr>
        <w:pStyle w:val="Style5"/>
        <w:widowControl/>
        <w:tabs>
          <w:tab w:val="left" w:pos="0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тугоподвижность</w:t>
      </w:r>
      <w:proofErr w:type="spellEnd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нижней челюсти</w:t>
      </w:r>
    </w:p>
    <w:p w14:paraId="3B8D6B13" w14:textId="77777777" w:rsidR="00016084" w:rsidRPr="00AA6179" w:rsidRDefault="00D7265C" w:rsidP="003A285F">
      <w:pPr>
        <w:pStyle w:val="Style5"/>
        <w:widowControl/>
        <w:tabs>
          <w:tab w:val="left" w:pos="0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боль в ушах</w:t>
      </w:r>
    </w:p>
    <w:p w14:paraId="3B517B43" w14:textId="77777777" w:rsidR="00016084" w:rsidRPr="00AA6179" w:rsidRDefault="00D7265C" w:rsidP="003A285F">
      <w:pPr>
        <w:pStyle w:val="Style5"/>
        <w:widowControl/>
        <w:tabs>
          <w:tab w:val="left" w:pos="0"/>
        </w:tabs>
        <w:rPr>
          <w:rStyle w:val="FontStyle5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боль в суставе при длительной нагрузке</w:t>
      </w:r>
    </w:p>
    <w:p w14:paraId="3FF29E7E" w14:textId="77777777" w:rsidR="00B805AF" w:rsidRPr="00AA6179" w:rsidRDefault="00B805AF" w:rsidP="003A285F">
      <w:pPr>
        <w:pStyle w:val="Style4"/>
        <w:widowControl/>
        <w:tabs>
          <w:tab w:val="left" w:pos="0"/>
          <w:tab w:val="left" w:pos="494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59B729DA" w14:textId="77777777" w:rsidR="00016084" w:rsidRPr="00AA6179" w:rsidRDefault="00B12C1E" w:rsidP="003A285F">
      <w:pPr>
        <w:pStyle w:val="Style4"/>
        <w:widowControl/>
        <w:tabs>
          <w:tab w:val="left" w:pos="0"/>
          <w:tab w:val="left" w:pos="494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157</w:t>
      </w:r>
      <w:r w:rsidR="0001608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01608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Факторы, способствующие возникновению и развитию артроза:</w:t>
      </w:r>
    </w:p>
    <w:p w14:paraId="62CD877B" w14:textId="258D467F" w:rsidR="00016084" w:rsidRPr="00AA6179" w:rsidRDefault="00016084" w:rsidP="003A285F">
      <w:pPr>
        <w:pStyle w:val="Style5"/>
        <w:widowControl/>
        <w:tabs>
          <w:tab w:val="left" w:pos="0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врожденное укорочение ветви нижней челюсти</w:t>
      </w:r>
    </w:p>
    <w:p w14:paraId="01D35A1F" w14:textId="77777777" w:rsidR="00016084" w:rsidRPr="00AA6179" w:rsidRDefault="00D7265C" w:rsidP="003A285F">
      <w:pPr>
        <w:pStyle w:val="Style5"/>
        <w:widowControl/>
        <w:tabs>
          <w:tab w:val="left" w:pos="0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недоразвитие суставной головки с одной стороны</w:t>
      </w:r>
    </w:p>
    <w:p w14:paraId="243501F9" w14:textId="77777777" w:rsidR="00016084" w:rsidRPr="00AA6179" w:rsidRDefault="00D7265C" w:rsidP="003A285F">
      <w:pPr>
        <w:pStyle w:val="Style5"/>
        <w:widowControl/>
        <w:tabs>
          <w:tab w:val="left" w:pos="0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нарушение функциональной окклюзии</w:t>
      </w:r>
    </w:p>
    <w:p w14:paraId="20997578" w14:textId="77777777" w:rsidR="00016084" w:rsidRPr="00AA6179" w:rsidRDefault="00D7265C" w:rsidP="003A285F">
      <w:pPr>
        <w:pStyle w:val="Style5"/>
        <w:widowControl/>
        <w:tabs>
          <w:tab w:val="left" w:pos="0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макротравма</w:t>
      </w:r>
      <w:proofErr w:type="spellEnd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челюстно-лицевой области</w:t>
      </w:r>
    </w:p>
    <w:p w14:paraId="3A3C3610" w14:textId="77777777" w:rsidR="00016084" w:rsidRPr="00AA6179" w:rsidRDefault="00D7265C" w:rsidP="003A285F">
      <w:pPr>
        <w:pStyle w:val="Style5"/>
        <w:widowControl/>
        <w:tabs>
          <w:tab w:val="left" w:pos="0"/>
        </w:tabs>
        <w:rPr>
          <w:rStyle w:val="FontStyle5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чрезмерное открывание рта</w:t>
      </w:r>
    </w:p>
    <w:p w14:paraId="32F2E9DE" w14:textId="77777777" w:rsidR="00016084" w:rsidRPr="00AA6179" w:rsidRDefault="00016084" w:rsidP="003A285F">
      <w:pPr>
        <w:pStyle w:val="Style5"/>
        <w:widowControl/>
        <w:tabs>
          <w:tab w:val="left" w:pos="0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2C02AC43" w14:textId="77777777" w:rsidR="00016084" w:rsidRPr="00AA6179" w:rsidRDefault="00B12C1E" w:rsidP="003A285F">
      <w:pPr>
        <w:pStyle w:val="Style4"/>
        <w:widowControl/>
        <w:tabs>
          <w:tab w:val="left" w:pos="0"/>
          <w:tab w:val="left" w:pos="490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158</w:t>
      </w:r>
      <w:r w:rsidR="0001608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01608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Для диагностики заболевания </w:t>
      </w:r>
      <w:r w:rsidR="00BE75E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ВНЧС</w:t>
      </w:r>
      <w:r w:rsidR="0001608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 применяют следующие методы:</w:t>
      </w:r>
    </w:p>
    <w:p w14:paraId="7D974C2B" w14:textId="37D63CDF" w:rsidR="00016084" w:rsidRPr="00AA6179" w:rsidRDefault="00016084" w:rsidP="003A285F">
      <w:pPr>
        <w:pStyle w:val="Style8"/>
        <w:widowControl/>
        <w:tabs>
          <w:tab w:val="left" w:pos="0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измерение высоты нижнего отдела лица</w:t>
      </w:r>
    </w:p>
    <w:p w14:paraId="305218EA" w14:textId="77777777" w:rsidR="00016084" w:rsidRPr="00AA6179" w:rsidRDefault="00D7265C" w:rsidP="003A285F">
      <w:pPr>
        <w:pStyle w:val="Style8"/>
        <w:widowControl/>
        <w:tabs>
          <w:tab w:val="left" w:pos="0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анализ функциональной окклюзии</w:t>
      </w:r>
    </w:p>
    <w:p w14:paraId="58929642" w14:textId="77777777" w:rsidR="00016084" w:rsidRPr="00AA6179" w:rsidRDefault="00D7265C" w:rsidP="003A285F">
      <w:pPr>
        <w:pStyle w:val="Style8"/>
        <w:widowControl/>
        <w:tabs>
          <w:tab w:val="left" w:pos="0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рентгенологическое исследование</w:t>
      </w:r>
    </w:p>
    <w:p w14:paraId="0A9B463C" w14:textId="77777777" w:rsidR="00016084" w:rsidRPr="00AA6179" w:rsidRDefault="00D7265C" w:rsidP="003A285F">
      <w:pPr>
        <w:pStyle w:val="Style8"/>
        <w:widowControl/>
        <w:tabs>
          <w:tab w:val="left" w:pos="0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электромиографическое</w:t>
      </w:r>
      <w:proofErr w:type="spellEnd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исследование</w:t>
      </w:r>
    </w:p>
    <w:p w14:paraId="01E220A0" w14:textId="77777777" w:rsidR="00016084" w:rsidRPr="00AA6179" w:rsidRDefault="00D7265C" w:rsidP="003A285F">
      <w:pPr>
        <w:pStyle w:val="Style8"/>
        <w:widowControl/>
        <w:tabs>
          <w:tab w:val="left" w:pos="0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радионуклидное</w:t>
      </w:r>
      <w:proofErr w:type="spellEnd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исследование</w:t>
      </w:r>
    </w:p>
    <w:p w14:paraId="5B0A4FC6" w14:textId="77777777" w:rsidR="00D7265C" w:rsidRPr="00AA6179" w:rsidRDefault="00D7265C" w:rsidP="003A285F">
      <w:pPr>
        <w:pStyle w:val="Style4"/>
        <w:widowControl/>
        <w:tabs>
          <w:tab w:val="left" w:pos="0"/>
          <w:tab w:val="left" w:pos="490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35A33ADF" w14:textId="77777777" w:rsidR="00016084" w:rsidRPr="00AA6179" w:rsidRDefault="00B12C1E" w:rsidP="003A285F">
      <w:pPr>
        <w:pStyle w:val="Style4"/>
        <w:widowControl/>
        <w:tabs>
          <w:tab w:val="left" w:pos="0"/>
          <w:tab w:val="left" w:pos="490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159</w:t>
      </w:r>
      <w:r w:rsidR="0001608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01608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Реография области </w:t>
      </w:r>
      <w:r w:rsidR="00BE75E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ВНЧС</w:t>
      </w:r>
      <w:r w:rsidR="0001608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 используется для определения:</w:t>
      </w:r>
    </w:p>
    <w:p w14:paraId="5216429F" w14:textId="30E9FC79" w:rsidR="00016084" w:rsidRPr="00AA6179" w:rsidRDefault="00016084" w:rsidP="003A285F">
      <w:pPr>
        <w:pStyle w:val="Style8"/>
        <w:widowControl/>
        <w:tabs>
          <w:tab w:val="left" w:pos="0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сократительной</w:t>
      </w:r>
      <w:r w:rsidR="001D00CE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способности мышц челюстно-лице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вой области</w:t>
      </w:r>
    </w:p>
    <w:p w14:paraId="3B069DC9" w14:textId="77777777" w:rsidR="00016084" w:rsidRPr="00AA6179" w:rsidRDefault="00D7265C" w:rsidP="003A285F">
      <w:pPr>
        <w:pStyle w:val="Style8"/>
        <w:widowControl/>
        <w:tabs>
          <w:tab w:val="left" w:pos="0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гемодинамики</w:t>
      </w:r>
    </w:p>
    <w:p w14:paraId="07E00190" w14:textId="77777777" w:rsidR="00016084" w:rsidRPr="00AA6179" w:rsidRDefault="00D7265C" w:rsidP="003A285F">
      <w:pPr>
        <w:pStyle w:val="Style8"/>
        <w:widowControl/>
        <w:tabs>
          <w:tab w:val="left" w:pos="0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движения головок нижней челюсти</w:t>
      </w:r>
    </w:p>
    <w:p w14:paraId="37A8A71D" w14:textId="77777777" w:rsidR="00016084" w:rsidRPr="00AA6179" w:rsidRDefault="00D7265C" w:rsidP="003A285F">
      <w:pPr>
        <w:pStyle w:val="Style8"/>
        <w:widowControl/>
        <w:tabs>
          <w:tab w:val="left" w:pos="0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размеров элементов </w:t>
      </w:r>
      <w:r w:rsidR="00BE75E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ВНЧС</w:t>
      </w:r>
    </w:p>
    <w:p w14:paraId="5C1FC70B" w14:textId="77777777" w:rsidR="00D7265C" w:rsidRPr="00AA6179" w:rsidRDefault="00D7265C" w:rsidP="003A285F">
      <w:pPr>
        <w:pStyle w:val="Style4"/>
        <w:widowControl/>
        <w:tabs>
          <w:tab w:val="left" w:pos="0"/>
          <w:tab w:val="left" w:pos="490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4A23E416" w14:textId="77777777" w:rsidR="00016084" w:rsidRPr="00AA6179" w:rsidRDefault="00B12C1E" w:rsidP="003A285F">
      <w:pPr>
        <w:pStyle w:val="Style4"/>
        <w:widowControl/>
        <w:tabs>
          <w:tab w:val="left" w:pos="0"/>
          <w:tab w:val="left" w:pos="490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160</w:t>
      </w:r>
      <w:r w:rsidR="0001608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proofErr w:type="gramStart"/>
      <w:r w:rsidR="0001608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Избирательное</w:t>
      </w:r>
      <w:proofErr w:type="gramEnd"/>
      <w:r w:rsidR="0001608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="0001608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пришлифовывание</w:t>
      </w:r>
      <w:proofErr w:type="spellEnd"/>
      <w:r w:rsidR="0001608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 зубов при патологии </w:t>
      </w:r>
      <w:r w:rsidR="00BE75E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ВНЧС</w:t>
      </w:r>
      <w:r w:rsidR="0001608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 проводится с целью:</w:t>
      </w:r>
    </w:p>
    <w:p w14:paraId="5DF1F9D4" w14:textId="1B87700C" w:rsidR="00016084" w:rsidRPr="00AA6179" w:rsidRDefault="00016084" w:rsidP="003A285F">
      <w:pPr>
        <w:pStyle w:val="Style8"/>
        <w:widowControl/>
        <w:tabs>
          <w:tab w:val="left" w:pos="0"/>
        </w:tabs>
        <w:rPr>
          <w:rStyle w:val="FontStyle24"/>
          <w:rFonts w:ascii="Times New Roman" w:hAnsi="Times New Roman" w:cs="Times New Roman"/>
          <w:w w:val="10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снижения </w:t>
      </w:r>
      <w:proofErr w:type="spellStart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окклюзионной</w:t>
      </w:r>
      <w:proofErr w:type="spellEnd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высоты</w:t>
      </w:r>
    </w:p>
    <w:p w14:paraId="270A320D" w14:textId="77777777" w:rsidR="00016084" w:rsidRPr="00AA6179" w:rsidRDefault="00D7265C" w:rsidP="003A285F">
      <w:pPr>
        <w:pStyle w:val="Style8"/>
        <w:widowControl/>
        <w:tabs>
          <w:tab w:val="left" w:pos="0"/>
        </w:tabs>
        <w:rPr>
          <w:rStyle w:val="FontStyle25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уменьшения нагрузки </w:t>
      </w:r>
      <w:proofErr w:type="gramStart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на</w:t>
      </w:r>
      <w:proofErr w:type="gramEnd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пародонт</w:t>
      </w:r>
    </w:p>
    <w:p w14:paraId="4D2EF61D" w14:textId="77777777" w:rsidR="00016084" w:rsidRPr="00AA6179" w:rsidRDefault="00D7265C" w:rsidP="003A285F">
      <w:pPr>
        <w:pStyle w:val="Style8"/>
        <w:widowControl/>
        <w:tabs>
          <w:tab w:val="left" w:pos="0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нормализации функциональной окклюзии</w:t>
      </w:r>
    </w:p>
    <w:p w14:paraId="1DA484C3" w14:textId="77777777" w:rsidR="00016084" w:rsidRPr="00AA6179" w:rsidRDefault="00D7265C" w:rsidP="003A285F">
      <w:pPr>
        <w:pStyle w:val="Style7"/>
        <w:widowControl/>
        <w:tabs>
          <w:tab w:val="left" w:pos="0"/>
          <w:tab w:val="left" w:pos="295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достижения плавности движения нижней челюсти</w:t>
      </w:r>
    </w:p>
    <w:p w14:paraId="4B85F898" w14:textId="77777777" w:rsidR="00D7265C" w:rsidRPr="00AA6179" w:rsidRDefault="00D7265C" w:rsidP="003A285F">
      <w:pPr>
        <w:pStyle w:val="Style7"/>
        <w:widowControl/>
        <w:tabs>
          <w:tab w:val="left" w:pos="0"/>
          <w:tab w:val="left" w:pos="295"/>
        </w:tabs>
        <w:rPr>
          <w:rFonts w:ascii="Times New Roman" w:hAnsi="Times New Roman"/>
          <w:bCs/>
          <w:position w:val="6"/>
          <w:sz w:val="28"/>
          <w:szCs w:val="28"/>
        </w:rPr>
      </w:pPr>
    </w:p>
    <w:p w14:paraId="6D9EAB32" w14:textId="77777777" w:rsidR="00016084" w:rsidRPr="00AA6179" w:rsidRDefault="00B12C1E" w:rsidP="003A285F">
      <w:pPr>
        <w:pStyle w:val="Style4"/>
        <w:widowControl/>
        <w:tabs>
          <w:tab w:val="left" w:pos="0"/>
          <w:tab w:val="left" w:pos="490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lastRenderedPageBreak/>
        <w:t>161</w:t>
      </w:r>
      <w:r w:rsidR="0001608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01608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Виды </w:t>
      </w:r>
      <w:proofErr w:type="spellStart"/>
      <w:r w:rsidR="0001608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окклюзионных</w:t>
      </w:r>
      <w:proofErr w:type="spellEnd"/>
      <w:r w:rsidR="0001608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 кривых:</w:t>
      </w:r>
    </w:p>
    <w:p w14:paraId="7B1A7E0B" w14:textId="35E237C7" w:rsidR="00016084" w:rsidRPr="00AA6179" w:rsidRDefault="00016084" w:rsidP="003A285F">
      <w:pPr>
        <w:pStyle w:val="Style8"/>
        <w:widowControl/>
        <w:tabs>
          <w:tab w:val="left" w:pos="0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сагиттальная</w:t>
      </w:r>
    </w:p>
    <w:p w14:paraId="426266F4" w14:textId="77777777" w:rsidR="00016084" w:rsidRPr="00AA6179" w:rsidRDefault="00D7265C" w:rsidP="003A285F">
      <w:pPr>
        <w:pStyle w:val="Style8"/>
        <w:widowControl/>
        <w:tabs>
          <w:tab w:val="left" w:pos="0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трансверзальная</w:t>
      </w:r>
      <w:proofErr w:type="spellEnd"/>
    </w:p>
    <w:p w14:paraId="54147B53" w14:textId="77777777" w:rsidR="00016084" w:rsidRPr="00AA6179" w:rsidRDefault="00D7265C" w:rsidP="003A285F">
      <w:pPr>
        <w:pStyle w:val="Style8"/>
        <w:widowControl/>
        <w:tabs>
          <w:tab w:val="left" w:pos="0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сагиттальная и </w:t>
      </w:r>
      <w:proofErr w:type="spellStart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трансверзальная</w:t>
      </w:r>
      <w:proofErr w:type="spellEnd"/>
    </w:p>
    <w:p w14:paraId="30CC1371" w14:textId="77777777" w:rsidR="00D7265C" w:rsidRPr="00AA6179" w:rsidRDefault="00D7265C" w:rsidP="003A285F">
      <w:pPr>
        <w:pStyle w:val="Style4"/>
        <w:widowControl/>
        <w:tabs>
          <w:tab w:val="left" w:pos="0"/>
          <w:tab w:val="left" w:pos="490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2012AC4C" w14:textId="77777777" w:rsidR="00016084" w:rsidRPr="00AA6179" w:rsidRDefault="00B12C1E" w:rsidP="003A285F">
      <w:pPr>
        <w:pStyle w:val="Style4"/>
        <w:widowControl/>
        <w:tabs>
          <w:tab w:val="left" w:pos="0"/>
          <w:tab w:val="left" w:pos="490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162</w:t>
      </w:r>
      <w:r w:rsidR="0001608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01608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Рентгенологическая картина при хронических</w:t>
      </w:r>
      <w:r w:rsidR="00D7265C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артритах </w:t>
      </w:r>
      <w:r w:rsidR="00BE75E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ВНЧС</w:t>
      </w:r>
      <w:r w:rsidR="0001608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076895B6" w14:textId="77777777" w:rsidR="00016084" w:rsidRPr="00AA6179" w:rsidRDefault="00D7265C" w:rsidP="003A285F">
      <w:pPr>
        <w:pStyle w:val="Style8"/>
        <w:widowControl/>
        <w:tabs>
          <w:tab w:val="left" w:pos="0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расширение суставной щели</w:t>
      </w:r>
    </w:p>
    <w:p w14:paraId="52442023" w14:textId="77777777" w:rsidR="00016084" w:rsidRPr="00AA6179" w:rsidRDefault="00D7265C" w:rsidP="003A285F">
      <w:pPr>
        <w:pStyle w:val="Style8"/>
        <w:widowControl/>
        <w:tabs>
          <w:tab w:val="left" w:pos="0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сужение суставной щели</w:t>
      </w:r>
    </w:p>
    <w:p w14:paraId="1A91C153" w14:textId="77777777" w:rsidR="00016084" w:rsidRPr="00AA6179" w:rsidRDefault="00D7265C" w:rsidP="003A285F">
      <w:pPr>
        <w:pStyle w:val="Style8"/>
        <w:widowControl/>
        <w:tabs>
          <w:tab w:val="left" w:pos="0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контуры суставной головки нечеткие</w:t>
      </w:r>
    </w:p>
    <w:p w14:paraId="64B24220" w14:textId="77777777" w:rsidR="00016084" w:rsidRPr="00AA6179" w:rsidRDefault="00D7265C" w:rsidP="003A285F">
      <w:pPr>
        <w:pStyle w:val="Style8"/>
        <w:widowControl/>
        <w:tabs>
          <w:tab w:val="left" w:pos="0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деформация костных элементов сустава</w:t>
      </w:r>
    </w:p>
    <w:p w14:paraId="259FAF93" w14:textId="77777777" w:rsidR="00FE63B8" w:rsidRPr="00AA6179" w:rsidRDefault="00FE63B8" w:rsidP="003A285F">
      <w:pPr>
        <w:pStyle w:val="Style8"/>
        <w:widowControl/>
        <w:tabs>
          <w:tab w:val="left" w:pos="0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7A1F6E18" w14:textId="77777777" w:rsidR="00016084" w:rsidRPr="00AA6179" w:rsidRDefault="00B12C1E" w:rsidP="003A285F">
      <w:pPr>
        <w:pStyle w:val="Style4"/>
        <w:widowControl/>
        <w:tabs>
          <w:tab w:val="left" w:pos="0"/>
          <w:tab w:val="left" w:pos="442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163</w:t>
      </w:r>
      <w:r w:rsidR="0001608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01608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Рентгенологическая картина при артрозах</w:t>
      </w:r>
      <w:r w:rsidR="00D7265C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BE75E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ВНЧС</w:t>
      </w:r>
      <w:r w:rsidR="0001608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22CF8ACD" w14:textId="4282A8B5" w:rsidR="00016084" w:rsidRPr="00AA6179" w:rsidRDefault="00016084" w:rsidP="003A285F">
      <w:pPr>
        <w:pStyle w:val="Style8"/>
        <w:widowControl/>
        <w:tabs>
          <w:tab w:val="left" w:pos="0"/>
        </w:tabs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сужение суставной щели</w:t>
      </w:r>
    </w:p>
    <w:p w14:paraId="0F0CAC86" w14:textId="77777777" w:rsidR="00016084" w:rsidRPr="00AA6179" w:rsidRDefault="00D7265C" w:rsidP="003A285F">
      <w:pPr>
        <w:pStyle w:val="Style8"/>
        <w:widowControl/>
        <w:tabs>
          <w:tab w:val="left" w:pos="0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отсутствие суставной щели</w:t>
      </w:r>
    </w:p>
    <w:p w14:paraId="7443402E" w14:textId="77777777" w:rsidR="00016084" w:rsidRPr="00AA6179" w:rsidRDefault="00D7265C" w:rsidP="003A285F">
      <w:pPr>
        <w:pStyle w:val="Style8"/>
        <w:widowControl/>
        <w:tabs>
          <w:tab w:val="left" w:pos="0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расширение суставной щели</w:t>
      </w:r>
    </w:p>
    <w:p w14:paraId="53022B0E" w14:textId="77777777" w:rsidR="00016084" w:rsidRPr="00AA6179" w:rsidRDefault="00D7265C" w:rsidP="003A285F">
      <w:pPr>
        <w:pStyle w:val="Style8"/>
        <w:widowControl/>
        <w:tabs>
          <w:tab w:val="left" w:pos="0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уплотнение кортикального слоя суставной головки</w:t>
      </w:r>
    </w:p>
    <w:p w14:paraId="153AAC27" w14:textId="77777777" w:rsidR="00FE63B8" w:rsidRPr="00AA6179" w:rsidRDefault="00D7265C" w:rsidP="003A285F">
      <w:pPr>
        <w:pStyle w:val="Style4"/>
        <w:widowControl/>
        <w:tabs>
          <w:tab w:val="left" w:pos="0"/>
          <w:tab w:val="left" w:pos="442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160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изменение </w:t>
      </w:r>
      <w:r w:rsidR="00FE63B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формы костных элементов сустава</w:t>
      </w:r>
    </w:p>
    <w:p w14:paraId="06EB1582" w14:textId="77777777" w:rsidR="00D7265C" w:rsidRPr="00AA6179" w:rsidRDefault="00D7265C" w:rsidP="003A285F">
      <w:pPr>
        <w:pStyle w:val="Style4"/>
        <w:widowControl/>
        <w:tabs>
          <w:tab w:val="left" w:pos="442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03A4DEB1" w14:textId="77777777" w:rsidR="00FE63B8" w:rsidRPr="00AA6179" w:rsidRDefault="00FE63B8" w:rsidP="003A285F">
      <w:pPr>
        <w:pStyle w:val="Style4"/>
        <w:widowControl/>
        <w:tabs>
          <w:tab w:val="left" w:pos="142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164.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Жевательная нагрузка концентрируется в области:</w:t>
      </w:r>
    </w:p>
    <w:p w14:paraId="66FFE432" w14:textId="298EF24F" w:rsidR="00FE63B8" w:rsidRPr="00AA6179" w:rsidRDefault="00FE63B8" w:rsidP="003A285F">
      <w:pPr>
        <w:pStyle w:val="Style8"/>
        <w:widowControl/>
        <w:tabs>
          <w:tab w:val="left" w:pos="142"/>
          <w:tab w:val="left" w:pos="343"/>
        </w:tabs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моляров</w:t>
      </w:r>
    </w:p>
    <w:p w14:paraId="01E23F57" w14:textId="77777777" w:rsidR="00FE63B8" w:rsidRPr="00AA6179" w:rsidRDefault="002C3BA1" w:rsidP="003A285F">
      <w:pPr>
        <w:pStyle w:val="Style8"/>
        <w:widowControl/>
        <w:tabs>
          <w:tab w:val="left" w:pos="142"/>
          <w:tab w:val="left" w:pos="343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FE63B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резцов и клыков</w:t>
      </w:r>
    </w:p>
    <w:p w14:paraId="5FA492AB" w14:textId="77777777" w:rsidR="00FE63B8" w:rsidRPr="00AA6179" w:rsidRDefault="002C3BA1" w:rsidP="003A285F">
      <w:pPr>
        <w:pStyle w:val="Style8"/>
        <w:widowControl/>
        <w:tabs>
          <w:tab w:val="left" w:pos="142"/>
          <w:tab w:val="left" w:pos="343"/>
        </w:tabs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="00FE63B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премоляров</w:t>
      </w:r>
      <w:proofErr w:type="spellEnd"/>
    </w:p>
    <w:p w14:paraId="479B8E74" w14:textId="77777777" w:rsidR="00FE63B8" w:rsidRPr="00AA6179" w:rsidRDefault="002C3BA1" w:rsidP="003A285F">
      <w:pPr>
        <w:pStyle w:val="Style8"/>
        <w:widowControl/>
        <w:tabs>
          <w:tab w:val="left" w:pos="142"/>
          <w:tab w:val="left" w:pos="343"/>
        </w:tabs>
        <w:rPr>
          <w:rStyle w:val="FontStyle27"/>
          <w:rFonts w:ascii="Times New Roman" w:hAnsi="Times New Roman" w:cs="Times New Roman"/>
          <w:b w:val="0"/>
          <w:bCs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FE63B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моляров и </w:t>
      </w:r>
      <w:proofErr w:type="spellStart"/>
      <w:r w:rsidR="00FE63B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премоляров</w:t>
      </w:r>
      <w:proofErr w:type="spellEnd"/>
    </w:p>
    <w:p w14:paraId="35B4CAF0" w14:textId="77777777" w:rsidR="00FE63B8" w:rsidRPr="00AA6179" w:rsidRDefault="00FE63B8" w:rsidP="003A285F">
      <w:pPr>
        <w:pStyle w:val="Style8"/>
        <w:widowControl/>
        <w:tabs>
          <w:tab w:val="left" w:pos="142"/>
          <w:tab w:val="left" w:pos="343"/>
        </w:tabs>
        <w:rPr>
          <w:rFonts w:ascii="Times New Roman" w:hAnsi="Times New Roman"/>
          <w:position w:val="6"/>
          <w:sz w:val="28"/>
          <w:szCs w:val="28"/>
        </w:rPr>
      </w:pPr>
    </w:p>
    <w:p w14:paraId="73DA2802" w14:textId="77777777" w:rsidR="00FE63B8" w:rsidRPr="00AA6179" w:rsidRDefault="00FE63B8" w:rsidP="003A285F">
      <w:pPr>
        <w:pStyle w:val="Style4"/>
        <w:widowControl/>
        <w:tabs>
          <w:tab w:val="left" w:pos="142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165.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Характерные признаки острого артрита:</w:t>
      </w:r>
    </w:p>
    <w:p w14:paraId="133DD83B" w14:textId="6BF29045" w:rsidR="00FE63B8" w:rsidRPr="00AA6179" w:rsidRDefault="00FE63B8" w:rsidP="003A285F">
      <w:pPr>
        <w:pStyle w:val="Style8"/>
        <w:widowControl/>
        <w:tabs>
          <w:tab w:val="left" w:pos="142"/>
          <w:tab w:val="left" w:pos="338"/>
        </w:tabs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постоянные боли в суставе в покое</w:t>
      </w:r>
    </w:p>
    <w:p w14:paraId="469CFA84" w14:textId="77777777" w:rsidR="00FE63B8" w:rsidRPr="00AA6179" w:rsidRDefault="005B350E" w:rsidP="003A285F">
      <w:pPr>
        <w:pStyle w:val="Style8"/>
        <w:widowControl/>
        <w:tabs>
          <w:tab w:val="left" w:pos="142"/>
          <w:tab w:val="left" w:pos="338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FE63B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боли в суставе приступообразные</w:t>
      </w:r>
    </w:p>
    <w:p w14:paraId="0F4384CE" w14:textId="77777777" w:rsidR="00FE63B8" w:rsidRPr="00AA6179" w:rsidRDefault="005B350E" w:rsidP="003A285F">
      <w:pPr>
        <w:pStyle w:val="Style8"/>
        <w:widowControl/>
        <w:tabs>
          <w:tab w:val="left" w:pos="142"/>
          <w:tab w:val="left" w:pos="33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FE63B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боли в суставе, усиливающиеся при движении нижней челюсти</w:t>
      </w:r>
    </w:p>
    <w:p w14:paraId="2C4A8710" w14:textId="77777777" w:rsidR="00FE63B8" w:rsidRPr="00AA6179" w:rsidRDefault="005B350E" w:rsidP="003A285F">
      <w:pPr>
        <w:pStyle w:val="Style8"/>
        <w:widowControl/>
        <w:tabs>
          <w:tab w:val="left" w:pos="142"/>
          <w:tab w:val="left" w:pos="33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FE63B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открывание рта до 4,5-</w:t>
      </w:r>
      <w:smartTag w:uri="urn:schemas-microsoft-com:office:smarttags" w:element="metricconverter">
        <w:smartTagPr>
          <w:attr w:name="ProductID" w:val="5,0 см"/>
        </w:smartTagPr>
        <w:r w:rsidR="00FE63B8" w:rsidRPr="00AA6179">
          <w:rPr>
            <w:rStyle w:val="FontStyle27"/>
            <w:rFonts w:ascii="Times New Roman" w:hAnsi="Times New Roman" w:cs="Times New Roman"/>
            <w:b w:val="0"/>
            <w:position w:val="6"/>
            <w:sz w:val="28"/>
            <w:szCs w:val="28"/>
          </w:rPr>
          <w:t>5,0 см</w:t>
        </w:r>
      </w:smartTag>
    </w:p>
    <w:p w14:paraId="422C3B71" w14:textId="77777777" w:rsidR="00FE63B8" w:rsidRPr="00AA6179" w:rsidRDefault="005B350E" w:rsidP="003A285F">
      <w:pPr>
        <w:pStyle w:val="Style8"/>
        <w:widowControl/>
        <w:tabs>
          <w:tab w:val="left" w:pos="142"/>
          <w:tab w:val="left" w:pos="338"/>
        </w:tabs>
        <w:rPr>
          <w:rStyle w:val="FontStyle5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FE63B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открывание рта до 0,5-</w:t>
      </w:r>
      <w:smartTag w:uri="urn:schemas-microsoft-com:office:smarttags" w:element="metricconverter">
        <w:smartTagPr>
          <w:attr w:name="ProductID" w:val="1,0 см"/>
        </w:smartTagPr>
        <w:r w:rsidR="00FE63B8" w:rsidRPr="00AA6179">
          <w:rPr>
            <w:rStyle w:val="FontStyle27"/>
            <w:rFonts w:ascii="Times New Roman" w:hAnsi="Times New Roman" w:cs="Times New Roman"/>
            <w:b w:val="0"/>
            <w:position w:val="6"/>
            <w:sz w:val="28"/>
            <w:szCs w:val="28"/>
          </w:rPr>
          <w:t>1,0 см</w:t>
        </w:r>
      </w:smartTag>
    </w:p>
    <w:p w14:paraId="35F13498" w14:textId="77777777" w:rsidR="006D7F69" w:rsidRPr="00AA6179" w:rsidRDefault="006D7F69" w:rsidP="003A285F">
      <w:pPr>
        <w:pStyle w:val="Style4"/>
        <w:widowControl/>
        <w:tabs>
          <w:tab w:val="left" w:pos="142"/>
          <w:tab w:val="left" w:pos="492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017B7D32" w14:textId="77777777" w:rsidR="00FE63B8" w:rsidRPr="00AA6179" w:rsidRDefault="00FE63B8" w:rsidP="003A285F">
      <w:pPr>
        <w:pStyle w:val="Style4"/>
        <w:widowControl/>
        <w:tabs>
          <w:tab w:val="left" w:pos="142"/>
          <w:tab w:val="left" w:pos="492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166.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При потере левых жевательных зубов нижняя челюсть смещается во вторичную</w:t>
      </w:r>
      <w:r w:rsidR="006D7F69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вынужденную окклюзию:</w:t>
      </w:r>
    </w:p>
    <w:p w14:paraId="797E8FB2" w14:textId="5395A385" w:rsidR="00FE63B8" w:rsidRPr="00AA6179" w:rsidRDefault="00FE63B8" w:rsidP="003A285F">
      <w:pPr>
        <w:pStyle w:val="Style8"/>
        <w:widowControl/>
        <w:tabs>
          <w:tab w:val="left" w:pos="142"/>
          <w:tab w:val="left" w:pos="343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влево</w:t>
      </w:r>
    </w:p>
    <w:p w14:paraId="075BAA23" w14:textId="77777777" w:rsidR="00FE63B8" w:rsidRPr="00AA6179" w:rsidRDefault="006D7F69" w:rsidP="003A285F">
      <w:pPr>
        <w:pStyle w:val="Style8"/>
        <w:widowControl/>
        <w:tabs>
          <w:tab w:val="left" w:pos="142"/>
          <w:tab w:val="left" w:pos="343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FE63B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вправо</w:t>
      </w:r>
    </w:p>
    <w:p w14:paraId="629AB324" w14:textId="77777777" w:rsidR="00FE63B8" w:rsidRPr="00AA6179" w:rsidRDefault="006D7F69" w:rsidP="003A285F">
      <w:pPr>
        <w:pStyle w:val="Style8"/>
        <w:widowControl/>
        <w:tabs>
          <w:tab w:val="left" w:pos="142"/>
          <w:tab w:val="left" w:pos="343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FE63B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вперед и влево</w:t>
      </w:r>
    </w:p>
    <w:p w14:paraId="63D74F48" w14:textId="77777777" w:rsidR="00FE63B8" w:rsidRPr="00AA6179" w:rsidRDefault="006D7F69" w:rsidP="003A285F">
      <w:pPr>
        <w:pStyle w:val="Style8"/>
        <w:widowControl/>
        <w:tabs>
          <w:tab w:val="left" w:pos="142"/>
          <w:tab w:val="left" w:pos="343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FE63B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вперед и вправо</w:t>
      </w:r>
    </w:p>
    <w:p w14:paraId="560969E0" w14:textId="77777777" w:rsidR="00FE63B8" w:rsidRPr="00AA6179" w:rsidRDefault="006D7F69" w:rsidP="003A285F">
      <w:pPr>
        <w:pStyle w:val="Style8"/>
        <w:widowControl/>
        <w:tabs>
          <w:tab w:val="left" w:pos="142"/>
          <w:tab w:val="left" w:pos="343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FE63B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вперед</w:t>
      </w:r>
    </w:p>
    <w:p w14:paraId="422FA5B8" w14:textId="77777777" w:rsidR="00FE63B8" w:rsidRPr="00AA6179" w:rsidRDefault="006D7F69" w:rsidP="003A285F">
      <w:pPr>
        <w:pStyle w:val="Style8"/>
        <w:widowControl/>
        <w:tabs>
          <w:tab w:val="left" w:pos="142"/>
          <w:tab w:val="left" w:pos="343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назад</w:t>
      </w:r>
    </w:p>
    <w:p w14:paraId="38F55A89" w14:textId="77777777" w:rsidR="006D7F69" w:rsidRPr="00AA6179" w:rsidRDefault="006D7F69" w:rsidP="003A285F">
      <w:pPr>
        <w:pStyle w:val="Style4"/>
        <w:widowControl/>
        <w:tabs>
          <w:tab w:val="left" w:pos="142"/>
          <w:tab w:val="left" w:pos="492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379F19AE" w14:textId="77777777" w:rsidR="006D7F69" w:rsidRPr="00AA6179" w:rsidRDefault="00FE63B8" w:rsidP="003A285F">
      <w:pPr>
        <w:pStyle w:val="Style4"/>
        <w:widowControl/>
        <w:tabs>
          <w:tab w:val="left" w:pos="142"/>
          <w:tab w:val="left" w:pos="492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167.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Сроки пользования </w:t>
      </w:r>
      <w:proofErr w:type="spellStart"/>
      <w:r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ортодонтическими</w:t>
      </w:r>
      <w:proofErr w:type="spellEnd"/>
      <w:r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 аппаратами при заболеваниях </w:t>
      </w:r>
      <w:r w:rsidR="00BE75E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ВНЧС</w:t>
      </w:r>
      <w:r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6DA8EEDE" w14:textId="3A1DCA81" w:rsidR="00FE63B8" w:rsidRPr="00AA6179" w:rsidRDefault="00FE63B8" w:rsidP="003A285F">
      <w:pPr>
        <w:pStyle w:val="Style4"/>
        <w:widowControl/>
        <w:tabs>
          <w:tab w:val="left" w:pos="142"/>
          <w:tab w:val="left" w:pos="492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1 неделя</w:t>
      </w:r>
      <w:r w:rsidR="0022173E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2 недели</w:t>
      </w:r>
    </w:p>
    <w:p w14:paraId="04E09F82" w14:textId="23EE8637" w:rsidR="00FE63B8" w:rsidRPr="00AA6179" w:rsidRDefault="00FE63B8" w:rsidP="003A285F">
      <w:pPr>
        <w:pStyle w:val="Style10"/>
        <w:widowControl/>
        <w:tabs>
          <w:tab w:val="left" w:pos="142"/>
          <w:tab w:val="left" w:pos="2158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1 месяц</w:t>
      </w:r>
      <w:r w:rsidR="0022173E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3-6 месяцев</w:t>
      </w:r>
    </w:p>
    <w:p w14:paraId="3853DE39" w14:textId="77777777" w:rsidR="00FE63B8" w:rsidRPr="00AA6179" w:rsidRDefault="00FE63B8" w:rsidP="003A285F">
      <w:pPr>
        <w:pStyle w:val="Style10"/>
        <w:widowControl/>
        <w:tabs>
          <w:tab w:val="left" w:pos="142"/>
          <w:tab w:val="left" w:pos="2158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0480F9B1" w14:textId="77777777" w:rsidR="00FE63B8" w:rsidRPr="00AA6179" w:rsidRDefault="00FE63B8" w:rsidP="003A285F">
      <w:pPr>
        <w:pStyle w:val="Style4"/>
        <w:widowControl/>
        <w:tabs>
          <w:tab w:val="left" w:pos="142"/>
          <w:tab w:val="left" w:pos="494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168.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При потере правых жевательных зубов левая суставная головка (рабочая сторона)</w:t>
      </w:r>
      <w:r w:rsidR="006D7F69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смещается:</w:t>
      </w:r>
    </w:p>
    <w:p w14:paraId="62F7ABA1" w14:textId="2EAF1A48" w:rsidR="00FE63B8" w:rsidRPr="00AA6179" w:rsidRDefault="00FE63B8" w:rsidP="003A285F">
      <w:pPr>
        <w:pStyle w:val="Style8"/>
        <w:widowControl/>
        <w:tabs>
          <w:tab w:val="left" w:pos="142"/>
          <w:tab w:val="left" w:pos="341"/>
        </w:tabs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вперед, вниз и внутрь</w:t>
      </w:r>
    </w:p>
    <w:p w14:paraId="52801F65" w14:textId="77777777" w:rsidR="00FE63B8" w:rsidRPr="00AA6179" w:rsidRDefault="006D7F69" w:rsidP="003A285F">
      <w:pPr>
        <w:pStyle w:val="Style8"/>
        <w:widowControl/>
        <w:tabs>
          <w:tab w:val="left" w:pos="142"/>
          <w:tab w:val="left" w:pos="341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lastRenderedPageBreak/>
        <w:t xml:space="preserve"> </w:t>
      </w:r>
      <w:r w:rsidR="00FE63B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назад, вверх и наружу</w:t>
      </w:r>
    </w:p>
    <w:p w14:paraId="184152B7" w14:textId="77777777" w:rsidR="00FE63B8" w:rsidRPr="00AA6179" w:rsidRDefault="006D7F69" w:rsidP="003A285F">
      <w:pPr>
        <w:pStyle w:val="Style8"/>
        <w:widowControl/>
        <w:tabs>
          <w:tab w:val="left" w:pos="142"/>
          <w:tab w:val="left" w:pos="341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FE63B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назад, вниз и внутрь'</w:t>
      </w:r>
    </w:p>
    <w:p w14:paraId="1D0EF4F9" w14:textId="77777777" w:rsidR="00FE63B8" w:rsidRPr="00AA6179" w:rsidRDefault="006D7F69" w:rsidP="003A285F">
      <w:pPr>
        <w:pStyle w:val="Style8"/>
        <w:widowControl/>
        <w:tabs>
          <w:tab w:val="left" w:pos="142"/>
          <w:tab w:val="left" w:pos="341"/>
        </w:tabs>
        <w:rPr>
          <w:rStyle w:val="FontStyle60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FE63B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вперед, вверх и наружу</w:t>
      </w:r>
    </w:p>
    <w:p w14:paraId="61D8BAAA" w14:textId="77777777" w:rsidR="006D7F69" w:rsidRPr="00AA6179" w:rsidRDefault="006D7F69" w:rsidP="003A285F">
      <w:pPr>
        <w:pStyle w:val="Style4"/>
        <w:widowControl/>
        <w:tabs>
          <w:tab w:val="left" w:pos="142"/>
          <w:tab w:val="left" w:pos="494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4D72444E" w14:textId="5F28C28E" w:rsidR="00AC1162" w:rsidRPr="00AA6179" w:rsidRDefault="00AC1162" w:rsidP="00AC1162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169. протезы-обтураторы для лечения больных с дефектом неба:</w:t>
      </w:r>
    </w:p>
    <w:p w14:paraId="33B34C43" w14:textId="0E900464" w:rsidR="00AC1162" w:rsidRPr="00AA6179" w:rsidRDefault="00AC1162" w:rsidP="00AC1162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должны плотно входить в дефект неба</w:t>
      </w:r>
    </w:p>
    <w:p w14:paraId="00817DB6" w14:textId="77777777" w:rsidR="00AC1162" w:rsidRPr="00AA6179" w:rsidRDefault="00AC1162" w:rsidP="00AC1162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не должны входить в дефект неба</w:t>
      </w:r>
    </w:p>
    <w:p w14:paraId="23B62F4E" w14:textId="77777777" w:rsidR="00AC1162" w:rsidRPr="00AA6179" w:rsidRDefault="00AC1162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62CD7330" w14:textId="1F418B0B" w:rsidR="00E31125" w:rsidRPr="00AA6179" w:rsidRDefault="00E31125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170. Симптомом деформации зубного ряда после потери антагонистов является:</w:t>
      </w:r>
    </w:p>
    <w:p w14:paraId="7EC8EB39" w14:textId="460527B3" w:rsidR="00E31125" w:rsidRPr="00AA6179" w:rsidRDefault="00E31125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блокада движений нижней челюсти в сагиттальном направлении</w:t>
      </w:r>
    </w:p>
    <w:p w14:paraId="7CF4F465" w14:textId="77777777" w:rsidR="00E31125" w:rsidRPr="00AA6179" w:rsidRDefault="00E31125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отсутствие пар антагонистов</w:t>
      </w:r>
    </w:p>
    <w:p w14:paraId="5C50CF49" w14:textId="77777777" w:rsidR="00E31125" w:rsidRPr="00AA6179" w:rsidRDefault="00E31125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отсутствие даже одного зуба</w:t>
      </w:r>
    </w:p>
    <w:p w14:paraId="232D0275" w14:textId="77777777" w:rsidR="00AC4D6E" w:rsidRPr="00AA6179" w:rsidRDefault="00AC4D6E" w:rsidP="003A285F">
      <w:pPr>
        <w:pStyle w:val="Style14"/>
        <w:widowControl/>
        <w:tabs>
          <w:tab w:val="left" w:pos="142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10C3FB4E" w14:textId="77777777" w:rsidR="00AC4D6E" w:rsidRPr="00AA6179" w:rsidRDefault="00AC4D6E" w:rsidP="003A285F">
      <w:pPr>
        <w:pStyle w:val="Style14"/>
        <w:widowControl/>
        <w:tabs>
          <w:tab w:val="left" w:pos="142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 xml:space="preserve">171. </w:t>
      </w:r>
      <w:r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В боковых </w:t>
      </w:r>
      <w:proofErr w:type="gramStart"/>
      <w:r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окклюзиях</w:t>
      </w:r>
      <w:proofErr w:type="gramEnd"/>
      <w:r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 на рабочей стороне могут быть:</w:t>
      </w:r>
    </w:p>
    <w:p w14:paraId="498C86AC" w14:textId="655A2B10" w:rsidR="00AC4D6E" w:rsidRPr="00AA6179" w:rsidRDefault="00AC4D6E" w:rsidP="003A285F">
      <w:pPr>
        <w:pStyle w:val="Style8"/>
        <w:widowControl/>
        <w:tabs>
          <w:tab w:val="left" w:pos="142"/>
          <w:tab w:val="left" w:pos="341"/>
        </w:tabs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групповые контакты щечных бугров жевательных зубов</w:t>
      </w:r>
    </w:p>
    <w:p w14:paraId="2F175C30" w14:textId="77777777" w:rsidR="00AC4D6E" w:rsidRPr="00AA6179" w:rsidRDefault="00AC4D6E" w:rsidP="003A285F">
      <w:pPr>
        <w:pStyle w:val="Style8"/>
        <w:widowControl/>
        <w:tabs>
          <w:tab w:val="left" w:pos="142"/>
          <w:tab w:val="left" w:pos="341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контакт клыков и боковых резцов</w:t>
      </w:r>
    </w:p>
    <w:p w14:paraId="2E385FE6" w14:textId="77777777" w:rsidR="00AC4D6E" w:rsidRPr="00AA6179" w:rsidRDefault="00AC4D6E" w:rsidP="003A285F">
      <w:pPr>
        <w:pStyle w:val="Style8"/>
        <w:widowControl/>
        <w:tabs>
          <w:tab w:val="left" w:pos="142"/>
          <w:tab w:val="left" w:pos="341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контакт резцов и щечных бугров</w:t>
      </w:r>
    </w:p>
    <w:p w14:paraId="43C3D8D1" w14:textId="77777777" w:rsidR="00AC4D6E" w:rsidRPr="00AA6179" w:rsidRDefault="00AC4D6E" w:rsidP="003A285F">
      <w:pPr>
        <w:pStyle w:val="Style8"/>
        <w:widowControl/>
        <w:tabs>
          <w:tab w:val="left" w:pos="142"/>
          <w:tab w:val="left" w:pos="341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премоляров</w:t>
      </w:r>
      <w:proofErr w:type="spellEnd"/>
    </w:p>
    <w:p w14:paraId="4B6190BC" w14:textId="77777777" w:rsidR="00AC4D6E" w:rsidRPr="00AA6179" w:rsidRDefault="00AC4D6E" w:rsidP="003A285F">
      <w:pPr>
        <w:pStyle w:val="Style8"/>
        <w:widowControl/>
        <w:tabs>
          <w:tab w:val="left" w:pos="142"/>
          <w:tab w:val="left" w:pos="341"/>
        </w:tabs>
        <w:rPr>
          <w:rStyle w:val="FontStyle60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контакт резцов</w:t>
      </w:r>
    </w:p>
    <w:p w14:paraId="78FA48B8" w14:textId="77777777" w:rsidR="00AC4D6E" w:rsidRPr="00AA6179" w:rsidRDefault="00AC4D6E" w:rsidP="003A285F">
      <w:pPr>
        <w:pStyle w:val="Style8"/>
        <w:widowControl/>
        <w:tabs>
          <w:tab w:val="left" w:pos="142"/>
          <w:tab w:val="left" w:pos="341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контакт дистальных бугров вторых моляров</w:t>
      </w:r>
    </w:p>
    <w:p w14:paraId="34C4C589" w14:textId="77777777" w:rsidR="00AC4D6E" w:rsidRPr="00AA6179" w:rsidRDefault="00AC4D6E" w:rsidP="003A285F">
      <w:pPr>
        <w:pStyle w:val="Style8"/>
        <w:widowControl/>
        <w:tabs>
          <w:tab w:val="left" w:pos="142"/>
          <w:tab w:val="left" w:pos="341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контакт щечных бугров жевательных зубов или контакт клыков</w:t>
      </w:r>
    </w:p>
    <w:p w14:paraId="7BDAFAFF" w14:textId="77777777" w:rsidR="00AC4D6E" w:rsidRPr="00AA6179" w:rsidRDefault="00AC4D6E" w:rsidP="003A285F">
      <w:pPr>
        <w:pStyle w:val="Style8"/>
        <w:widowControl/>
        <w:tabs>
          <w:tab w:val="left" w:pos="142"/>
          <w:tab w:val="left" w:pos="341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59FACFB2" w14:textId="770063CB" w:rsidR="00AC1162" w:rsidRPr="00AA6179" w:rsidRDefault="00AC1162" w:rsidP="00AC1162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172.</w:t>
      </w:r>
      <w:r w:rsidRPr="00AA6179">
        <w:rPr>
          <w:rFonts w:ascii="Times New Roman" w:hAnsi="Times New Roman"/>
          <w:position w:val="6"/>
          <w:sz w:val="28"/>
          <w:szCs w:val="28"/>
        </w:rPr>
        <w:t xml:space="preserve"> Открытая гнусавость характеризуется нарушением произношения фонем:</w:t>
      </w:r>
    </w:p>
    <w:p w14:paraId="05FEC3CE" w14:textId="71A7EF64" w:rsidR="00AC1162" w:rsidRPr="00AA6179" w:rsidRDefault="00AC1162" w:rsidP="00AC1162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и, ы</w:t>
      </w:r>
    </w:p>
    <w:p w14:paraId="19AA6BC9" w14:textId="77777777" w:rsidR="00AC1162" w:rsidRPr="00AA6179" w:rsidRDefault="00AC1162" w:rsidP="00AC1162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а, я</w:t>
      </w:r>
    </w:p>
    <w:p w14:paraId="39F5CF78" w14:textId="77777777" w:rsidR="00AC1162" w:rsidRPr="00AA6179" w:rsidRDefault="00AC1162" w:rsidP="00AC1162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б, </w:t>
      </w:r>
      <w:proofErr w:type="gramStart"/>
      <w:r w:rsidRPr="00AA6179">
        <w:rPr>
          <w:rFonts w:ascii="Times New Roman" w:hAnsi="Times New Roman"/>
          <w:position w:val="6"/>
          <w:sz w:val="28"/>
          <w:szCs w:val="28"/>
        </w:rPr>
        <w:t>п</w:t>
      </w:r>
      <w:proofErr w:type="gramEnd"/>
    </w:p>
    <w:p w14:paraId="2624F315" w14:textId="77777777" w:rsidR="00AC1162" w:rsidRPr="00AA6179" w:rsidRDefault="00AC1162" w:rsidP="00AC1162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proofErr w:type="gramStart"/>
      <w:r w:rsidRPr="00AA6179">
        <w:rPr>
          <w:rFonts w:ascii="Times New Roman" w:hAnsi="Times New Roman"/>
          <w:position w:val="6"/>
          <w:sz w:val="28"/>
          <w:szCs w:val="28"/>
        </w:rPr>
        <w:t>р</w:t>
      </w:r>
      <w:proofErr w:type="gramEnd"/>
      <w:r w:rsidRPr="00AA6179">
        <w:rPr>
          <w:rFonts w:ascii="Times New Roman" w:hAnsi="Times New Roman"/>
          <w:position w:val="6"/>
          <w:sz w:val="28"/>
          <w:szCs w:val="28"/>
        </w:rPr>
        <w:t>, ж</w:t>
      </w:r>
    </w:p>
    <w:p w14:paraId="728E20DA" w14:textId="77777777" w:rsidR="00AC1162" w:rsidRPr="00AA6179" w:rsidRDefault="00AC1162" w:rsidP="00AC1162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с</w:t>
      </w:r>
      <w:proofErr w:type="gramStart"/>
      <w:r w:rsidRPr="00AA6179">
        <w:rPr>
          <w:rFonts w:ascii="Times New Roman" w:hAnsi="Times New Roman"/>
          <w:position w:val="6"/>
          <w:sz w:val="28"/>
          <w:szCs w:val="28"/>
        </w:rPr>
        <w:t>,з</w:t>
      </w:r>
      <w:proofErr w:type="spellEnd"/>
      <w:proofErr w:type="gramEnd"/>
      <w:r w:rsidRPr="00AA6179">
        <w:rPr>
          <w:rFonts w:ascii="Times New Roman" w:hAnsi="Times New Roman"/>
          <w:position w:val="6"/>
          <w:sz w:val="28"/>
          <w:szCs w:val="28"/>
        </w:rPr>
        <w:t>.</w:t>
      </w:r>
    </w:p>
    <w:p w14:paraId="31B0538D" w14:textId="77777777" w:rsidR="00AC1162" w:rsidRPr="00AA6179" w:rsidRDefault="00AC1162" w:rsidP="003A285F">
      <w:pPr>
        <w:pStyle w:val="Style4"/>
        <w:widowControl/>
        <w:tabs>
          <w:tab w:val="left" w:pos="142"/>
          <w:tab w:val="left" w:pos="480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6AB53984" w14:textId="548212DA" w:rsidR="00AC4D6E" w:rsidRPr="00AA6179" w:rsidRDefault="00AC4D6E" w:rsidP="003A285F">
      <w:pPr>
        <w:pStyle w:val="Style4"/>
        <w:widowControl/>
        <w:tabs>
          <w:tab w:val="left" w:pos="142"/>
          <w:tab w:val="left" w:pos="480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173.</w:t>
      </w:r>
      <w:r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proofErr w:type="spellStart"/>
      <w:r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Окклюзионная</w:t>
      </w:r>
      <w:proofErr w:type="spellEnd"/>
      <w:r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 коррекция проводится методами:</w:t>
      </w:r>
    </w:p>
    <w:p w14:paraId="456C6567" w14:textId="77777777" w:rsidR="00AC4D6E" w:rsidRPr="00AA6179" w:rsidRDefault="00AC4D6E" w:rsidP="003A285F">
      <w:pPr>
        <w:pStyle w:val="Style8"/>
        <w:widowControl/>
        <w:tabs>
          <w:tab w:val="left" w:pos="142"/>
          <w:tab w:val="left" w:pos="338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gramStart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избирательного</w:t>
      </w:r>
      <w:proofErr w:type="gramEnd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сошлифовывания</w:t>
      </w:r>
      <w:proofErr w:type="spellEnd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зубов, ортопедическими, </w:t>
      </w:r>
      <w:proofErr w:type="spellStart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ортодонтическими</w:t>
      </w:r>
      <w:proofErr w:type="spellEnd"/>
    </w:p>
    <w:p w14:paraId="0C1039F1" w14:textId="7EE9E863" w:rsidR="00AC4D6E" w:rsidRPr="00AA6179" w:rsidRDefault="00AC4D6E" w:rsidP="003A285F">
      <w:pPr>
        <w:pStyle w:val="Style8"/>
        <w:widowControl/>
        <w:tabs>
          <w:tab w:val="left" w:pos="142"/>
          <w:tab w:val="left" w:pos="338"/>
        </w:tabs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орт</w:t>
      </w:r>
      <w:r w:rsidR="006F52F7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опедическими, </w:t>
      </w:r>
      <w:proofErr w:type="spellStart"/>
      <w:r w:rsidR="006F52F7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ортодонтическими</w:t>
      </w:r>
      <w:proofErr w:type="spellEnd"/>
      <w:r w:rsidR="006F52F7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, 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хирургическими</w:t>
      </w:r>
    </w:p>
    <w:p w14:paraId="658B9D1A" w14:textId="77777777" w:rsidR="00AC4D6E" w:rsidRPr="00AA6179" w:rsidRDefault="00AC4D6E" w:rsidP="003A285F">
      <w:pPr>
        <w:pStyle w:val="Style4"/>
        <w:widowControl/>
        <w:tabs>
          <w:tab w:val="left" w:pos="142"/>
          <w:tab w:val="left" w:pos="480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gramStart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избирательного</w:t>
      </w:r>
      <w:proofErr w:type="gramEnd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сошлифовывания</w:t>
      </w:r>
      <w:proofErr w:type="spellEnd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зубов, ортопедическими, </w:t>
      </w:r>
      <w:proofErr w:type="spellStart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ортодонтическими</w:t>
      </w:r>
      <w:proofErr w:type="spellEnd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, хирургическими</w:t>
      </w:r>
    </w:p>
    <w:p w14:paraId="3816E462" w14:textId="77777777" w:rsidR="00AC4D6E" w:rsidRPr="00AA6179" w:rsidRDefault="00AC4D6E" w:rsidP="003A285F">
      <w:pPr>
        <w:pStyle w:val="Style4"/>
        <w:widowControl/>
        <w:tabs>
          <w:tab w:val="left" w:pos="142"/>
          <w:tab w:val="left" w:pos="480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614459B1" w14:textId="77777777" w:rsidR="00AC4D6E" w:rsidRPr="00AA6179" w:rsidRDefault="00AC4D6E" w:rsidP="003A285F">
      <w:pPr>
        <w:pStyle w:val="Style4"/>
        <w:widowControl/>
        <w:tabs>
          <w:tab w:val="left" w:pos="142"/>
          <w:tab w:val="left" w:pos="480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174.</w:t>
      </w:r>
      <w:r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Для выявления </w:t>
      </w:r>
      <w:proofErr w:type="spellStart"/>
      <w:r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суперконтактов</w:t>
      </w:r>
      <w:proofErr w:type="spellEnd"/>
      <w:r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 в заднем контактном положении нижнюю челюсть смещают:</w:t>
      </w:r>
    </w:p>
    <w:p w14:paraId="1631D031" w14:textId="77777777" w:rsidR="00AC4D6E" w:rsidRPr="00AA6179" w:rsidRDefault="00AC4D6E" w:rsidP="003A285F">
      <w:pPr>
        <w:pStyle w:val="Style8"/>
        <w:widowControl/>
        <w:tabs>
          <w:tab w:val="left" w:pos="142"/>
          <w:tab w:val="left" w:pos="329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дистально</w:t>
      </w:r>
    </w:p>
    <w:p w14:paraId="100CA911" w14:textId="77777777" w:rsidR="00AC4D6E" w:rsidRPr="00AA6179" w:rsidRDefault="00AC4D6E" w:rsidP="003A285F">
      <w:pPr>
        <w:pStyle w:val="Style8"/>
        <w:widowControl/>
        <w:tabs>
          <w:tab w:val="left" w:pos="142"/>
          <w:tab w:val="left" w:pos="329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в правую боковую окклюзию</w:t>
      </w:r>
    </w:p>
    <w:p w14:paraId="50BEACAB" w14:textId="77777777" w:rsidR="00AC4D6E" w:rsidRPr="00AA6179" w:rsidRDefault="00AC4D6E" w:rsidP="003A285F">
      <w:pPr>
        <w:pStyle w:val="Style8"/>
        <w:widowControl/>
        <w:tabs>
          <w:tab w:val="left" w:pos="142"/>
          <w:tab w:val="left" w:pos="329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в левую боковую окклюзию</w:t>
      </w:r>
    </w:p>
    <w:p w14:paraId="3DF2FE81" w14:textId="77777777" w:rsidR="00AC4D6E" w:rsidRPr="00AA6179" w:rsidRDefault="00AC4D6E" w:rsidP="003A285F">
      <w:pPr>
        <w:pStyle w:val="Style8"/>
        <w:widowControl/>
        <w:tabs>
          <w:tab w:val="left" w:pos="142"/>
          <w:tab w:val="left" w:pos="329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в переднюю окклюзию</w:t>
      </w:r>
    </w:p>
    <w:p w14:paraId="2E1A614C" w14:textId="77777777" w:rsidR="00AC4D6E" w:rsidRPr="00AA6179" w:rsidRDefault="00AC4D6E" w:rsidP="003A285F">
      <w:pPr>
        <w:pStyle w:val="Style8"/>
        <w:widowControl/>
        <w:tabs>
          <w:tab w:val="left" w:pos="142"/>
          <w:tab w:val="left" w:pos="329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открыванием рта в пределах до 1-</w:t>
      </w:r>
      <w:smartTag w:uri="urn:schemas-microsoft-com:office:smarttags" w:element="metricconverter">
        <w:smartTagPr>
          <w:attr w:name="ProductID" w:val="2 см"/>
        </w:smartTagPr>
        <w:r w:rsidRPr="00AA6179">
          <w:rPr>
            <w:rStyle w:val="FontStyle27"/>
            <w:rFonts w:ascii="Times New Roman" w:hAnsi="Times New Roman" w:cs="Times New Roman"/>
            <w:b w:val="0"/>
            <w:position w:val="6"/>
            <w:sz w:val="28"/>
            <w:szCs w:val="28"/>
          </w:rPr>
          <w:t>2 см</w:t>
        </w:r>
      </w:smartTag>
    </w:p>
    <w:p w14:paraId="4513708F" w14:textId="77777777" w:rsidR="00AC4D6E" w:rsidRPr="00AA6179" w:rsidRDefault="00AC4D6E" w:rsidP="003A285F">
      <w:pPr>
        <w:pStyle w:val="Style8"/>
        <w:widowControl/>
        <w:tabs>
          <w:tab w:val="left" w:pos="142"/>
          <w:tab w:val="left" w:pos="329"/>
        </w:tabs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15D1F086" w14:textId="77777777" w:rsidR="00AC4D6E" w:rsidRPr="00AA6179" w:rsidRDefault="00AC4D6E" w:rsidP="003A285F">
      <w:pPr>
        <w:pStyle w:val="Style8"/>
        <w:widowControl/>
        <w:tabs>
          <w:tab w:val="left" w:pos="142"/>
          <w:tab w:val="left" w:pos="329"/>
        </w:tabs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175.Факторы нарушения окклюзии:</w:t>
      </w:r>
    </w:p>
    <w:p w14:paraId="3204FE9A" w14:textId="77777777" w:rsidR="00AC4D6E" w:rsidRPr="00AA6179" w:rsidRDefault="00AC4D6E" w:rsidP="003A285F">
      <w:pPr>
        <w:pStyle w:val="Style8"/>
        <w:widowControl/>
        <w:tabs>
          <w:tab w:val="left" w:pos="142"/>
          <w:tab w:val="left" w:pos="326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местные факторы полости рта</w:t>
      </w:r>
    </w:p>
    <w:p w14:paraId="04A81D16" w14:textId="77777777" w:rsidR="00AC4D6E" w:rsidRPr="00AA6179" w:rsidRDefault="00AC4D6E" w:rsidP="003A285F">
      <w:pPr>
        <w:pStyle w:val="Style8"/>
        <w:widowControl/>
        <w:tabs>
          <w:tab w:val="left" w:pos="142"/>
          <w:tab w:val="left" w:pos="326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lastRenderedPageBreak/>
        <w:t xml:space="preserve"> поражения ВНЧС</w:t>
      </w:r>
    </w:p>
    <w:p w14:paraId="40707EE1" w14:textId="77777777" w:rsidR="00AC4D6E" w:rsidRPr="00AA6179" w:rsidRDefault="00AC4D6E" w:rsidP="003A285F">
      <w:pPr>
        <w:pStyle w:val="Style8"/>
        <w:widowControl/>
        <w:tabs>
          <w:tab w:val="left" w:pos="142"/>
          <w:tab w:val="left" w:pos="326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дисфункция жевательных мышц при общих заболеваниях</w:t>
      </w:r>
    </w:p>
    <w:p w14:paraId="36C045D2" w14:textId="77777777" w:rsidR="00AC4D6E" w:rsidRPr="00AA6179" w:rsidRDefault="00AC4D6E" w:rsidP="003A285F">
      <w:pPr>
        <w:pStyle w:val="Style8"/>
        <w:widowControl/>
        <w:tabs>
          <w:tab w:val="left" w:pos="142"/>
          <w:tab w:val="left" w:pos="326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местные факторы полости рта, поражения ВНЧС, дисфункция жевательных мышц при общих заболеваниях</w:t>
      </w:r>
    </w:p>
    <w:p w14:paraId="09435917" w14:textId="77777777" w:rsidR="00AC4D6E" w:rsidRPr="00AA6179" w:rsidRDefault="00AC4D6E" w:rsidP="003A285F">
      <w:pPr>
        <w:pStyle w:val="Style8"/>
        <w:widowControl/>
        <w:tabs>
          <w:tab w:val="left" w:pos="142"/>
          <w:tab w:val="left" w:pos="338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</w:p>
    <w:p w14:paraId="77BD8BFD" w14:textId="77777777" w:rsidR="00E31125" w:rsidRPr="00AA6179" w:rsidRDefault="00E31125" w:rsidP="003A285F">
      <w:pPr>
        <w:pStyle w:val="Style59"/>
        <w:widowControl/>
        <w:tabs>
          <w:tab w:val="left" w:pos="540"/>
          <w:tab w:val="left" w:pos="720"/>
        </w:tabs>
        <w:spacing w:line="240" w:lineRule="auto"/>
        <w:ind w:firstLine="0"/>
        <w:rPr>
          <w:rStyle w:val="FontStyle67"/>
          <w:position w:val="6"/>
          <w:sz w:val="28"/>
          <w:szCs w:val="28"/>
        </w:rPr>
      </w:pPr>
      <w:r w:rsidRPr="00AA6179">
        <w:rPr>
          <w:rStyle w:val="FontStyle67"/>
          <w:position w:val="6"/>
          <w:sz w:val="28"/>
          <w:szCs w:val="28"/>
        </w:rPr>
        <w:t>176. Функциональные методы исследования в ортопедической стоматологии:</w:t>
      </w:r>
    </w:p>
    <w:p w14:paraId="3DB05170" w14:textId="77777777" w:rsidR="00E31125" w:rsidRPr="00AA6179" w:rsidRDefault="00E31125" w:rsidP="003A285F">
      <w:pPr>
        <w:pStyle w:val="Style56"/>
        <w:widowControl/>
        <w:tabs>
          <w:tab w:val="left" w:pos="540"/>
          <w:tab w:val="left" w:pos="926"/>
        </w:tabs>
        <w:rPr>
          <w:rStyle w:val="FontStyle67"/>
          <w:position w:val="6"/>
          <w:sz w:val="28"/>
          <w:szCs w:val="28"/>
        </w:rPr>
      </w:pPr>
      <w:r w:rsidRPr="00AA6179">
        <w:rPr>
          <w:rStyle w:val="FontStyle67"/>
          <w:position w:val="6"/>
          <w:sz w:val="28"/>
          <w:szCs w:val="28"/>
        </w:rPr>
        <w:t xml:space="preserve"> осмотр</w:t>
      </w:r>
    </w:p>
    <w:p w14:paraId="3030F826" w14:textId="77777777" w:rsidR="00E31125" w:rsidRPr="00AA6179" w:rsidRDefault="00E31125" w:rsidP="003A285F">
      <w:pPr>
        <w:pStyle w:val="Style56"/>
        <w:widowControl/>
        <w:tabs>
          <w:tab w:val="left" w:pos="540"/>
          <w:tab w:val="left" w:pos="926"/>
        </w:tabs>
        <w:rPr>
          <w:rStyle w:val="FontStyle67"/>
          <w:position w:val="6"/>
          <w:sz w:val="28"/>
          <w:szCs w:val="28"/>
        </w:rPr>
      </w:pPr>
      <w:r w:rsidRPr="00AA6179">
        <w:rPr>
          <w:rStyle w:val="FontStyle67"/>
          <w:position w:val="6"/>
          <w:sz w:val="28"/>
          <w:szCs w:val="28"/>
        </w:rPr>
        <w:t xml:space="preserve"> пальпация</w:t>
      </w:r>
    </w:p>
    <w:p w14:paraId="61ACA810" w14:textId="77777777" w:rsidR="00E31125" w:rsidRPr="00AA6179" w:rsidRDefault="00E31125" w:rsidP="003A285F">
      <w:pPr>
        <w:pStyle w:val="Style56"/>
        <w:widowControl/>
        <w:tabs>
          <w:tab w:val="left" w:pos="540"/>
          <w:tab w:val="left" w:pos="926"/>
        </w:tabs>
        <w:rPr>
          <w:rStyle w:val="FontStyle67"/>
          <w:position w:val="6"/>
          <w:sz w:val="28"/>
          <w:szCs w:val="28"/>
        </w:rPr>
      </w:pPr>
      <w:r w:rsidRPr="00AA6179">
        <w:rPr>
          <w:rStyle w:val="FontStyle67"/>
          <w:position w:val="6"/>
          <w:sz w:val="28"/>
          <w:szCs w:val="28"/>
        </w:rPr>
        <w:t xml:space="preserve"> реография</w:t>
      </w:r>
    </w:p>
    <w:p w14:paraId="37B85AFC" w14:textId="77777777" w:rsidR="00E31125" w:rsidRPr="00AA6179" w:rsidRDefault="00E31125" w:rsidP="003A285F">
      <w:pPr>
        <w:pStyle w:val="Style56"/>
        <w:widowControl/>
        <w:tabs>
          <w:tab w:val="left" w:pos="540"/>
          <w:tab w:val="left" w:pos="926"/>
        </w:tabs>
        <w:rPr>
          <w:rStyle w:val="FontStyle67"/>
          <w:position w:val="6"/>
          <w:sz w:val="28"/>
          <w:szCs w:val="28"/>
        </w:rPr>
      </w:pPr>
      <w:r w:rsidRPr="00AA6179">
        <w:rPr>
          <w:rStyle w:val="FontStyle67"/>
          <w:position w:val="6"/>
          <w:sz w:val="28"/>
          <w:szCs w:val="28"/>
        </w:rPr>
        <w:t xml:space="preserve"> перкуссия</w:t>
      </w:r>
    </w:p>
    <w:p w14:paraId="368741FA" w14:textId="77777777" w:rsidR="00E31125" w:rsidRPr="00AA6179" w:rsidRDefault="00E31125" w:rsidP="003A285F">
      <w:pPr>
        <w:tabs>
          <w:tab w:val="left" w:pos="540"/>
        </w:tabs>
        <w:spacing w:after="0" w:line="240" w:lineRule="auto"/>
        <w:rPr>
          <w:rStyle w:val="FontStyle67"/>
          <w:position w:val="6"/>
          <w:sz w:val="28"/>
          <w:szCs w:val="28"/>
        </w:rPr>
      </w:pPr>
      <w:r w:rsidRPr="00AA6179">
        <w:rPr>
          <w:rStyle w:val="FontStyle67"/>
          <w:position w:val="6"/>
          <w:sz w:val="28"/>
          <w:szCs w:val="28"/>
        </w:rPr>
        <w:t xml:space="preserve"> жевательные пробы</w:t>
      </w:r>
    </w:p>
    <w:p w14:paraId="7DFAD1C8" w14:textId="77777777" w:rsidR="00E31125" w:rsidRPr="00AA6179" w:rsidRDefault="00E31125" w:rsidP="003A285F">
      <w:pPr>
        <w:tabs>
          <w:tab w:val="left" w:pos="540"/>
          <w:tab w:val="left" w:pos="720"/>
        </w:tabs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1A4EEE2E" w14:textId="77777777" w:rsidR="00EA5965" w:rsidRPr="00AA6179" w:rsidRDefault="00BB0417" w:rsidP="003A285F">
      <w:pPr>
        <w:pStyle w:val="Style4"/>
        <w:widowControl/>
        <w:tabs>
          <w:tab w:val="left" w:pos="142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177.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При артрозе </w:t>
      </w:r>
      <w:r w:rsidR="00BE75E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ВНЧС</w:t>
      </w:r>
      <w:r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 симптоматика будет выражена сильнее:</w:t>
      </w:r>
    </w:p>
    <w:p w14:paraId="61140C63" w14:textId="77777777" w:rsidR="00EA5965" w:rsidRPr="00AA6179" w:rsidRDefault="006D7F69" w:rsidP="003A285F">
      <w:pPr>
        <w:pStyle w:val="Style8"/>
        <w:widowControl/>
        <w:tabs>
          <w:tab w:val="left" w:pos="142"/>
          <w:tab w:val="left" w:pos="343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EA5965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на здоровой стороне </w:t>
      </w:r>
      <w:r w:rsidR="00BE75E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ВНЧС</w:t>
      </w:r>
    </w:p>
    <w:p w14:paraId="592C1C36" w14:textId="77777777" w:rsidR="00EA5965" w:rsidRPr="00AA6179" w:rsidRDefault="006D7F69" w:rsidP="003A285F">
      <w:pPr>
        <w:pStyle w:val="Style8"/>
        <w:widowControl/>
        <w:tabs>
          <w:tab w:val="left" w:pos="142"/>
          <w:tab w:val="left" w:pos="343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EA5965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на больной стороне </w:t>
      </w:r>
      <w:r w:rsidR="00BE75E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ВНЧС</w:t>
      </w:r>
    </w:p>
    <w:p w14:paraId="0C433330" w14:textId="77777777" w:rsidR="00EA5965" w:rsidRPr="00AA6179" w:rsidRDefault="006D7F69" w:rsidP="003A285F">
      <w:pPr>
        <w:pStyle w:val="Style8"/>
        <w:widowControl/>
        <w:tabs>
          <w:tab w:val="left" w:pos="142"/>
          <w:tab w:val="left" w:pos="343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EA5965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на обеих сторонах </w:t>
      </w:r>
      <w:r w:rsidR="00BE75E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ВНЧС</w:t>
      </w:r>
    </w:p>
    <w:p w14:paraId="090F7DAD" w14:textId="77777777" w:rsidR="006D7F69" w:rsidRPr="00AA6179" w:rsidRDefault="006D7F69" w:rsidP="003A285F">
      <w:pPr>
        <w:pStyle w:val="Style4"/>
        <w:widowControl/>
        <w:tabs>
          <w:tab w:val="left" w:pos="142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32550308" w14:textId="77777777" w:rsidR="00EA5965" w:rsidRPr="00AA6179" w:rsidRDefault="00EA5965" w:rsidP="003A285F">
      <w:pPr>
        <w:pStyle w:val="Style4"/>
        <w:widowControl/>
        <w:tabs>
          <w:tab w:val="left" w:pos="142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178.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При болезненной пальпации жевательных</w:t>
      </w:r>
      <w:r w:rsidR="006D7F69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мышц и отсутствии рентгенологических изменений в </w:t>
      </w:r>
      <w:r w:rsidR="00BE75E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ВНЧС</w:t>
      </w:r>
      <w:r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 предположите возможный диагноз:</w:t>
      </w:r>
    </w:p>
    <w:p w14:paraId="026211B1" w14:textId="77777777" w:rsidR="00EA5965" w:rsidRPr="00AA6179" w:rsidRDefault="006D7F69" w:rsidP="003A285F">
      <w:pPr>
        <w:pStyle w:val="Style8"/>
        <w:widowControl/>
        <w:tabs>
          <w:tab w:val="left" w:pos="142"/>
          <w:tab w:val="left" w:pos="338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EA5965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мышечно-суставная дисфункция</w:t>
      </w:r>
    </w:p>
    <w:p w14:paraId="074D673B" w14:textId="77777777" w:rsidR="00EA5965" w:rsidRPr="00AA6179" w:rsidRDefault="006D7F69" w:rsidP="003A285F">
      <w:pPr>
        <w:pStyle w:val="Style8"/>
        <w:widowControl/>
        <w:tabs>
          <w:tab w:val="left" w:pos="142"/>
          <w:tab w:val="left" w:pos="338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EA5965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артрит</w:t>
      </w:r>
    </w:p>
    <w:p w14:paraId="3F7DF131" w14:textId="77777777" w:rsidR="00EA5965" w:rsidRPr="00AA6179" w:rsidRDefault="006D7F69" w:rsidP="003A285F">
      <w:pPr>
        <w:pStyle w:val="Style8"/>
        <w:widowControl/>
        <w:tabs>
          <w:tab w:val="left" w:pos="142"/>
          <w:tab w:val="left" w:pos="338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EA5965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артроз</w:t>
      </w:r>
    </w:p>
    <w:p w14:paraId="5D9ABC75" w14:textId="77777777" w:rsidR="00EA5965" w:rsidRPr="00AA6179" w:rsidRDefault="006D7F69" w:rsidP="003A285F">
      <w:pPr>
        <w:pStyle w:val="Style8"/>
        <w:widowControl/>
        <w:tabs>
          <w:tab w:val="left" w:pos="142"/>
          <w:tab w:val="left" w:pos="33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EA5965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остеома суставного отростка </w:t>
      </w:r>
      <w:proofErr w:type="gramStart"/>
      <w:r w:rsidR="00EA5965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нижней</w:t>
      </w:r>
      <w:proofErr w:type="gramEnd"/>
    </w:p>
    <w:p w14:paraId="143CB2FE" w14:textId="77777777" w:rsidR="00EA5965" w:rsidRPr="00AA6179" w:rsidRDefault="006D7F69" w:rsidP="003A285F">
      <w:pPr>
        <w:pStyle w:val="Style8"/>
        <w:widowControl/>
        <w:tabs>
          <w:tab w:val="left" w:pos="142"/>
          <w:tab w:val="left" w:pos="33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EA5965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челюсти</w:t>
      </w:r>
    </w:p>
    <w:p w14:paraId="77AB6F9F" w14:textId="77777777" w:rsidR="00EA5965" w:rsidRPr="00AA6179" w:rsidRDefault="00EA5965" w:rsidP="003A285F">
      <w:pPr>
        <w:pStyle w:val="Style8"/>
        <w:widowControl/>
        <w:tabs>
          <w:tab w:val="left" w:pos="142"/>
          <w:tab w:val="left" w:pos="33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06E60D31" w14:textId="77777777" w:rsidR="00EA5965" w:rsidRPr="00AA6179" w:rsidRDefault="00EA5965" w:rsidP="003A285F">
      <w:pPr>
        <w:pStyle w:val="Style4"/>
        <w:widowControl/>
        <w:tabs>
          <w:tab w:val="left" w:pos="142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179. </w:t>
      </w: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 xml:space="preserve">К </w:t>
      </w:r>
      <w:proofErr w:type="spellStart"/>
      <w:r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гипербалансирующим</w:t>
      </w:r>
      <w:proofErr w:type="spellEnd"/>
      <w:r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 контактам относят:</w:t>
      </w:r>
    </w:p>
    <w:p w14:paraId="4294CFF7" w14:textId="77777777" w:rsidR="00EA5965" w:rsidRPr="00AA6179" w:rsidRDefault="006D7F69" w:rsidP="003A285F">
      <w:pPr>
        <w:pStyle w:val="Style8"/>
        <w:widowControl/>
        <w:tabs>
          <w:tab w:val="left" w:pos="142"/>
          <w:tab w:val="left" w:pos="334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="00EA5965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окклюзионные</w:t>
      </w:r>
      <w:proofErr w:type="spellEnd"/>
      <w:r w:rsidR="00EA5965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контакты на балансирующей стороне, мешающие в боковой окклюзии смыканию зубов рабочей стороны</w:t>
      </w:r>
    </w:p>
    <w:p w14:paraId="61FB154A" w14:textId="77777777" w:rsidR="00EA5965" w:rsidRPr="00AA6179" w:rsidRDefault="006D7F69" w:rsidP="003A285F">
      <w:pPr>
        <w:pStyle w:val="Style8"/>
        <w:widowControl/>
        <w:tabs>
          <w:tab w:val="left" w:pos="142"/>
          <w:tab w:val="left" w:pos="334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="00EA5965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окклюзионные</w:t>
      </w:r>
      <w:proofErr w:type="spellEnd"/>
      <w:r w:rsidR="00EA5965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контакты на рабочей стороне, разобщающие зубы на балансирующей стороне</w:t>
      </w:r>
    </w:p>
    <w:p w14:paraId="786C9A8F" w14:textId="77777777" w:rsidR="00EA5965" w:rsidRPr="00AA6179" w:rsidRDefault="006D7F69" w:rsidP="003A285F">
      <w:pPr>
        <w:pStyle w:val="Style8"/>
        <w:widowControl/>
        <w:tabs>
          <w:tab w:val="left" w:pos="142"/>
          <w:tab w:val="left" w:pos="334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="00EA5965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окклюзионные</w:t>
      </w:r>
      <w:proofErr w:type="spellEnd"/>
      <w:r w:rsidR="00EA5965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контакты на </w:t>
      </w:r>
      <w:proofErr w:type="gramStart"/>
      <w:r w:rsidR="00EA5965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балансирующей</w:t>
      </w:r>
      <w:proofErr w:type="gramEnd"/>
    </w:p>
    <w:p w14:paraId="7972689E" w14:textId="77777777" w:rsidR="00EA5965" w:rsidRPr="00AA6179" w:rsidRDefault="006D7F69" w:rsidP="003A285F">
      <w:pPr>
        <w:pStyle w:val="Style8"/>
        <w:widowControl/>
        <w:tabs>
          <w:tab w:val="left" w:pos="142"/>
          <w:tab w:val="left" w:pos="334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стороне</w:t>
      </w:r>
    </w:p>
    <w:p w14:paraId="35245B3A" w14:textId="77777777" w:rsidR="00AC4D6E" w:rsidRPr="00AA6179" w:rsidRDefault="00AC4D6E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446CA394" w14:textId="5D1C543B" w:rsidR="00AC1162" w:rsidRPr="00AA6179" w:rsidRDefault="00AC1162" w:rsidP="00AC1162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180.При врожденных дефектах неба жизненная ёмкость легких:</w:t>
      </w:r>
    </w:p>
    <w:p w14:paraId="16CC3BD6" w14:textId="77777777" w:rsidR="00AC1162" w:rsidRPr="00AA6179" w:rsidRDefault="00AC1162" w:rsidP="00AC1162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уменьшается</w:t>
      </w:r>
    </w:p>
    <w:p w14:paraId="342036C4" w14:textId="77777777" w:rsidR="00AC1162" w:rsidRPr="00AA6179" w:rsidRDefault="00AC1162" w:rsidP="00AC1162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увеличивается</w:t>
      </w:r>
    </w:p>
    <w:p w14:paraId="52E1D59E" w14:textId="77777777" w:rsidR="00AC1162" w:rsidRPr="00AA6179" w:rsidRDefault="00AC1162" w:rsidP="00AC1162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не меняется</w:t>
      </w:r>
    </w:p>
    <w:p w14:paraId="31FE808A" w14:textId="77777777" w:rsidR="00AC1162" w:rsidRPr="00AA6179" w:rsidRDefault="00AC1162" w:rsidP="00951D39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32BF5443" w14:textId="0B9609EC" w:rsidR="00951D39" w:rsidRPr="00AA6179" w:rsidRDefault="00951D39" w:rsidP="00951D39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181. </w:t>
      </w:r>
      <w:proofErr w:type="gramStart"/>
      <w:r w:rsidRPr="00AA6179">
        <w:rPr>
          <w:rFonts w:ascii="Times New Roman" w:hAnsi="Times New Roman"/>
          <w:position w:val="6"/>
          <w:sz w:val="28"/>
          <w:szCs w:val="28"/>
        </w:rPr>
        <w:t xml:space="preserve">Экзогенные этиологические факторы повышенной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стираемости</w:t>
      </w:r>
      <w:proofErr w:type="spellEnd"/>
      <w:r w:rsidRPr="00AA6179">
        <w:rPr>
          <w:rFonts w:ascii="Times New Roman" w:hAnsi="Times New Roman"/>
          <w:position w:val="6"/>
          <w:sz w:val="28"/>
          <w:szCs w:val="28"/>
        </w:rPr>
        <w:t>, приводящие к функциональной недостаточности твердых тканей зубов:</w:t>
      </w:r>
      <w:proofErr w:type="gramEnd"/>
    </w:p>
    <w:p w14:paraId="71105E5C" w14:textId="77777777" w:rsidR="00951D39" w:rsidRPr="00AA6179" w:rsidRDefault="00951D39" w:rsidP="00951D39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патология прикуса</w:t>
      </w:r>
    </w:p>
    <w:p w14:paraId="1C00EF54" w14:textId="77777777" w:rsidR="00951D39" w:rsidRPr="00AA6179" w:rsidRDefault="00951D39" w:rsidP="00951D39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химическое воздействие кислот и щелочей</w:t>
      </w:r>
    </w:p>
    <w:p w14:paraId="6AEA1F63" w14:textId="77777777" w:rsidR="006D7F69" w:rsidRPr="00AA6179" w:rsidRDefault="006D7F69" w:rsidP="003A285F">
      <w:pPr>
        <w:pStyle w:val="Style4"/>
        <w:widowControl/>
        <w:tabs>
          <w:tab w:val="left" w:pos="504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32C309CF" w14:textId="77777777" w:rsidR="009E4B94" w:rsidRPr="00AA6179" w:rsidRDefault="002E13CE" w:rsidP="003A285F">
      <w:pPr>
        <w:pStyle w:val="Style4"/>
        <w:widowControl/>
        <w:tabs>
          <w:tab w:val="left" w:pos="504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18</w:t>
      </w:r>
      <w:r w:rsidR="00AC4D6E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</w:t>
      </w: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EA5965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Резкое снижение прочности пластмасс горячей полимеризации наблюдается при</w:t>
      </w:r>
      <w:r w:rsidR="002C3BA1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EA5965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содержании мономера более:</w:t>
      </w:r>
    </w:p>
    <w:p w14:paraId="7F5C12F3" w14:textId="2DDF4D46" w:rsidR="00076474" w:rsidRPr="00AA6179" w:rsidRDefault="009E4B94" w:rsidP="003A285F">
      <w:pPr>
        <w:pStyle w:val="Style10"/>
        <w:widowControl/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0,7%</w:t>
      </w:r>
      <w:r w:rsidR="007A49FC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.</w:t>
      </w:r>
    </w:p>
    <w:p w14:paraId="0A5002CB" w14:textId="6AA44CBF" w:rsidR="00076474" w:rsidRPr="00AA6179" w:rsidRDefault="002C3BA1" w:rsidP="003A285F">
      <w:pPr>
        <w:pStyle w:val="Style10"/>
        <w:widowControl/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3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%</w:t>
      </w:r>
      <w:r w:rsidR="007A49FC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.</w:t>
      </w:r>
    </w:p>
    <w:p w14:paraId="3A87EBCE" w14:textId="3C211ED1" w:rsidR="009E4B94" w:rsidRPr="00AA6179" w:rsidRDefault="002C3BA1" w:rsidP="003A285F">
      <w:pPr>
        <w:pStyle w:val="Style10"/>
        <w:widowControl/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2%</w:t>
      </w:r>
      <w:r w:rsidR="007A49FC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.</w:t>
      </w:r>
    </w:p>
    <w:p w14:paraId="0B6E114F" w14:textId="77777777" w:rsidR="002C3BA1" w:rsidRPr="00AA6179" w:rsidRDefault="002C3BA1" w:rsidP="003A285F">
      <w:pPr>
        <w:pStyle w:val="Style4"/>
        <w:widowControl/>
        <w:tabs>
          <w:tab w:val="left" w:pos="504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189AC484" w14:textId="77777777" w:rsidR="009E4B94" w:rsidRPr="00AA6179" w:rsidRDefault="002E13CE" w:rsidP="003A285F">
      <w:pPr>
        <w:pStyle w:val="Style4"/>
        <w:widowControl/>
        <w:tabs>
          <w:tab w:val="left" w:pos="504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183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Нормальные показатели микротоков полости рта:</w:t>
      </w:r>
    </w:p>
    <w:p w14:paraId="0471B401" w14:textId="22DB15FE" w:rsidR="009E4B94" w:rsidRPr="00AA6179" w:rsidRDefault="009E4B94" w:rsidP="003A285F">
      <w:pPr>
        <w:pStyle w:val="Style8"/>
        <w:widowControl/>
        <w:tabs>
          <w:tab w:val="left" w:pos="336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1-3 мкА</w:t>
      </w:r>
    </w:p>
    <w:p w14:paraId="191338BF" w14:textId="49E784BE" w:rsidR="009E4B94" w:rsidRPr="00AA6179" w:rsidRDefault="009E4B94" w:rsidP="003A285F">
      <w:pPr>
        <w:pStyle w:val="Style8"/>
        <w:widowControl/>
        <w:tabs>
          <w:tab w:val="left" w:pos="336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2-6 мкА</w:t>
      </w:r>
    </w:p>
    <w:p w14:paraId="1174BB93" w14:textId="51DC5433" w:rsidR="009E4B94" w:rsidRPr="00AA6179" w:rsidRDefault="009E4B94" w:rsidP="003A285F">
      <w:pPr>
        <w:pStyle w:val="Style8"/>
        <w:widowControl/>
        <w:tabs>
          <w:tab w:val="left" w:pos="336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2-5 мкА</w:t>
      </w:r>
    </w:p>
    <w:p w14:paraId="464CB51E" w14:textId="0C9706F1" w:rsidR="009E4B94" w:rsidRPr="00AA6179" w:rsidRDefault="009E4B94" w:rsidP="003A285F">
      <w:pPr>
        <w:pStyle w:val="Style8"/>
        <w:widowControl/>
        <w:tabs>
          <w:tab w:val="left" w:pos="336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3-7 мкА.</w:t>
      </w:r>
    </w:p>
    <w:p w14:paraId="07CD1B04" w14:textId="77777777" w:rsidR="009E4B94" w:rsidRPr="00AA6179" w:rsidRDefault="009E4B94" w:rsidP="003A285F">
      <w:pPr>
        <w:pStyle w:val="Style8"/>
        <w:widowControl/>
        <w:tabs>
          <w:tab w:val="left" w:pos="336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62921722" w14:textId="77777777" w:rsidR="00EF3A91" w:rsidRPr="00AA6179" w:rsidRDefault="00EF3A91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184. </w:t>
      </w:r>
      <w:proofErr w:type="gramStart"/>
      <w:r w:rsidRPr="00AA6179">
        <w:rPr>
          <w:rFonts w:ascii="Times New Roman" w:hAnsi="Times New Roman"/>
          <w:position w:val="6"/>
          <w:sz w:val="28"/>
          <w:szCs w:val="28"/>
        </w:rPr>
        <w:t xml:space="preserve">Этиологические факторы повышенной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стираемости</w:t>
      </w:r>
      <w:proofErr w:type="spellEnd"/>
      <w:r w:rsidRPr="00AA6179">
        <w:rPr>
          <w:rFonts w:ascii="Times New Roman" w:hAnsi="Times New Roman"/>
          <w:position w:val="6"/>
          <w:sz w:val="28"/>
          <w:szCs w:val="28"/>
        </w:rPr>
        <w:t>, связанные с функциональной перегрузкой зубов:</w:t>
      </w:r>
      <w:proofErr w:type="gramEnd"/>
    </w:p>
    <w:p w14:paraId="198E536A" w14:textId="77777777" w:rsidR="00EF3A91" w:rsidRPr="00AA6179" w:rsidRDefault="00EF3A91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алиментарная недостаточность</w:t>
      </w:r>
    </w:p>
    <w:p w14:paraId="0422B7BE" w14:textId="77777777" w:rsidR="00EF3A91" w:rsidRPr="00AA6179" w:rsidRDefault="00EF3A91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бруксизм</w:t>
      </w:r>
      <w:proofErr w:type="spellEnd"/>
    </w:p>
    <w:p w14:paraId="42EFAA46" w14:textId="77777777" w:rsidR="00EF3A91" w:rsidRPr="00AA6179" w:rsidRDefault="00EF3A91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воздействие средств гигиены</w:t>
      </w:r>
    </w:p>
    <w:p w14:paraId="7F640662" w14:textId="77777777" w:rsidR="00EF3A91" w:rsidRPr="00AA6179" w:rsidRDefault="00EF3A91" w:rsidP="003A285F">
      <w:pPr>
        <w:pStyle w:val="Style8"/>
        <w:widowControl/>
        <w:tabs>
          <w:tab w:val="left" w:pos="336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3B55DE54" w14:textId="77777777" w:rsidR="00FE01C6" w:rsidRPr="00AA6179" w:rsidRDefault="002E13CE" w:rsidP="003A285F">
      <w:pPr>
        <w:pStyle w:val="Style4"/>
        <w:widowControl/>
        <w:tabs>
          <w:tab w:val="left" w:pos="499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185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К неспецифическим факторам, способствующим развитию аллергической реакции при пользовании металлическими протезами, относят:</w:t>
      </w:r>
    </w:p>
    <w:p w14:paraId="683F18C0" w14:textId="77777777" w:rsidR="009E4B94" w:rsidRPr="00AA6179" w:rsidRDefault="00505BF4" w:rsidP="003A285F">
      <w:pPr>
        <w:pStyle w:val="Style8"/>
        <w:widowControl/>
        <w:tabs>
          <w:tab w:val="left" w:pos="336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коррозионные процессы</w:t>
      </w:r>
    </w:p>
    <w:p w14:paraId="57A56E97" w14:textId="77777777" w:rsidR="009E4B94" w:rsidRPr="00AA6179" w:rsidRDefault="00505BF4" w:rsidP="003A285F">
      <w:pPr>
        <w:pStyle w:val="Style8"/>
        <w:widowControl/>
        <w:tabs>
          <w:tab w:val="left" w:pos="336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изменение рН слюны в кислую сторону</w:t>
      </w:r>
    </w:p>
    <w:p w14:paraId="009085D4" w14:textId="77777777" w:rsidR="009E4B94" w:rsidRPr="00AA6179" w:rsidRDefault="00505BF4" w:rsidP="003A285F">
      <w:pPr>
        <w:pStyle w:val="Style8"/>
        <w:widowControl/>
        <w:tabs>
          <w:tab w:val="left" w:pos="336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процессы истирания</w:t>
      </w:r>
    </w:p>
    <w:p w14:paraId="436AC9DE" w14:textId="77777777" w:rsidR="009E4B94" w:rsidRPr="00AA6179" w:rsidRDefault="00505BF4" w:rsidP="003A285F">
      <w:pPr>
        <w:pStyle w:val="Style8"/>
        <w:widowControl/>
        <w:tabs>
          <w:tab w:val="left" w:pos="336"/>
        </w:tabs>
        <w:rPr>
          <w:rStyle w:val="FontStyle60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тепловой эффект</w:t>
      </w:r>
    </w:p>
    <w:p w14:paraId="72CF17CC" w14:textId="77777777" w:rsidR="002C3BA1" w:rsidRPr="00AA6179" w:rsidRDefault="002C3BA1" w:rsidP="003A285F">
      <w:pPr>
        <w:pStyle w:val="Style4"/>
        <w:widowControl/>
        <w:tabs>
          <w:tab w:val="left" w:pos="499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0DD0E3B9" w14:textId="77777777" w:rsidR="009E4B94" w:rsidRPr="00AA6179" w:rsidRDefault="002E13CE" w:rsidP="003A285F">
      <w:pPr>
        <w:pStyle w:val="Style4"/>
        <w:widowControl/>
        <w:tabs>
          <w:tab w:val="left" w:pos="499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1</w:t>
      </w:r>
      <w:r w:rsidR="00154A9F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86.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proofErr w:type="gramStart"/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Для выявления аллергической реакции на</w:t>
      </w:r>
      <w:r w:rsidR="002C3BA1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пластмассу предложены:</w:t>
      </w:r>
      <w:proofErr w:type="gramEnd"/>
    </w:p>
    <w:p w14:paraId="21BCF85D" w14:textId="77777777" w:rsidR="009E4B94" w:rsidRPr="00AA6179" w:rsidRDefault="00505BF4" w:rsidP="003A285F">
      <w:pPr>
        <w:pStyle w:val="Style8"/>
        <w:widowControl/>
        <w:tabs>
          <w:tab w:val="left" w:pos="336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аппликационная проба по Сорокину</w:t>
      </w:r>
    </w:p>
    <w:p w14:paraId="6990DE8D" w14:textId="77777777" w:rsidR="009E4B94" w:rsidRPr="00AA6179" w:rsidRDefault="00505BF4" w:rsidP="003A285F">
      <w:pPr>
        <w:pStyle w:val="Style8"/>
        <w:widowControl/>
        <w:tabs>
          <w:tab w:val="left" w:pos="336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провокационная проба</w:t>
      </w:r>
    </w:p>
    <w:p w14:paraId="75B6AE19" w14:textId="77777777" w:rsidR="009E4B94" w:rsidRPr="00AA6179" w:rsidRDefault="00505BF4" w:rsidP="003A285F">
      <w:pPr>
        <w:pStyle w:val="Style8"/>
        <w:widowControl/>
        <w:tabs>
          <w:tab w:val="left" w:pos="336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экспозиционная проба</w:t>
      </w:r>
    </w:p>
    <w:p w14:paraId="7C41DDFA" w14:textId="77777777" w:rsidR="00D4732D" w:rsidRPr="00AA6179" w:rsidRDefault="00505BF4" w:rsidP="003A285F">
      <w:pPr>
        <w:pStyle w:val="Style8"/>
        <w:widowControl/>
        <w:tabs>
          <w:tab w:val="left" w:pos="336"/>
        </w:tabs>
        <w:rPr>
          <w:rStyle w:val="FontStyle60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лейкопеническая</w:t>
      </w:r>
      <w:proofErr w:type="spellEnd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проба</w:t>
      </w:r>
    </w:p>
    <w:p w14:paraId="05EDCB6A" w14:textId="77777777" w:rsidR="00D4732D" w:rsidRPr="00AA6179" w:rsidRDefault="00D4732D" w:rsidP="003A285F">
      <w:pPr>
        <w:pStyle w:val="Style8"/>
        <w:widowControl/>
        <w:tabs>
          <w:tab w:val="left" w:pos="336"/>
        </w:tabs>
        <w:rPr>
          <w:rStyle w:val="FontStyle60"/>
          <w:rFonts w:ascii="Times New Roman" w:hAnsi="Times New Roman" w:cs="Times New Roman"/>
          <w:position w:val="6"/>
          <w:sz w:val="28"/>
          <w:szCs w:val="28"/>
        </w:rPr>
      </w:pPr>
    </w:p>
    <w:p w14:paraId="0EA16446" w14:textId="77777777" w:rsidR="009E4B94" w:rsidRPr="00AA6179" w:rsidRDefault="00154A9F" w:rsidP="003A285F">
      <w:pPr>
        <w:pStyle w:val="Style8"/>
        <w:widowControl/>
        <w:tabs>
          <w:tab w:val="left" w:pos="336"/>
        </w:tabs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187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Характерные жалобы при аллергическом стоматите после применения акриловых пластмасс:</w:t>
      </w:r>
    </w:p>
    <w:p w14:paraId="60907ED6" w14:textId="77777777" w:rsidR="009E4B94" w:rsidRPr="00AA6179" w:rsidRDefault="00505BF4" w:rsidP="003A285F">
      <w:pPr>
        <w:pStyle w:val="Style8"/>
        <w:widowControl/>
        <w:tabs>
          <w:tab w:val="left" w:pos="334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невозможность или затруднения при пользовании протезом</w:t>
      </w:r>
    </w:p>
    <w:p w14:paraId="225EB46E" w14:textId="77777777" w:rsidR="009E4B94" w:rsidRPr="00AA6179" w:rsidRDefault="00505BF4" w:rsidP="003A285F">
      <w:pPr>
        <w:pStyle w:val="Style8"/>
        <w:widowControl/>
        <w:tabs>
          <w:tab w:val="left" w:pos="334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жжение и воспаление, больше </w:t>
      </w:r>
      <w:proofErr w:type="gram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выраженные</w:t>
      </w:r>
      <w:proofErr w:type="gramEnd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под протезом</w:t>
      </w:r>
    </w:p>
    <w:p w14:paraId="263CADE3" w14:textId="77777777" w:rsidR="009E4B94" w:rsidRPr="00AA6179" w:rsidRDefault="00505BF4" w:rsidP="003A285F">
      <w:pPr>
        <w:pStyle w:val="Style8"/>
        <w:widowControl/>
        <w:tabs>
          <w:tab w:val="left" w:pos="334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жжение языка, щек, губ</w:t>
      </w:r>
    </w:p>
    <w:p w14:paraId="00E7B3B6" w14:textId="77777777" w:rsidR="009E4B94" w:rsidRPr="00AA6179" w:rsidRDefault="00505BF4" w:rsidP="003A285F">
      <w:pPr>
        <w:pStyle w:val="Style8"/>
        <w:widowControl/>
        <w:tabs>
          <w:tab w:val="left" w:pos="334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сухость полости рта</w:t>
      </w:r>
    </w:p>
    <w:p w14:paraId="53E60337" w14:textId="77777777" w:rsidR="009E4B94" w:rsidRPr="00AA6179" w:rsidRDefault="00505BF4" w:rsidP="003A285F">
      <w:pPr>
        <w:pStyle w:val="Style8"/>
        <w:widowControl/>
        <w:tabs>
          <w:tab w:val="left" w:pos="334"/>
        </w:tabs>
        <w:rPr>
          <w:rStyle w:val="FontStyle5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gram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затрудненные</w:t>
      </w:r>
      <w:proofErr w:type="gramEnd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дыхание, глотание</w:t>
      </w:r>
    </w:p>
    <w:p w14:paraId="3A16345E" w14:textId="77777777" w:rsidR="009E4B94" w:rsidRPr="00AA6179" w:rsidRDefault="00505BF4" w:rsidP="003A285F">
      <w:pPr>
        <w:pStyle w:val="Style8"/>
        <w:widowControl/>
        <w:tabs>
          <w:tab w:val="left" w:pos="334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язык «мешает», не умещается во рту</w:t>
      </w:r>
    </w:p>
    <w:p w14:paraId="00E3C1DC" w14:textId="77777777" w:rsidR="002C3BA1" w:rsidRPr="00AA6179" w:rsidRDefault="002C3BA1" w:rsidP="003A285F">
      <w:pPr>
        <w:pStyle w:val="Style4"/>
        <w:widowControl/>
        <w:tabs>
          <w:tab w:val="left" w:pos="468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3C90C1E1" w14:textId="77777777" w:rsidR="009E4B94" w:rsidRPr="00AA6179" w:rsidRDefault="00154A9F" w:rsidP="003A285F">
      <w:pPr>
        <w:pStyle w:val="Style4"/>
        <w:widowControl/>
        <w:tabs>
          <w:tab w:val="left" w:pos="468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188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Характерные жалобы при аллергическом стоматите, вызванном металлическим протезом:</w:t>
      </w:r>
    </w:p>
    <w:p w14:paraId="186AADFB" w14:textId="77777777" w:rsidR="009E4B94" w:rsidRPr="00AA6179" w:rsidRDefault="001E2147" w:rsidP="003A285F">
      <w:pPr>
        <w:pStyle w:val="Style8"/>
        <w:widowControl/>
        <w:tabs>
          <w:tab w:val="left" w:pos="336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отек и воспаление слизистой оболочки щек, языка, губ, мягкого неба, глотки</w:t>
      </w:r>
    </w:p>
    <w:p w14:paraId="4FA141EF" w14:textId="77777777" w:rsidR="009E4B94" w:rsidRPr="00AA6179" w:rsidRDefault="001E2147" w:rsidP="003A285F">
      <w:pPr>
        <w:pStyle w:val="Style8"/>
        <w:widowControl/>
        <w:tabs>
          <w:tab w:val="left" w:pos="336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затруднение глотания, дыхания</w:t>
      </w:r>
    </w:p>
    <w:p w14:paraId="786B6029" w14:textId="77777777" w:rsidR="009E4B94" w:rsidRPr="00AA6179" w:rsidRDefault="001E2147" w:rsidP="003A285F">
      <w:pPr>
        <w:pStyle w:val="Style8"/>
        <w:widowControl/>
        <w:tabs>
          <w:tab w:val="left" w:pos="336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язык не умещается во рту</w:t>
      </w:r>
    </w:p>
    <w:p w14:paraId="4A550C24" w14:textId="77777777" w:rsidR="009E4B94" w:rsidRPr="00AA6179" w:rsidRDefault="001E2147" w:rsidP="003A285F">
      <w:pPr>
        <w:pStyle w:val="Style8"/>
        <w:widowControl/>
        <w:tabs>
          <w:tab w:val="left" w:pos="336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прикусывание щек, языка</w:t>
      </w:r>
    </w:p>
    <w:p w14:paraId="3BBF95AC" w14:textId="77777777" w:rsidR="009E4B94" w:rsidRPr="00AA6179" w:rsidRDefault="001E2147" w:rsidP="003A285F">
      <w:pPr>
        <w:pStyle w:val="Style8"/>
        <w:widowControl/>
        <w:tabs>
          <w:tab w:val="left" w:pos="336"/>
        </w:tabs>
        <w:rPr>
          <w:rStyle w:val="FontStyle5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жжение языка,</w:t>
      </w:r>
      <w:r w:rsidR="00505BF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усиливающееся при приеме расти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тельной и кислой пищи, к ночи</w:t>
      </w:r>
    </w:p>
    <w:p w14:paraId="3FDDC419" w14:textId="77777777" w:rsidR="009E4B94" w:rsidRPr="00AA6179" w:rsidRDefault="001E2147" w:rsidP="003A285F">
      <w:pPr>
        <w:pStyle w:val="Style8"/>
        <w:widowControl/>
        <w:tabs>
          <w:tab w:val="left" w:pos="336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сухость, жажда, </w:t>
      </w:r>
      <w:proofErr w:type="spell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гипосаливация</w:t>
      </w:r>
      <w:proofErr w:type="spellEnd"/>
    </w:p>
    <w:p w14:paraId="39B8BA0A" w14:textId="77777777" w:rsidR="009E4B94" w:rsidRPr="00AA6179" w:rsidRDefault="001E2147" w:rsidP="003A285F">
      <w:pPr>
        <w:pStyle w:val="Style8"/>
        <w:widowControl/>
        <w:tabs>
          <w:tab w:val="left" w:pos="336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невозможность глотания</w:t>
      </w:r>
    </w:p>
    <w:p w14:paraId="7EC5EBFE" w14:textId="77777777" w:rsidR="009E4B94" w:rsidRPr="00AA6179" w:rsidRDefault="001E2147" w:rsidP="003A285F">
      <w:pPr>
        <w:pStyle w:val="Style8"/>
        <w:widowControl/>
        <w:tabs>
          <w:tab w:val="left" w:pos="336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сухость в носу, горле</w:t>
      </w:r>
    </w:p>
    <w:p w14:paraId="09FB71BA" w14:textId="77777777" w:rsidR="002C3BA1" w:rsidRPr="00AA6179" w:rsidRDefault="002C3BA1" w:rsidP="003A285F">
      <w:pPr>
        <w:pStyle w:val="Style4"/>
        <w:widowControl/>
        <w:tabs>
          <w:tab w:val="left" w:pos="468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0E46A931" w14:textId="77777777" w:rsidR="009E4B94" w:rsidRPr="00AA6179" w:rsidRDefault="00154A9F" w:rsidP="003A285F">
      <w:pPr>
        <w:pStyle w:val="Style4"/>
        <w:widowControl/>
        <w:tabs>
          <w:tab w:val="left" w:pos="468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lastRenderedPageBreak/>
        <w:t>189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Характерные жалобы при токсическом стоматите, вызванном металлическими протезами:</w:t>
      </w:r>
    </w:p>
    <w:p w14:paraId="47D56E41" w14:textId="77777777" w:rsidR="009E4B94" w:rsidRPr="00AA6179" w:rsidRDefault="001E2147" w:rsidP="003A285F">
      <w:pPr>
        <w:pStyle w:val="Style8"/>
        <w:widowControl/>
        <w:tabs>
          <w:tab w:val="left" w:pos="334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жжение языка до каузалгий</w:t>
      </w:r>
    </w:p>
    <w:p w14:paraId="61F388F4" w14:textId="77777777" w:rsidR="009E4B94" w:rsidRPr="00AA6179" w:rsidRDefault="001E2147" w:rsidP="003A285F">
      <w:pPr>
        <w:pStyle w:val="Style8"/>
        <w:widowControl/>
        <w:tabs>
          <w:tab w:val="left" w:pos="334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гиперсаливация</w:t>
      </w:r>
      <w:proofErr w:type="spellEnd"/>
    </w:p>
    <w:p w14:paraId="56D9F492" w14:textId="77777777" w:rsidR="009E4B94" w:rsidRPr="00AA6179" w:rsidRDefault="001E2147" w:rsidP="003A285F">
      <w:pPr>
        <w:pStyle w:val="Style8"/>
        <w:widowControl/>
        <w:tabs>
          <w:tab w:val="left" w:pos="334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глоссалгия</w:t>
      </w:r>
      <w:proofErr w:type="spellEnd"/>
    </w:p>
    <w:p w14:paraId="02886F84" w14:textId="77777777" w:rsidR="009E4B94" w:rsidRPr="00AA6179" w:rsidRDefault="001E2147" w:rsidP="003A285F">
      <w:pPr>
        <w:pStyle w:val="Style8"/>
        <w:widowControl/>
        <w:tabs>
          <w:tab w:val="left" w:pos="334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нарушение нервного статуса</w:t>
      </w:r>
    </w:p>
    <w:p w14:paraId="472AD2B3" w14:textId="77777777" w:rsidR="009E4B94" w:rsidRPr="00AA6179" w:rsidRDefault="001E2147" w:rsidP="003A285F">
      <w:pPr>
        <w:pStyle w:val="Style8"/>
        <w:widowControl/>
        <w:tabs>
          <w:tab w:val="left" w:pos="334"/>
        </w:tabs>
        <w:rPr>
          <w:rStyle w:val="FontStyle5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птиадизм</w:t>
      </w:r>
      <w:proofErr w:type="spellEnd"/>
    </w:p>
    <w:p w14:paraId="50E1FC43" w14:textId="77777777" w:rsidR="009E4B94" w:rsidRPr="00AA6179" w:rsidRDefault="001E2147" w:rsidP="003A285F">
      <w:pPr>
        <w:pStyle w:val="Style8"/>
        <w:widowControl/>
        <w:tabs>
          <w:tab w:val="left" w:pos="334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плохой сон</w:t>
      </w:r>
    </w:p>
    <w:p w14:paraId="08978204" w14:textId="77777777" w:rsidR="009E4B94" w:rsidRPr="00AA6179" w:rsidRDefault="001E2147" w:rsidP="003A285F">
      <w:pPr>
        <w:pStyle w:val="Style8"/>
        <w:widowControl/>
        <w:tabs>
          <w:tab w:val="left" w:pos="334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гипосаливация</w:t>
      </w:r>
      <w:proofErr w:type="spellEnd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, сухость во рту</w:t>
      </w:r>
    </w:p>
    <w:p w14:paraId="3763879B" w14:textId="77777777" w:rsidR="009E4B94" w:rsidRPr="00AA6179" w:rsidRDefault="009E4B94" w:rsidP="003A285F">
      <w:pPr>
        <w:pStyle w:val="Style8"/>
        <w:widowControl/>
        <w:tabs>
          <w:tab w:val="left" w:pos="334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</w:p>
    <w:p w14:paraId="005608F9" w14:textId="77777777" w:rsidR="009E4B94" w:rsidRPr="00AA6179" w:rsidRDefault="00154A9F" w:rsidP="003A285F">
      <w:pPr>
        <w:pStyle w:val="Style4"/>
        <w:widowControl/>
        <w:tabs>
          <w:tab w:val="left" w:pos="468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190</w:t>
      </w:r>
      <w:r w:rsidR="009E4B94" w:rsidRPr="00AA6179">
        <w:rPr>
          <w:rFonts w:ascii="Times New Roman" w:hAnsi="Times New Roman"/>
          <w:position w:val="6"/>
          <w:sz w:val="28"/>
          <w:szCs w:val="28"/>
        </w:rPr>
        <w:t>.</w:t>
      </w:r>
      <w:r w:rsidR="000E14DA"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Различают следующие виды коррозии:</w:t>
      </w:r>
    </w:p>
    <w:p w14:paraId="7FA2ECC1" w14:textId="77777777" w:rsidR="009E4B94" w:rsidRPr="00AA6179" w:rsidRDefault="001E2147" w:rsidP="003A285F">
      <w:pPr>
        <w:pStyle w:val="Style8"/>
        <w:widowControl/>
        <w:tabs>
          <w:tab w:val="left" w:pos="336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общую</w:t>
      </w:r>
    </w:p>
    <w:p w14:paraId="2861A014" w14:textId="77777777" w:rsidR="009E4B94" w:rsidRPr="00AA6179" w:rsidRDefault="001E2147" w:rsidP="003A285F">
      <w:pPr>
        <w:pStyle w:val="Style8"/>
        <w:widowControl/>
        <w:tabs>
          <w:tab w:val="left" w:pos="336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местную</w:t>
      </w:r>
    </w:p>
    <w:p w14:paraId="4446D9C9" w14:textId="77777777" w:rsidR="009E4B94" w:rsidRPr="00AA6179" w:rsidRDefault="001E2147" w:rsidP="003A285F">
      <w:pPr>
        <w:pStyle w:val="Style8"/>
        <w:widowControl/>
        <w:tabs>
          <w:tab w:val="left" w:pos="336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щелевую</w:t>
      </w:r>
    </w:p>
    <w:p w14:paraId="6D1DC889" w14:textId="77777777" w:rsidR="009E4B94" w:rsidRPr="00AA6179" w:rsidRDefault="001E2147" w:rsidP="003A285F">
      <w:pPr>
        <w:pStyle w:val="Style8"/>
        <w:widowControl/>
        <w:tabs>
          <w:tab w:val="left" w:pos="336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фиссурную</w:t>
      </w:r>
      <w:proofErr w:type="spellEnd"/>
    </w:p>
    <w:p w14:paraId="69BF95F6" w14:textId="75E8EE3B" w:rsidR="00AC1162" w:rsidRPr="00AA6179" w:rsidRDefault="00AC1162" w:rsidP="003A285F">
      <w:pPr>
        <w:pStyle w:val="Style8"/>
        <w:widowControl/>
        <w:tabs>
          <w:tab w:val="left" w:pos="336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2AA32BC7" w14:textId="77777777" w:rsidR="002C3BA1" w:rsidRPr="00AA6179" w:rsidRDefault="002C3BA1" w:rsidP="003A285F">
      <w:pPr>
        <w:pStyle w:val="Style20"/>
        <w:widowControl/>
        <w:tabs>
          <w:tab w:val="left" w:pos="458"/>
        </w:tabs>
        <w:spacing w:line="240" w:lineRule="auto"/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</w:pPr>
    </w:p>
    <w:p w14:paraId="50D33C72" w14:textId="77777777" w:rsidR="000E14DA" w:rsidRPr="00AA6179" w:rsidRDefault="00154A9F" w:rsidP="003A285F">
      <w:pPr>
        <w:pStyle w:val="Style20"/>
        <w:widowControl/>
        <w:tabs>
          <w:tab w:val="left" w:pos="458"/>
        </w:tabs>
        <w:spacing w:line="240" w:lineRule="auto"/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>191</w:t>
      </w:r>
      <w:r w:rsidR="009E4B94"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>.</w:t>
      </w:r>
      <w:r w:rsidR="0022173E" w:rsidRPr="00AA6179">
        <w:rPr>
          <w:rStyle w:val="FontStyle31"/>
          <w:rFonts w:ascii="Times New Roman" w:hAnsi="Times New Roman" w:cs="Times New Roman"/>
          <w:bCs/>
          <w:spacing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>Для диагностирования аллергии на пластмассы проводят</w:t>
      </w:r>
      <w:r w:rsidR="000E14DA"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 xml:space="preserve"> следующие тесты:</w:t>
      </w:r>
    </w:p>
    <w:p w14:paraId="52C2C25F" w14:textId="77777777" w:rsidR="009E4B94" w:rsidRPr="00AA6179" w:rsidRDefault="001E2147" w:rsidP="003A285F">
      <w:pPr>
        <w:pStyle w:val="Style8"/>
        <w:widowControl/>
        <w:tabs>
          <w:tab w:val="left" w:pos="331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экспозиционно-провокационная проба</w:t>
      </w:r>
    </w:p>
    <w:p w14:paraId="14A79201" w14:textId="77777777" w:rsidR="009E4B94" w:rsidRPr="00AA6179" w:rsidRDefault="001E2147" w:rsidP="003A285F">
      <w:pPr>
        <w:pStyle w:val="Style8"/>
        <w:widowControl/>
        <w:tabs>
          <w:tab w:val="left" w:pos="331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кожные пробы</w:t>
      </w:r>
    </w:p>
    <w:p w14:paraId="7B98DB85" w14:textId="77777777" w:rsidR="009E4B94" w:rsidRPr="00AA6179" w:rsidRDefault="001E2147" w:rsidP="003A285F">
      <w:pPr>
        <w:pStyle w:val="Style8"/>
        <w:widowControl/>
        <w:tabs>
          <w:tab w:val="left" w:pos="331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лейкопеническая</w:t>
      </w:r>
      <w:proofErr w:type="spellEnd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проба</w:t>
      </w:r>
    </w:p>
    <w:p w14:paraId="322A6F22" w14:textId="77777777" w:rsidR="009E4B94" w:rsidRPr="00AA6179" w:rsidRDefault="001E2147" w:rsidP="003A285F">
      <w:pPr>
        <w:pStyle w:val="Style8"/>
        <w:widowControl/>
        <w:tabs>
          <w:tab w:val="left" w:pos="331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тест химического серебрения</w:t>
      </w:r>
    </w:p>
    <w:p w14:paraId="20F641E5" w14:textId="77777777" w:rsidR="009E4B94" w:rsidRPr="00AA6179" w:rsidRDefault="001E2147" w:rsidP="003A285F">
      <w:pPr>
        <w:pStyle w:val="Style8"/>
        <w:widowControl/>
        <w:tabs>
          <w:tab w:val="left" w:pos="331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соскоб на </w:t>
      </w:r>
      <w:r w:rsidR="009E4B94" w:rsidRPr="00AA6179">
        <w:rPr>
          <w:rStyle w:val="FontStyle30"/>
          <w:rFonts w:ascii="Times New Roman" w:hAnsi="Times New Roman" w:cs="Times New Roman"/>
          <w:i w:val="0"/>
          <w:position w:val="6"/>
          <w:sz w:val="28"/>
          <w:szCs w:val="28"/>
          <w:lang w:val="en-US"/>
        </w:rPr>
        <w:t>Candida</w:t>
      </w:r>
    </w:p>
    <w:p w14:paraId="224AC02A" w14:textId="77777777" w:rsidR="009E4B94" w:rsidRPr="00AA6179" w:rsidRDefault="001E2147" w:rsidP="003A285F">
      <w:pPr>
        <w:pStyle w:val="Style8"/>
        <w:widowControl/>
        <w:tabs>
          <w:tab w:val="left" w:pos="331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рН-метрия</w:t>
      </w:r>
    </w:p>
    <w:p w14:paraId="28BADA29" w14:textId="77777777" w:rsidR="009E4B94" w:rsidRPr="00AA6179" w:rsidRDefault="001E2147" w:rsidP="003A285F">
      <w:pPr>
        <w:pStyle w:val="Style8"/>
        <w:widowControl/>
        <w:tabs>
          <w:tab w:val="left" w:pos="331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измерение разницы потенциалов</w:t>
      </w:r>
    </w:p>
    <w:p w14:paraId="235014A3" w14:textId="77777777" w:rsidR="002C3BA1" w:rsidRPr="00AA6179" w:rsidRDefault="002C3BA1" w:rsidP="003A285F">
      <w:pPr>
        <w:pStyle w:val="Style20"/>
        <w:widowControl/>
        <w:tabs>
          <w:tab w:val="left" w:pos="458"/>
        </w:tabs>
        <w:spacing w:line="240" w:lineRule="auto"/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</w:pPr>
    </w:p>
    <w:p w14:paraId="52347E77" w14:textId="77777777" w:rsidR="009E4B94" w:rsidRPr="00AA6179" w:rsidRDefault="009E4B94" w:rsidP="003A285F">
      <w:pPr>
        <w:pStyle w:val="Style20"/>
        <w:widowControl/>
        <w:tabs>
          <w:tab w:val="left" w:pos="458"/>
        </w:tabs>
        <w:spacing w:line="240" w:lineRule="auto"/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>1</w:t>
      </w:r>
      <w:r w:rsidR="00154A9F"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>92</w:t>
      </w:r>
      <w:r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>.</w:t>
      </w:r>
      <w:r w:rsidR="000E14DA"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 xml:space="preserve"> </w:t>
      </w:r>
      <w:r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>Сплавы золота в полости рта:</w:t>
      </w:r>
    </w:p>
    <w:p w14:paraId="42E47F7C" w14:textId="77777777" w:rsidR="009E4B94" w:rsidRPr="00AA6179" w:rsidRDefault="001E2147" w:rsidP="003A285F">
      <w:pPr>
        <w:pStyle w:val="Style8"/>
        <w:widowControl/>
        <w:tabs>
          <w:tab w:val="left" w:pos="343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подвержены коррозии, что проявляется изменением цвета (пятнистость, тусклость)</w:t>
      </w:r>
    </w:p>
    <w:p w14:paraId="52FB933C" w14:textId="77777777" w:rsidR="009E4B94" w:rsidRPr="00AA6179" w:rsidRDefault="001E2147" w:rsidP="003A285F">
      <w:pPr>
        <w:pStyle w:val="Style8"/>
        <w:widowControl/>
        <w:tabs>
          <w:tab w:val="left" w:pos="343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505BF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не подвержены коррозии</w:t>
      </w:r>
    </w:p>
    <w:p w14:paraId="184C40D0" w14:textId="77777777" w:rsidR="002C3BA1" w:rsidRPr="00AA6179" w:rsidRDefault="002C3BA1" w:rsidP="003A285F">
      <w:pPr>
        <w:pStyle w:val="Style20"/>
        <w:widowControl/>
        <w:tabs>
          <w:tab w:val="left" w:pos="504"/>
        </w:tabs>
        <w:spacing w:line="240" w:lineRule="auto"/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</w:pPr>
    </w:p>
    <w:p w14:paraId="405F2123" w14:textId="77777777" w:rsidR="000E14DA" w:rsidRPr="00AA6179" w:rsidRDefault="00154A9F" w:rsidP="003A285F">
      <w:pPr>
        <w:pStyle w:val="Style20"/>
        <w:widowControl/>
        <w:tabs>
          <w:tab w:val="left" w:pos="504"/>
        </w:tabs>
        <w:spacing w:line="240" w:lineRule="auto"/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>193</w:t>
      </w:r>
      <w:r w:rsidR="009E4B94"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>.</w:t>
      </w:r>
      <w:r w:rsidR="0022173E" w:rsidRPr="00AA6179">
        <w:rPr>
          <w:rStyle w:val="FontStyle31"/>
          <w:rFonts w:ascii="Times New Roman" w:hAnsi="Times New Roman" w:cs="Times New Roman"/>
          <w:bCs/>
          <w:spacing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 xml:space="preserve">В мостовидных </w:t>
      </w:r>
      <w:proofErr w:type="gramStart"/>
      <w:r w:rsidR="009E4B94"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>протезах</w:t>
      </w:r>
      <w:proofErr w:type="gramEnd"/>
      <w:r w:rsidR="009E4B94"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 xml:space="preserve"> большой протяженности коррозионный процесс:</w:t>
      </w:r>
    </w:p>
    <w:p w14:paraId="1C8710B0" w14:textId="15D2DEE4" w:rsidR="009E4B94" w:rsidRPr="00AA6179" w:rsidRDefault="009E4B94" w:rsidP="003A285F">
      <w:pPr>
        <w:pStyle w:val="Style8"/>
        <w:widowControl/>
        <w:tabs>
          <w:tab w:val="left" w:pos="334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усиливается</w:t>
      </w:r>
    </w:p>
    <w:p w14:paraId="0497E2AB" w14:textId="77777777" w:rsidR="009E4B94" w:rsidRPr="00AA6179" w:rsidRDefault="001E2147" w:rsidP="003A285F">
      <w:pPr>
        <w:pStyle w:val="Style8"/>
        <w:widowControl/>
        <w:tabs>
          <w:tab w:val="left" w:pos="334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уменьшается</w:t>
      </w:r>
    </w:p>
    <w:p w14:paraId="51DF6C79" w14:textId="77777777" w:rsidR="009E4B94" w:rsidRPr="00AA6179" w:rsidRDefault="001E2147" w:rsidP="003A285F">
      <w:pPr>
        <w:pStyle w:val="Style8"/>
        <w:widowControl/>
        <w:tabs>
          <w:tab w:val="left" w:pos="334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протяженность мостовидного протеза не </w:t>
      </w:r>
      <w:r w:rsidR="00505BF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влияет на коррозионные процессы</w:t>
      </w:r>
    </w:p>
    <w:p w14:paraId="03513A33" w14:textId="77777777" w:rsidR="002C3BA1" w:rsidRPr="00AA6179" w:rsidRDefault="002C3BA1" w:rsidP="003A285F">
      <w:pPr>
        <w:pStyle w:val="Style20"/>
        <w:widowControl/>
        <w:tabs>
          <w:tab w:val="left" w:pos="504"/>
        </w:tabs>
        <w:spacing w:line="240" w:lineRule="auto"/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</w:pPr>
    </w:p>
    <w:p w14:paraId="5E325AA4" w14:textId="77777777" w:rsidR="000E14DA" w:rsidRPr="00AA6179" w:rsidRDefault="00154A9F" w:rsidP="003A285F">
      <w:pPr>
        <w:pStyle w:val="Style20"/>
        <w:widowControl/>
        <w:tabs>
          <w:tab w:val="left" w:pos="504"/>
        </w:tabs>
        <w:spacing w:line="240" w:lineRule="auto"/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>194</w:t>
      </w:r>
      <w:r w:rsidR="009E4B94"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>.</w:t>
      </w:r>
      <w:r w:rsidR="0022173E" w:rsidRPr="00AA6179">
        <w:rPr>
          <w:rStyle w:val="FontStyle31"/>
          <w:rFonts w:ascii="Times New Roman" w:hAnsi="Times New Roman" w:cs="Times New Roman"/>
          <w:bCs/>
          <w:spacing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>Аллергический стоматит, вы</w:t>
      </w:r>
      <w:r w:rsidR="000E14DA"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 xml:space="preserve">званный металлическим протезом, </w:t>
      </w:r>
      <w:r w:rsidR="009E4B94"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>следует</w:t>
      </w:r>
      <w:r w:rsidR="000E14DA"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 xml:space="preserve"> дифференцировать:</w:t>
      </w:r>
    </w:p>
    <w:p w14:paraId="4CCC348C" w14:textId="77777777" w:rsidR="009E4B94" w:rsidRPr="00AA6179" w:rsidRDefault="009E4B94" w:rsidP="003A285F">
      <w:pPr>
        <w:pStyle w:val="Style8"/>
        <w:widowControl/>
        <w:tabs>
          <w:tab w:val="left" w:pos="336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от </w:t>
      </w:r>
      <w:proofErr w:type="spellStart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глоссалгии</w:t>
      </w:r>
      <w:proofErr w:type="spellEnd"/>
    </w:p>
    <w:p w14:paraId="5108D013" w14:textId="77777777" w:rsidR="009E4B94" w:rsidRPr="00AA6179" w:rsidRDefault="001E2147" w:rsidP="003A285F">
      <w:pPr>
        <w:pStyle w:val="Style8"/>
        <w:widowControl/>
        <w:tabs>
          <w:tab w:val="left" w:pos="336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кандидоза</w:t>
      </w:r>
    </w:p>
    <w:p w14:paraId="5A235459" w14:textId="77777777" w:rsidR="009E4B94" w:rsidRPr="00AA6179" w:rsidRDefault="001E2147" w:rsidP="003A285F">
      <w:pPr>
        <w:pStyle w:val="Style8"/>
        <w:widowControl/>
        <w:tabs>
          <w:tab w:val="left" w:pos="336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эндокринных заболеваний</w:t>
      </w:r>
    </w:p>
    <w:p w14:paraId="1867C64E" w14:textId="77777777" w:rsidR="009E4B94" w:rsidRPr="00AA6179" w:rsidRDefault="001E2147" w:rsidP="003A285F">
      <w:pPr>
        <w:pStyle w:val="Style8"/>
        <w:widowControl/>
        <w:tabs>
          <w:tab w:val="left" w:pos="336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хронических заболеваний слизистой</w:t>
      </w:r>
    </w:p>
    <w:p w14:paraId="602F6E5C" w14:textId="77777777" w:rsidR="009E4B94" w:rsidRPr="00AA6179" w:rsidRDefault="001E2147" w:rsidP="003A285F">
      <w:pPr>
        <w:pStyle w:val="Style8"/>
        <w:widowControl/>
        <w:tabs>
          <w:tab w:val="left" w:pos="336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синдрома </w:t>
      </w:r>
      <w:proofErr w:type="spell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Костена</w:t>
      </w:r>
      <w:proofErr w:type="spellEnd"/>
    </w:p>
    <w:p w14:paraId="16A998F7" w14:textId="77777777" w:rsidR="009E4B94" w:rsidRPr="00AA6179" w:rsidRDefault="001E2147" w:rsidP="003A285F">
      <w:pPr>
        <w:pStyle w:val="Style8"/>
        <w:widowControl/>
        <w:tabs>
          <w:tab w:val="left" w:pos="336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гальванизма</w:t>
      </w:r>
    </w:p>
    <w:p w14:paraId="035DF188" w14:textId="77777777" w:rsidR="009E4B94" w:rsidRPr="00AA6179" w:rsidRDefault="009E4B94" w:rsidP="003A285F">
      <w:pPr>
        <w:pStyle w:val="Style8"/>
        <w:widowControl/>
        <w:tabs>
          <w:tab w:val="left" w:pos="336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4607B1EB" w14:textId="77777777" w:rsidR="009E4B94" w:rsidRPr="00AA6179" w:rsidRDefault="00154A9F" w:rsidP="003A285F">
      <w:pPr>
        <w:pStyle w:val="Style4"/>
        <w:widowControl/>
        <w:tabs>
          <w:tab w:val="left" w:pos="506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lastRenderedPageBreak/>
        <w:t>195</w:t>
      </w:r>
      <w:r w:rsidR="009E4B94"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>.</w:t>
      </w:r>
      <w:r w:rsidR="0022173E" w:rsidRPr="00AA6179">
        <w:rPr>
          <w:rStyle w:val="FontStyle31"/>
          <w:rFonts w:ascii="Times New Roman" w:hAnsi="Times New Roman" w:cs="Times New Roman"/>
          <w:bCs/>
          <w:spacing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При обследовании больных с аллергией на акриловые пластмассы </w:t>
      </w:r>
      <w:r w:rsidR="009E4B94" w:rsidRPr="00AA6179">
        <w:rPr>
          <w:rStyle w:val="FontStyle41"/>
          <w:rFonts w:ascii="Times New Roman" w:hAnsi="Times New Roman" w:cs="Times New Roman"/>
          <w:position w:val="6"/>
          <w:sz w:val="28"/>
          <w:szCs w:val="28"/>
          <w:lang w:val="en-US"/>
        </w:rPr>
        <w:t>Candida</w:t>
      </w:r>
      <w:r w:rsidR="009E4B94" w:rsidRPr="00AA6179">
        <w:rPr>
          <w:rStyle w:val="FontStyle41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выявляется</w:t>
      </w:r>
      <w:r w:rsidR="001E2147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30415119" w14:textId="77777777" w:rsidR="009E4B94" w:rsidRPr="00AA6179" w:rsidRDefault="001E2147" w:rsidP="003A285F">
      <w:pPr>
        <w:pStyle w:val="Style8"/>
        <w:widowControl/>
        <w:tabs>
          <w:tab w:val="left" w:pos="336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у 20%</w:t>
      </w:r>
    </w:p>
    <w:p w14:paraId="54D105EC" w14:textId="77777777" w:rsidR="009E4B94" w:rsidRPr="00AA6179" w:rsidRDefault="001E2147" w:rsidP="003A285F">
      <w:pPr>
        <w:pStyle w:val="Style8"/>
        <w:widowControl/>
        <w:tabs>
          <w:tab w:val="left" w:pos="336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у 30%</w:t>
      </w:r>
    </w:p>
    <w:p w14:paraId="71DD0067" w14:textId="77777777" w:rsidR="009E4B94" w:rsidRPr="00AA6179" w:rsidRDefault="001E2147" w:rsidP="003A285F">
      <w:pPr>
        <w:pStyle w:val="Style8"/>
        <w:widowControl/>
        <w:tabs>
          <w:tab w:val="left" w:pos="336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у 10%</w:t>
      </w:r>
    </w:p>
    <w:p w14:paraId="46656F2C" w14:textId="77777777" w:rsidR="009E4B94" w:rsidRPr="00AA6179" w:rsidRDefault="001E2147" w:rsidP="003A285F">
      <w:pPr>
        <w:pStyle w:val="Style8"/>
        <w:widowControl/>
        <w:tabs>
          <w:tab w:val="left" w:pos="336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не выявляется</w:t>
      </w:r>
    </w:p>
    <w:p w14:paraId="3C66B949" w14:textId="77777777" w:rsidR="009E4B94" w:rsidRPr="00AA6179" w:rsidRDefault="009E4B94" w:rsidP="003A285F">
      <w:pPr>
        <w:pStyle w:val="Style8"/>
        <w:widowControl/>
        <w:tabs>
          <w:tab w:val="left" w:pos="336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4BDEF83D" w14:textId="77777777" w:rsidR="00D23EF0" w:rsidRPr="00AA6179" w:rsidRDefault="009E4B94" w:rsidP="003A285F">
      <w:pPr>
        <w:pStyle w:val="Style4"/>
        <w:widowControl/>
        <w:tabs>
          <w:tab w:val="left" w:pos="506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>1</w:t>
      </w:r>
      <w:r w:rsidR="00154A9F"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>96</w:t>
      </w:r>
      <w:r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>.</w:t>
      </w:r>
      <w:r w:rsidR="0022173E" w:rsidRPr="00AA6179">
        <w:rPr>
          <w:rStyle w:val="FontStyle31"/>
          <w:rFonts w:ascii="Times New Roman" w:hAnsi="Times New Roman" w:cs="Times New Roman"/>
          <w:bCs/>
          <w:spacing w:val="0"/>
          <w:position w:val="6"/>
          <w:sz w:val="28"/>
          <w:szCs w:val="28"/>
        </w:rPr>
        <w:t xml:space="preserve"> </w:t>
      </w:r>
      <w:r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Небную поверхность съемного протеза покрывают серебром:</w:t>
      </w:r>
    </w:p>
    <w:p w14:paraId="43E62A61" w14:textId="77777777" w:rsidR="009E4B94" w:rsidRPr="00AA6179" w:rsidRDefault="001E2147" w:rsidP="003A285F">
      <w:pPr>
        <w:pStyle w:val="Style8"/>
        <w:widowControl/>
        <w:tabs>
          <w:tab w:val="left" w:pos="331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для устранения непосредственного контакта пла</w:t>
      </w:r>
      <w:r w:rsidR="00505BF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ст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массы и слизистой оболочки</w:t>
      </w:r>
    </w:p>
    <w:p w14:paraId="6FF4AC7E" w14:textId="77777777" w:rsidR="009E4B94" w:rsidRPr="00AA6179" w:rsidRDefault="001E2147" w:rsidP="003A285F">
      <w:pPr>
        <w:pStyle w:val="Style8"/>
        <w:widowControl/>
        <w:tabs>
          <w:tab w:val="left" w:pos="331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для бактерицидного действия серебра</w:t>
      </w:r>
    </w:p>
    <w:p w14:paraId="188A5523" w14:textId="77777777" w:rsidR="009E4B94" w:rsidRPr="00AA6179" w:rsidRDefault="001E2147" w:rsidP="003A285F">
      <w:pPr>
        <w:pStyle w:val="Style8"/>
        <w:widowControl/>
        <w:tabs>
          <w:tab w:val="left" w:pos="331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для образования </w:t>
      </w:r>
      <w:r w:rsidR="00505BF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химической связи серебра с моно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мером</w:t>
      </w:r>
    </w:p>
    <w:p w14:paraId="0DF0E0D5" w14:textId="77777777" w:rsidR="009E4B94" w:rsidRPr="00AA6179" w:rsidRDefault="009E4B94" w:rsidP="003A285F">
      <w:pPr>
        <w:pStyle w:val="Style8"/>
        <w:widowControl/>
        <w:tabs>
          <w:tab w:val="left" w:pos="331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6CEDF8EF" w14:textId="77777777" w:rsidR="009E4B94" w:rsidRPr="00AA6179" w:rsidRDefault="00154A9F" w:rsidP="003A285F">
      <w:pPr>
        <w:pStyle w:val="Style4"/>
        <w:widowControl/>
        <w:tabs>
          <w:tab w:val="left" w:pos="506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>197</w:t>
      </w:r>
      <w:r w:rsidR="009E4B94"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>.</w:t>
      </w:r>
      <w:r w:rsidR="0022173E" w:rsidRPr="00AA6179">
        <w:rPr>
          <w:rStyle w:val="FontStyle31"/>
          <w:rFonts w:ascii="Times New Roman" w:hAnsi="Times New Roman" w:cs="Times New Roman"/>
          <w:bCs/>
          <w:spacing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 xml:space="preserve">У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больных с непереносимостью акриловых</w:t>
      </w:r>
      <w:r w:rsidR="002C3BA1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="00505BF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пластмасс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съемный</w:t>
      </w:r>
      <w:proofErr w:type="spellEnd"/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 протез можно изготовить:</w:t>
      </w:r>
    </w:p>
    <w:p w14:paraId="0073D374" w14:textId="77777777" w:rsidR="009E4B94" w:rsidRPr="00AA6179" w:rsidRDefault="001E2147" w:rsidP="003A285F">
      <w:pPr>
        <w:pStyle w:val="Style8"/>
        <w:widowControl/>
        <w:tabs>
          <w:tab w:val="left" w:pos="336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 металлическим базисом</w:t>
      </w:r>
    </w:p>
    <w:p w14:paraId="7683A888" w14:textId="77777777" w:rsidR="009E4B94" w:rsidRPr="00AA6179" w:rsidRDefault="001E2147" w:rsidP="003A285F">
      <w:pPr>
        <w:pStyle w:val="Style8"/>
        <w:widowControl/>
        <w:tabs>
          <w:tab w:val="left" w:pos="336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гуттаперчевым</w:t>
      </w:r>
    </w:p>
    <w:p w14:paraId="33E56DBB" w14:textId="77777777" w:rsidR="009E4B94" w:rsidRPr="00AA6179" w:rsidRDefault="001E2147" w:rsidP="003A285F">
      <w:pPr>
        <w:pStyle w:val="Style8"/>
        <w:widowControl/>
        <w:tabs>
          <w:tab w:val="left" w:pos="336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 силиконовой мягкой подкладкой</w:t>
      </w:r>
    </w:p>
    <w:p w14:paraId="03AF7BC6" w14:textId="77777777" w:rsidR="002C3BA1" w:rsidRPr="00AA6179" w:rsidRDefault="002C3BA1" w:rsidP="003A285F">
      <w:pPr>
        <w:pStyle w:val="Style4"/>
        <w:widowControl/>
        <w:tabs>
          <w:tab w:val="left" w:pos="506"/>
        </w:tabs>
        <w:spacing w:line="240" w:lineRule="auto"/>
        <w:ind w:firstLine="0"/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</w:pPr>
    </w:p>
    <w:p w14:paraId="7E2C106D" w14:textId="77777777" w:rsidR="00D23EF0" w:rsidRPr="00AA6179" w:rsidRDefault="00154A9F" w:rsidP="003A285F">
      <w:pPr>
        <w:pStyle w:val="Style4"/>
        <w:widowControl/>
        <w:tabs>
          <w:tab w:val="left" w:pos="506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>198</w:t>
      </w:r>
      <w:r w:rsidR="009E4B94"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>.</w:t>
      </w:r>
      <w:r w:rsidR="0022173E" w:rsidRPr="00AA6179">
        <w:rPr>
          <w:rStyle w:val="FontStyle31"/>
          <w:rFonts w:ascii="Times New Roman" w:hAnsi="Times New Roman" w:cs="Times New Roman"/>
          <w:bCs/>
          <w:spacing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При хроническом токсическом действии акрилатов </w:t>
      </w:r>
      <w:proofErr w:type="gramStart"/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возможны</w:t>
      </w:r>
      <w:proofErr w:type="gramEnd"/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7B7F19F5" w14:textId="77777777" w:rsidR="009E4B94" w:rsidRPr="00AA6179" w:rsidRDefault="001E2147" w:rsidP="003A285F">
      <w:pPr>
        <w:pStyle w:val="Style8"/>
        <w:widowControl/>
        <w:tabs>
          <w:tab w:val="left" w:pos="331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нарушение моторики кишечника</w:t>
      </w:r>
    </w:p>
    <w:p w14:paraId="5613CFA7" w14:textId="77777777" w:rsidR="009E4B94" w:rsidRPr="00AA6179" w:rsidRDefault="001E2147" w:rsidP="003A285F">
      <w:pPr>
        <w:pStyle w:val="Style8"/>
        <w:widowControl/>
        <w:tabs>
          <w:tab w:val="left" w:pos="331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дискинезия</w:t>
      </w:r>
    </w:p>
    <w:p w14:paraId="5112190D" w14:textId="77777777" w:rsidR="009E4B94" w:rsidRPr="00AA6179" w:rsidRDefault="001E2147" w:rsidP="003A285F">
      <w:pPr>
        <w:pStyle w:val="Style8"/>
        <w:widowControl/>
        <w:tabs>
          <w:tab w:val="left" w:pos="331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обострения хронического гастрита</w:t>
      </w:r>
    </w:p>
    <w:p w14:paraId="3E57EA54" w14:textId="04E8A732" w:rsidR="00505BF4" w:rsidRPr="00AA6179" w:rsidRDefault="007A49FC" w:rsidP="003A285F">
      <w:pPr>
        <w:pStyle w:val="Style4"/>
        <w:widowControl/>
        <w:tabs>
          <w:tab w:val="left" w:pos="506"/>
        </w:tabs>
        <w:spacing w:line="240" w:lineRule="auto"/>
        <w:ind w:firstLine="0"/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 xml:space="preserve"> все варианты верны</w:t>
      </w:r>
    </w:p>
    <w:p w14:paraId="4DC573DA" w14:textId="77777777" w:rsidR="001D00CE" w:rsidRPr="00AA6179" w:rsidRDefault="001D00CE" w:rsidP="003A285F">
      <w:pPr>
        <w:pStyle w:val="Style4"/>
        <w:widowControl/>
        <w:tabs>
          <w:tab w:val="left" w:pos="506"/>
        </w:tabs>
        <w:spacing w:line="240" w:lineRule="auto"/>
        <w:ind w:firstLine="0"/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</w:pPr>
    </w:p>
    <w:p w14:paraId="2AFA5C25" w14:textId="77777777" w:rsidR="00D23EF0" w:rsidRPr="00AA6179" w:rsidRDefault="00154A9F" w:rsidP="003A285F">
      <w:pPr>
        <w:pStyle w:val="Style4"/>
        <w:widowControl/>
        <w:tabs>
          <w:tab w:val="left" w:pos="506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>199</w:t>
      </w:r>
      <w:r w:rsidR="009E4B94"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>.</w:t>
      </w:r>
      <w:r w:rsidR="0022173E" w:rsidRPr="00AA6179">
        <w:rPr>
          <w:rStyle w:val="FontStyle31"/>
          <w:rFonts w:ascii="Times New Roman" w:hAnsi="Times New Roman" w:cs="Times New Roman"/>
          <w:bCs/>
          <w:spacing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Остаточный мономер сохраняется в акриловом протезе:</w:t>
      </w:r>
    </w:p>
    <w:p w14:paraId="61ADCB22" w14:textId="18F1F9EF" w:rsidR="009E4B94" w:rsidRPr="00AA6179" w:rsidRDefault="009E4B94" w:rsidP="003A285F">
      <w:pPr>
        <w:pStyle w:val="Style8"/>
        <w:widowControl/>
        <w:tabs>
          <w:tab w:val="left" w:pos="336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1год</w:t>
      </w:r>
    </w:p>
    <w:p w14:paraId="6356D36E" w14:textId="160E0A03" w:rsidR="009E4B94" w:rsidRPr="00AA6179" w:rsidRDefault="009E4B94" w:rsidP="003A285F">
      <w:pPr>
        <w:pStyle w:val="Style8"/>
        <w:widowControl/>
        <w:tabs>
          <w:tab w:val="left" w:pos="336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2 года</w:t>
      </w:r>
    </w:p>
    <w:p w14:paraId="14FA1B60" w14:textId="33A2D3CE" w:rsidR="009E4B94" w:rsidRPr="00AA6179" w:rsidRDefault="009E4B94" w:rsidP="003A285F">
      <w:pPr>
        <w:pStyle w:val="Style8"/>
        <w:widowControl/>
        <w:tabs>
          <w:tab w:val="left" w:pos="336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3 года</w:t>
      </w:r>
    </w:p>
    <w:p w14:paraId="59F8E161" w14:textId="77777777" w:rsidR="009E4B94" w:rsidRPr="00AA6179" w:rsidRDefault="009E4B94" w:rsidP="003A285F">
      <w:pPr>
        <w:pStyle w:val="Style8"/>
        <w:widowControl/>
        <w:tabs>
          <w:tab w:val="left" w:pos="336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на протяжении всего времени пользования</w:t>
      </w:r>
      <w:r w:rsidR="00505BF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протезом</w:t>
      </w:r>
    </w:p>
    <w:p w14:paraId="3BEB2639" w14:textId="77777777" w:rsidR="009E4B94" w:rsidRPr="00AA6179" w:rsidRDefault="009E4B94" w:rsidP="003A285F">
      <w:pPr>
        <w:pStyle w:val="Style8"/>
        <w:widowControl/>
        <w:tabs>
          <w:tab w:val="left" w:pos="336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47262655" w14:textId="77777777" w:rsidR="00D23EF0" w:rsidRPr="00AA6179" w:rsidRDefault="00154A9F" w:rsidP="003A285F">
      <w:pPr>
        <w:pStyle w:val="Style20"/>
        <w:widowControl/>
        <w:tabs>
          <w:tab w:val="left" w:pos="499"/>
        </w:tabs>
        <w:spacing w:line="240" w:lineRule="auto"/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200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>Аллергический стоматит на металлы</w:t>
      </w:r>
      <w:r w:rsidR="00D23EF0"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 xml:space="preserve"> при пользовании металлическими протезами </w:t>
      </w:r>
      <w:r w:rsidR="009E4B94"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 xml:space="preserve">развивается </w:t>
      </w:r>
      <w:proofErr w:type="gramStart"/>
      <w:r w:rsidR="009E4B94"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>через</w:t>
      </w:r>
      <w:proofErr w:type="gramEnd"/>
      <w:r w:rsidR="009E4B94"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>:</w:t>
      </w:r>
    </w:p>
    <w:p w14:paraId="1D996B9D" w14:textId="08A460F4" w:rsidR="009E4B94" w:rsidRPr="00AA6179" w:rsidRDefault="009E4B94" w:rsidP="003A285F">
      <w:pPr>
        <w:pStyle w:val="Style5"/>
        <w:widowControl/>
        <w:tabs>
          <w:tab w:val="left" w:pos="336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1</w:t>
      </w:r>
      <w:r w:rsidR="004549D7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год</w:t>
      </w:r>
    </w:p>
    <w:p w14:paraId="21C22C9F" w14:textId="25281F53" w:rsidR="009E4B94" w:rsidRPr="00AA6179" w:rsidRDefault="009E4B94" w:rsidP="003A285F">
      <w:pPr>
        <w:pStyle w:val="Style5"/>
        <w:widowControl/>
        <w:tabs>
          <w:tab w:val="left" w:pos="336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2 года</w:t>
      </w:r>
    </w:p>
    <w:p w14:paraId="31368749" w14:textId="0F466CDA" w:rsidR="009E4B94" w:rsidRPr="00AA6179" w:rsidRDefault="009E4B94" w:rsidP="003A285F">
      <w:pPr>
        <w:pStyle w:val="Style5"/>
        <w:widowControl/>
        <w:tabs>
          <w:tab w:val="left" w:pos="336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5 лет</w:t>
      </w:r>
    </w:p>
    <w:p w14:paraId="13F0C5DA" w14:textId="1BCA956E" w:rsidR="009E4B94" w:rsidRPr="00AA6179" w:rsidRDefault="009E4B94" w:rsidP="003A285F">
      <w:pPr>
        <w:pStyle w:val="Style5"/>
        <w:widowControl/>
        <w:tabs>
          <w:tab w:val="left" w:pos="336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10 лет</w:t>
      </w:r>
    </w:p>
    <w:p w14:paraId="16E2F6DE" w14:textId="45D35336" w:rsidR="009E4B94" w:rsidRPr="00AA6179" w:rsidRDefault="009E4B94" w:rsidP="003A285F">
      <w:pPr>
        <w:pStyle w:val="Style5"/>
        <w:widowControl/>
        <w:tabs>
          <w:tab w:val="left" w:pos="336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15 лет</w:t>
      </w:r>
    </w:p>
    <w:p w14:paraId="1C255EBE" w14:textId="572C0593" w:rsidR="009E4B94" w:rsidRPr="00AA6179" w:rsidRDefault="00505BF4" w:rsidP="003A285F">
      <w:pPr>
        <w:pStyle w:val="Style5"/>
        <w:widowControl/>
        <w:tabs>
          <w:tab w:val="left" w:pos="336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5-15 лет</w:t>
      </w:r>
    </w:p>
    <w:p w14:paraId="60B06C6C" w14:textId="77777777" w:rsidR="00505BF4" w:rsidRPr="00AA6179" w:rsidRDefault="00505BF4" w:rsidP="003A285F">
      <w:pPr>
        <w:pStyle w:val="Style20"/>
        <w:widowControl/>
        <w:tabs>
          <w:tab w:val="left" w:pos="499"/>
        </w:tabs>
        <w:spacing w:line="240" w:lineRule="auto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6B3C5D6C" w14:textId="77777777" w:rsidR="00D23EF0" w:rsidRPr="00AA6179" w:rsidRDefault="00154A9F" w:rsidP="003A285F">
      <w:pPr>
        <w:pStyle w:val="Style20"/>
        <w:widowControl/>
        <w:tabs>
          <w:tab w:val="left" w:pos="499"/>
        </w:tabs>
        <w:spacing w:line="240" w:lineRule="auto"/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201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>Нержавеющая сталь следующим образом изменяет активность амилазы слюны:</w:t>
      </w:r>
    </w:p>
    <w:p w14:paraId="05D8F18C" w14:textId="77777777" w:rsidR="009E4B94" w:rsidRPr="00AA6179" w:rsidRDefault="001E2147" w:rsidP="003A285F">
      <w:pPr>
        <w:pStyle w:val="Style10"/>
        <w:widowControl/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повышает</w:t>
      </w:r>
      <w:r w:rsidR="00505BF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</w:p>
    <w:p w14:paraId="6EB73E54" w14:textId="77777777" w:rsidR="009E4B94" w:rsidRPr="00AA6179" w:rsidRDefault="001E2147" w:rsidP="003A285F">
      <w:pPr>
        <w:pStyle w:val="Style10"/>
        <w:widowControl/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понижает</w:t>
      </w:r>
    </w:p>
    <w:p w14:paraId="06DF1EBF" w14:textId="77777777" w:rsidR="009E4B94" w:rsidRPr="00AA6179" w:rsidRDefault="001E2147" w:rsidP="003A285F">
      <w:pPr>
        <w:pStyle w:val="Style10"/>
        <w:widowControl/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bCs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505BF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не изменяет</w:t>
      </w:r>
    </w:p>
    <w:p w14:paraId="38AB2D2D" w14:textId="77777777" w:rsidR="009E4B94" w:rsidRPr="00AA6179" w:rsidRDefault="009E4B94" w:rsidP="003A285F">
      <w:pPr>
        <w:pStyle w:val="Style2"/>
        <w:widowControl/>
        <w:spacing w:line="240" w:lineRule="auto"/>
        <w:jc w:val="left"/>
        <w:rPr>
          <w:rFonts w:ascii="Times New Roman" w:hAnsi="Times New Roman"/>
          <w:position w:val="6"/>
          <w:sz w:val="28"/>
          <w:szCs w:val="28"/>
        </w:rPr>
      </w:pPr>
    </w:p>
    <w:p w14:paraId="19F0DC22" w14:textId="77777777" w:rsidR="00D23EF0" w:rsidRPr="00AA6179" w:rsidRDefault="00154A9F" w:rsidP="003A285F">
      <w:pPr>
        <w:pStyle w:val="Style20"/>
        <w:widowControl/>
        <w:tabs>
          <w:tab w:val="left" w:pos="492"/>
        </w:tabs>
        <w:spacing w:line="240" w:lineRule="auto"/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202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>Причины, приводящие к приобретенным дефектам челюстно-лицевой области:</w:t>
      </w:r>
    </w:p>
    <w:p w14:paraId="4839D473" w14:textId="77777777" w:rsidR="009E4B94" w:rsidRPr="00AA6179" w:rsidRDefault="001E2147" w:rsidP="003A285F">
      <w:pPr>
        <w:pStyle w:val="Style20"/>
        <w:widowControl/>
        <w:tabs>
          <w:tab w:val="left" w:pos="492"/>
        </w:tabs>
        <w:spacing w:line="240" w:lineRule="auto"/>
        <w:rPr>
          <w:rStyle w:val="FontStyle45"/>
          <w:rFonts w:ascii="Times New Roman" w:hAnsi="Times New Roman" w:cs="Times New Roman"/>
          <w:bCs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lastRenderedPageBreak/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огнестрельная травма</w:t>
      </w:r>
    </w:p>
    <w:p w14:paraId="6D982048" w14:textId="77777777" w:rsidR="009E4B94" w:rsidRPr="00AA6179" w:rsidRDefault="001E2147" w:rsidP="003A285F">
      <w:pPr>
        <w:pStyle w:val="Style5"/>
        <w:widowControl/>
        <w:tabs>
          <w:tab w:val="left" w:pos="336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спортивная травма</w:t>
      </w:r>
    </w:p>
    <w:p w14:paraId="001B6891" w14:textId="77777777" w:rsidR="009E4B94" w:rsidRPr="00AA6179" w:rsidRDefault="001E2147" w:rsidP="003A285F">
      <w:pPr>
        <w:pStyle w:val="Style5"/>
        <w:widowControl/>
        <w:tabs>
          <w:tab w:val="left" w:pos="336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бытовая травма</w:t>
      </w:r>
    </w:p>
    <w:p w14:paraId="36872046" w14:textId="77777777" w:rsidR="009E4B94" w:rsidRPr="00AA6179" w:rsidRDefault="001E2147" w:rsidP="003A285F">
      <w:pPr>
        <w:pStyle w:val="Style5"/>
        <w:widowControl/>
        <w:tabs>
          <w:tab w:val="left" w:pos="336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производственная травма</w:t>
      </w:r>
    </w:p>
    <w:p w14:paraId="78EDED9A" w14:textId="77777777" w:rsidR="009E4B94" w:rsidRPr="00AA6179" w:rsidRDefault="001E2147" w:rsidP="003A285F">
      <w:pPr>
        <w:pStyle w:val="Style5"/>
        <w:widowControl/>
        <w:tabs>
          <w:tab w:val="left" w:pos="336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пародонтит</w:t>
      </w:r>
    </w:p>
    <w:p w14:paraId="5AC122CE" w14:textId="77777777" w:rsidR="009E4B94" w:rsidRPr="00AA6179" w:rsidRDefault="001E2147" w:rsidP="003A285F">
      <w:pPr>
        <w:pStyle w:val="Style5"/>
        <w:widowControl/>
        <w:tabs>
          <w:tab w:val="left" w:pos="336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онкологические заболевания</w:t>
      </w:r>
    </w:p>
    <w:p w14:paraId="3E612E66" w14:textId="77777777" w:rsidR="00505BF4" w:rsidRPr="00AA6179" w:rsidRDefault="00505BF4" w:rsidP="003A285F">
      <w:pPr>
        <w:pStyle w:val="Style20"/>
        <w:widowControl/>
        <w:tabs>
          <w:tab w:val="left" w:pos="492"/>
        </w:tabs>
        <w:spacing w:line="240" w:lineRule="auto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313DD8AC" w14:textId="77777777" w:rsidR="00D23EF0" w:rsidRPr="00AA6179" w:rsidRDefault="00154A9F" w:rsidP="003A285F">
      <w:pPr>
        <w:pStyle w:val="Style20"/>
        <w:widowControl/>
        <w:tabs>
          <w:tab w:val="left" w:pos="492"/>
        </w:tabs>
        <w:spacing w:line="240" w:lineRule="auto"/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203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>Врожденными дефектами челюстно-лицевой области являются:</w:t>
      </w:r>
    </w:p>
    <w:p w14:paraId="2CADFB41" w14:textId="77777777" w:rsidR="009E4B94" w:rsidRPr="00AA6179" w:rsidRDefault="001E2147" w:rsidP="003A285F">
      <w:pPr>
        <w:pStyle w:val="Style5"/>
        <w:widowControl/>
        <w:tabs>
          <w:tab w:val="left" w:pos="336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злокачественные новообразования</w:t>
      </w:r>
    </w:p>
    <w:p w14:paraId="298CAC01" w14:textId="77777777" w:rsidR="009E4B94" w:rsidRPr="00AA6179" w:rsidRDefault="001E2147" w:rsidP="003A285F">
      <w:pPr>
        <w:pStyle w:val="Style5"/>
        <w:widowControl/>
        <w:tabs>
          <w:tab w:val="left" w:pos="336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расщелины твердого неба</w:t>
      </w:r>
    </w:p>
    <w:p w14:paraId="14AF6F78" w14:textId="77777777" w:rsidR="009E4B94" w:rsidRPr="00AA6179" w:rsidRDefault="001E2147" w:rsidP="003A285F">
      <w:pPr>
        <w:pStyle w:val="Style5"/>
        <w:widowControl/>
        <w:tabs>
          <w:tab w:val="left" w:pos="336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расщелины верхней губы</w:t>
      </w:r>
    </w:p>
    <w:p w14:paraId="2953FE8D" w14:textId="77777777" w:rsidR="009E4B94" w:rsidRPr="00AA6179" w:rsidRDefault="001E2147" w:rsidP="003A285F">
      <w:pPr>
        <w:pStyle w:val="Style5"/>
        <w:widowControl/>
        <w:tabs>
          <w:tab w:val="left" w:pos="336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гемангиома</w:t>
      </w:r>
      <w:proofErr w:type="spellEnd"/>
    </w:p>
    <w:p w14:paraId="1659244B" w14:textId="77777777" w:rsidR="009E4B94" w:rsidRPr="00AA6179" w:rsidRDefault="009E4B94" w:rsidP="003A285F">
      <w:pPr>
        <w:pStyle w:val="Style5"/>
        <w:widowControl/>
        <w:tabs>
          <w:tab w:val="left" w:pos="336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74D20624" w14:textId="77777777" w:rsidR="00D23EF0" w:rsidRPr="00AA6179" w:rsidRDefault="00154A9F" w:rsidP="003A285F">
      <w:pPr>
        <w:pStyle w:val="Style4"/>
        <w:widowControl/>
        <w:tabs>
          <w:tab w:val="left" w:pos="499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204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Заболевания, приводящие к дефектам челюстно-лицевой области:</w:t>
      </w:r>
    </w:p>
    <w:p w14:paraId="38429C6C" w14:textId="77777777" w:rsidR="009E4B94" w:rsidRPr="00AA6179" w:rsidRDefault="001E2147" w:rsidP="003A285F">
      <w:pPr>
        <w:pStyle w:val="Style5"/>
        <w:widowControl/>
        <w:tabs>
          <w:tab w:val="left" w:pos="334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остеомиелит</w:t>
      </w:r>
    </w:p>
    <w:p w14:paraId="6E77B31F" w14:textId="77777777" w:rsidR="009E4B94" w:rsidRPr="00AA6179" w:rsidRDefault="001E2147" w:rsidP="003A285F">
      <w:pPr>
        <w:pStyle w:val="Style5"/>
        <w:widowControl/>
        <w:tabs>
          <w:tab w:val="left" w:pos="334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пародонтит</w:t>
      </w:r>
    </w:p>
    <w:p w14:paraId="011FAEF1" w14:textId="77777777" w:rsidR="009E4B94" w:rsidRPr="00AA6179" w:rsidRDefault="001E2147" w:rsidP="003A285F">
      <w:pPr>
        <w:pStyle w:val="Style5"/>
        <w:widowControl/>
        <w:tabs>
          <w:tab w:val="left" w:pos="334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туберкулез</w:t>
      </w:r>
    </w:p>
    <w:p w14:paraId="3786FEA3" w14:textId="77777777" w:rsidR="009E4B94" w:rsidRPr="00AA6179" w:rsidRDefault="001E2147" w:rsidP="003A285F">
      <w:pPr>
        <w:pStyle w:val="Style5"/>
        <w:widowControl/>
        <w:tabs>
          <w:tab w:val="left" w:pos="334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сифилис</w:t>
      </w:r>
    </w:p>
    <w:p w14:paraId="50E377B3" w14:textId="77777777" w:rsidR="009E4B94" w:rsidRPr="00AA6179" w:rsidRDefault="001E2147" w:rsidP="003A285F">
      <w:pPr>
        <w:pStyle w:val="Style5"/>
        <w:widowControl/>
        <w:tabs>
          <w:tab w:val="left" w:pos="334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актиномикоз</w:t>
      </w:r>
    </w:p>
    <w:p w14:paraId="4173F414" w14:textId="77777777" w:rsidR="009E4B94" w:rsidRPr="00AA6179" w:rsidRDefault="001E2147" w:rsidP="003A285F">
      <w:pPr>
        <w:pStyle w:val="Style5"/>
        <w:widowControl/>
        <w:tabs>
          <w:tab w:val="left" w:pos="334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пародонтоз</w:t>
      </w:r>
    </w:p>
    <w:p w14:paraId="18678C3E" w14:textId="77777777" w:rsidR="009E4B94" w:rsidRPr="00AA6179" w:rsidRDefault="001E2147" w:rsidP="003A285F">
      <w:pPr>
        <w:pStyle w:val="Style5"/>
        <w:widowControl/>
        <w:tabs>
          <w:tab w:val="left" w:pos="334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злокачественные новообразования</w:t>
      </w:r>
    </w:p>
    <w:p w14:paraId="577BEC5B" w14:textId="77777777" w:rsidR="00505BF4" w:rsidRPr="00AA6179" w:rsidRDefault="00505BF4" w:rsidP="003A285F">
      <w:pPr>
        <w:pStyle w:val="Style4"/>
        <w:widowControl/>
        <w:tabs>
          <w:tab w:val="left" w:pos="499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482743FD" w14:textId="77777777" w:rsidR="00D23EF0" w:rsidRPr="00AA6179" w:rsidRDefault="00154A9F" w:rsidP="003A285F">
      <w:pPr>
        <w:pStyle w:val="Style4"/>
        <w:widowControl/>
        <w:tabs>
          <w:tab w:val="left" w:pos="499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205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Основными группами лечебных аппаратов, используемых в челюстно-лицевой ортопедии, являются:</w:t>
      </w:r>
    </w:p>
    <w:p w14:paraId="25680E17" w14:textId="77777777" w:rsidR="009E4B94" w:rsidRPr="00AA6179" w:rsidRDefault="00AD43C7" w:rsidP="003A285F">
      <w:pPr>
        <w:pStyle w:val="Style5"/>
        <w:widowControl/>
        <w:tabs>
          <w:tab w:val="left" w:pos="336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фиксирующие</w:t>
      </w:r>
    </w:p>
    <w:p w14:paraId="23F13F48" w14:textId="77777777" w:rsidR="009E4B94" w:rsidRPr="00AA6179" w:rsidRDefault="00AD43C7" w:rsidP="003A285F">
      <w:pPr>
        <w:pStyle w:val="Style5"/>
        <w:widowControl/>
        <w:tabs>
          <w:tab w:val="left" w:pos="336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исправляющие</w:t>
      </w:r>
    </w:p>
    <w:p w14:paraId="79156619" w14:textId="77777777" w:rsidR="009E4B94" w:rsidRPr="00AA6179" w:rsidRDefault="00AD43C7" w:rsidP="003A285F">
      <w:pPr>
        <w:pStyle w:val="Style5"/>
        <w:widowControl/>
        <w:tabs>
          <w:tab w:val="left" w:pos="336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замещающие</w:t>
      </w:r>
    </w:p>
    <w:p w14:paraId="44FACF15" w14:textId="77777777" w:rsidR="009E4B94" w:rsidRPr="00AA6179" w:rsidRDefault="00AD43C7" w:rsidP="003A285F">
      <w:pPr>
        <w:pStyle w:val="Style5"/>
        <w:widowControl/>
        <w:tabs>
          <w:tab w:val="left" w:pos="336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формирующие</w:t>
      </w:r>
    </w:p>
    <w:p w14:paraId="64E73829" w14:textId="77777777" w:rsidR="009E4B94" w:rsidRPr="00AA6179" w:rsidRDefault="00AD43C7" w:rsidP="003A285F">
      <w:pPr>
        <w:pStyle w:val="Style5"/>
        <w:widowControl/>
        <w:tabs>
          <w:tab w:val="left" w:pos="336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комбинированные</w:t>
      </w:r>
    </w:p>
    <w:p w14:paraId="15626D71" w14:textId="77777777" w:rsidR="009E4B94" w:rsidRPr="00AA6179" w:rsidRDefault="00AD43C7" w:rsidP="003A285F">
      <w:pPr>
        <w:pStyle w:val="Style5"/>
        <w:widowControl/>
        <w:tabs>
          <w:tab w:val="left" w:pos="336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изолирующие</w:t>
      </w:r>
    </w:p>
    <w:p w14:paraId="21AEC75B" w14:textId="04FC99DD" w:rsidR="001E2147" w:rsidRPr="00AA6179" w:rsidRDefault="00AD43C7" w:rsidP="00AC1162">
      <w:pPr>
        <w:pStyle w:val="Style5"/>
        <w:widowControl/>
        <w:tabs>
          <w:tab w:val="left" w:pos="336"/>
        </w:tabs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</w:p>
    <w:p w14:paraId="4922BAB6" w14:textId="77777777" w:rsidR="009E4B94" w:rsidRPr="00AA6179" w:rsidRDefault="00154A9F" w:rsidP="003A285F">
      <w:pPr>
        <w:pStyle w:val="Style4"/>
        <w:widowControl/>
        <w:tabs>
          <w:tab w:val="left" w:pos="499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206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Зубонаддесневыми шинами являются:</w:t>
      </w:r>
    </w:p>
    <w:p w14:paraId="5461AAFD" w14:textId="55BD7F22" w:rsidR="009E4B94" w:rsidRPr="00AA6179" w:rsidRDefault="009E4B94" w:rsidP="003A285F">
      <w:pPr>
        <w:pStyle w:val="Style5"/>
        <w:widowControl/>
        <w:tabs>
          <w:tab w:val="left" w:pos="346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шина </w:t>
      </w:r>
      <w:proofErr w:type="spellStart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Тигерштедта</w:t>
      </w:r>
      <w:proofErr w:type="spellEnd"/>
    </w:p>
    <w:p w14:paraId="41E981B4" w14:textId="77777777" w:rsidR="009E4B94" w:rsidRPr="00AA6179" w:rsidRDefault="00AD43C7" w:rsidP="003A285F">
      <w:pPr>
        <w:pStyle w:val="Style5"/>
        <w:widowControl/>
        <w:tabs>
          <w:tab w:val="left" w:pos="346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шина Васильева</w:t>
      </w:r>
    </w:p>
    <w:p w14:paraId="3621AF68" w14:textId="77777777" w:rsidR="009E4B94" w:rsidRPr="00AA6179" w:rsidRDefault="00AD43C7" w:rsidP="003A285F">
      <w:pPr>
        <w:pStyle w:val="Style5"/>
        <w:widowControl/>
        <w:tabs>
          <w:tab w:val="left" w:pos="346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шина Вебера</w:t>
      </w:r>
    </w:p>
    <w:p w14:paraId="4552FA87" w14:textId="77777777" w:rsidR="009E4B94" w:rsidRPr="00AA6179" w:rsidRDefault="00AD43C7" w:rsidP="003A285F">
      <w:pPr>
        <w:pStyle w:val="Style5"/>
        <w:widowControl/>
        <w:tabs>
          <w:tab w:val="left" w:pos="346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шина </w:t>
      </w:r>
      <w:proofErr w:type="spell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Ванкевич</w:t>
      </w:r>
      <w:proofErr w:type="spellEnd"/>
    </w:p>
    <w:p w14:paraId="1B61ED67" w14:textId="77777777" w:rsidR="009E4B94" w:rsidRPr="00AA6179" w:rsidRDefault="00AD43C7" w:rsidP="003A285F">
      <w:pPr>
        <w:pStyle w:val="Style5"/>
        <w:widowControl/>
        <w:tabs>
          <w:tab w:val="left" w:pos="346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шина Порта</w:t>
      </w:r>
    </w:p>
    <w:p w14:paraId="16DD5286" w14:textId="77777777" w:rsidR="009E4B94" w:rsidRPr="00AA6179" w:rsidRDefault="009E4B94" w:rsidP="003A285F">
      <w:pPr>
        <w:pStyle w:val="Style5"/>
        <w:widowControl/>
        <w:tabs>
          <w:tab w:val="left" w:pos="346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43B3AACF" w14:textId="77777777" w:rsidR="009E4B94" w:rsidRPr="00AA6179" w:rsidRDefault="00154A9F" w:rsidP="003A285F">
      <w:pPr>
        <w:pStyle w:val="Style4"/>
        <w:widowControl/>
        <w:tabs>
          <w:tab w:val="left" w:pos="499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207</w:t>
      </w:r>
      <w:r w:rsidR="009E4B94" w:rsidRPr="00AA6179">
        <w:rPr>
          <w:rFonts w:ascii="Times New Roman" w:hAnsi="Times New Roman"/>
          <w:position w:val="6"/>
          <w:sz w:val="28"/>
          <w:szCs w:val="28"/>
        </w:rPr>
        <w:t>.</w:t>
      </w: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proofErr w:type="spellStart"/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Наддесневыми</w:t>
      </w:r>
      <w:proofErr w:type="spellEnd"/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 шинами являются:</w:t>
      </w:r>
    </w:p>
    <w:p w14:paraId="5EAC8FA7" w14:textId="61C31EEE" w:rsidR="009E4B94" w:rsidRPr="00AA6179" w:rsidRDefault="009E4B94" w:rsidP="003A285F">
      <w:pPr>
        <w:pStyle w:val="Style5"/>
        <w:widowControl/>
        <w:tabs>
          <w:tab w:val="left" w:pos="350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шина </w:t>
      </w:r>
      <w:proofErr w:type="spellStart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Тигерштедта</w:t>
      </w:r>
      <w:proofErr w:type="spellEnd"/>
    </w:p>
    <w:p w14:paraId="1D0FEC50" w14:textId="77777777" w:rsidR="009E4B94" w:rsidRPr="00AA6179" w:rsidRDefault="00AD43C7" w:rsidP="003A285F">
      <w:pPr>
        <w:pStyle w:val="Style5"/>
        <w:widowControl/>
        <w:tabs>
          <w:tab w:val="left" w:pos="350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шина Васильева</w:t>
      </w:r>
    </w:p>
    <w:p w14:paraId="06E96918" w14:textId="77777777" w:rsidR="009E4B94" w:rsidRPr="00AA6179" w:rsidRDefault="00AD43C7" w:rsidP="003A285F">
      <w:pPr>
        <w:pStyle w:val="Style5"/>
        <w:widowControl/>
        <w:tabs>
          <w:tab w:val="left" w:pos="350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шина Вебера</w:t>
      </w:r>
    </w:p>
    <w:p w14:paraId="437181C1" w14:textId="77777777" w:rsidR="009E4B94" w:rsidRPr="00AA6179" w:rsidRDefault="00AD43C7" w:rsidP="003A285F">
      <w:pPr>
        <w:pStyle w:val="Style8"/>
        <w:widowControl/>
        <w:tabs>
          <w:tab w:val="left" w:pos="343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шина Порта</w:t>
      </w:r>
    </w:p>
    <w:p w14:paraId="748BA041" w14:textId="77777777" w:rsidR="001E2147" w:rsidRPr="00AA6179" w:rsidRDefault="001E2147" w:rsidP="003A285F">
      <w:pPr>
        <w:pStyle w:val="Style4"/>
        <w:widowControl/>
        <w:tabs>
          <w:tab w:val="left" w:pos="475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2B8FC0F8" w14:textId="77777777" w:rsidR="00F066F4" w:rsidRPr="00AA6179" w:rsidRDefault="00154A9F" w:rsidP="003A285F">
      <w:pPr>
        <w:pStyle w:val="Style4"/>
        <w:widowControl/>
        <w:tabs>
          <w:tab w:val="left" w:pos="475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208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proofErr w:type="spellStart"/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Репонирующими</w:t>
      </w:r>
      <w:proofErr w:type="spellEnd"/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 ортопедическими аппаратами являются:</w:t>
      </w:r>
    </w:p>
    <w:p w14:paraId="44EABE8A" w14:textId="158679AA" w:rsidR="009E4B94" w:rsidRPr="00AA6179" w:rsidRDefault="009E4B94" w:rsidP="003A285F">
      <w:pPr>
        <w:pStyle w:val="Style8"/>
        <w:widowControl/>
        <w:tabs>
          <w:tab w:val="left" w:pos="341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шина Порта</w:t>
      </w:r>
    </w:p>
    <w:p w14:paraId="7C9C82CE" w14:textId="77777777" w:rsidR="009E4B94" w:rsidRPr="00AA6179" w:rsidRDefault="00AD43C7" w:rsidP="003A285F">
      <w:pPr>
        <w:pStyle w:val="Style8"/>
        <w:widowControl/>
        <w:tabs>
          <w:tab w:val="left" w:pos="341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шина Васильева</w:t>
      </w:r>
    </w:p>
    <w:p w14:paraId="1B530E67" w14:textId="77777777" w:rsidR="009E4B94" w:rsidRPr="00AA6179" w:rsidRDefault="00AD43C7" w:rsidP="003A285F">
      <w:pPr>
        <w:pStyle w:val="Style8"/>
        <w:widowControl/>
        <w:tabs>
          <w:tab w:val="left" w:pos="341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шина </w:t>
      </w:r>
      <w:proofErr w:type="gram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Курляндского</w:t>
      </w:r>
      <w:proofErr w:type="gramEnd"/>
    </w:p>
    <w:p w14:paraId="5C5C38BE" w14:textId="77777777" w:rsidR="009E4B94" w:rsidRPr="00AA6179" w:rsidRDefault="00AD43C7" w:rsidP="003A285F">
      <w:pPr>
        <w:pStyle w:val="Style8"/>
        <w:widowControl/>
        <w:tabs>
          <w:tab w:val="left" w:pos="341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lastRenderedPageBreak/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шина </w:t>
      </w:r>
      <w:proofErr w:type="spell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Ванкевич</w:t>
      </w:r>
      <w:proofErr w:type="spellEnd"/>
    </w:p>
    <w:p w14:paraId="58F9BB1F" w14:textId="77777777" w:rsidR="001E2147" w:rsidRPr="00AA6179" w:rsidRDefault="001E2147" w:rsidP="003A285F">
      <w:pPr>
        <w:pStyle w:val="Style4"/>
        <w:widowControl/>
        <w:tabs>
          <w:tab w:val="left" w:pos="475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7F8C75E4" w14:textId="77777777" w:rsidR="00F066F4" w:rsidRPr="00AA6179" w:rsidRDefault="00154A9F" w:rsidP="003A285F">
      <w:pPr>
        <w:pStyle w:val="Style4"/>
        <w:widowControl/>
        <w:tabs>
          <w:tab w:val="left" w:pos="475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209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Основными группами неогнестрельных переломов нижней челюсти по </w:t>
      </w:r>
      <w:proofErr w:type="spellStart"/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В.Ю.</w:t>
      </w:r>
      <w:proofErr w:type="gramStart"/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Курляндскому</w:t>
      </w:r>
      <w:proofErr w:type="spellEnd"/>
      <w:proofErr w:type="gramEnd"/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 являются:</w:t>
      </w:r>
    </w:p>
    <w:p w14:paraId="4A939FAB" w14:textId="62F62322" w:rsidR="009E4B94" w:rsidRPr="00AA6179" w:rsidRDefault="009E4B94" w:rsidP="003A285F">
      <w:pPr>
        <w:pStyle w:val="Style8"/>
        <w:widowControl/>
        <w:tabs>
          <w:tab w:val="left" w:pos="341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переломы тела челюсти в пределах зубного ряда при наличии отломков зубов</w:t>
      </w:r>
    </w:p>
    <w:p w14:paraId="1C613612" w14:textId="77777777" w:rsidR="009E4B94" w:rsidRPr="00AA6179" w:rsidRDefault="00AD43C7" w:rsidP="003A285F">
      <w:pPr>
        <w:pStyle w:val="Style8"/>
        <w:widowControl/>
        <w:tabs>
          <w:tab w:val="left" w:pos="341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переломы тела челюсти при наличии беззуб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ых отлом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ков</w:t>
      </w:r>
    </w:p>
    <w:p w14:paraId="586406F0" w14:textId="77777777" w:rsidR="009E4B94" w:rsidRPr="00AA6179" w:rsidRDefault="00AD43C7" w:rsidP="003A285F">
      <w:pPr>
        <w:pStyle w:val="Style8"/>
        <w:widowControl/>
        <w:tabs>
          <w:tab w:val="left" w:pos="341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переломы за зубным рядом</w:t>
      </w:r>
    </w:p>
    <w:p w14:paraId="106AFA16" w14:textId="77777777" w:rsidR="009E4B94" w:rsidRPr="00AA6179" w:rsidRDefault="00AD43C7" w:rsidP="003A285F">
      <w:pPr>
        <w:pStyle w:val="Style8"/>
        <w:widowControl/>
        <w:tabs>
          <w:tab w:val="left" w:pos="341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переломы в области венечных отростков</w:t>
      </w:r>
    </w:p>
    <w:p w14:paraId="7308C9BF" w14:textId="77777777" w:rsidR="009E4B94" w:rsidRPr="00AA6179" w:rsidRDefault="00AD43C7" w:rsidP="003A285F">
      <w:pPr>
        <w:pStyle w:val="Style8"/>
        <w:widowControl/>
        <w:tabs>
          <w:tab w:val="left" w:pos="341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переломы в области ветвей</w:t>
      </w:r>
    </w:p>
    <w:p w14:paraId="3330A796" w14:textId="77777777" w:rsidR="001E2147" w:rsidRPr="00AA6179" w:rsidRDefault="001E2147" w:rsidP="003A285F">
      <w:pPr>
        <w:pStyle w:val="Style4"/>
        <w:widowControl/>
        <w:tabs>
          <w:tab w:val="left" w:pos="475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6C9A016D" w14:textId="77777777" w:rsidR="00F41CD8" w:rsidRPr="00AA6179" w:rsidRDefault="00154A9F" w:rsidP="003A285F">
      <w:pPr>
        <w:pStyle w:val="Style4"/>
        <w:widowControl/>
        <w:tabs>
          <w:tab w:val="left" w:pos="475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210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При двухстороннем переломе нижней челюсти срединный фрагмент смещается:</w:t>
      </w:r>
    </w:p>
    <w:p w14:paraId="6B35ADED" w14:textId="77777777" w:rsidR="009E4B94" w:rsidRPr="00AA6179" w:rsidRDefault="00AD43C7" w:rsidP="003A285F">
      <w:pPr>
        <w:pStyle w:val="Style8"/>
        <w:widowControl/>
        <w:tabs>
          <w:tab w:val="left" w:pos="343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назад</w:t>
      </w:r>
    </w:p>
    <w:p w14:paraId="055E5CB4" w14:textId="77777777" w:rsidR="009E4B94" w:rsidRPr="00AA6179" w:rsidRDefault="00AD43C7" w:rsidP="003A285F">
      <w:pPr>
        <w:pStyle w:val="Style8"/>
        <w:widowControl/>
        <w:tabs>
          <w:tab w:val="left" w:pos="343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вперед</w:t>
      </w:r>
    </w:p>
    <w:p w14:paraId="101725C2" w14:textId="77777777" w:rsidR="009E4B94" w:rsidRPr="00AA6179" w:rsidRDefault="00AD43C7" w:rsidP="003A285F">
      <w:pPr>
        <w:pStyle w:val="Style8"/>
        <w:widowControl/>
        <w:tabs>
          <w:tab w:val="left" w:pos="343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вверх</w:t>
      </w:r>
    </w:p>
    <w:p w14:paraId="63103813" w14:textId="77777777" w:rsidR="009E4B94" w:rsidRPr="00AA6179" w:rsidRDefault="00AD43C7" w:rsidP="003A285F">
      <w:pPr>
        <w:pStyle w:val="Style8"/>
        <w:widowControl/>
        <w:tabs>
          <w:tab w:val="left" w:pos="343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вниз</w:t>
      </w:r>
    </w:p>
    <w:p w14:paraId="00441E60" w14:textId="77777777" w:rsidR="009E4B94" w:rsidRPr="00AA6179" w:rsidRDefault="00AD43C7" w:rsidP="003A285F">
      <w:pPr>
        <w:pStyle w:val="Style8"/>
        <w:widowControl/>
        <w:tabs>
          <w:tab w:val="left" w:pos="343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внутрь</w:t>
      </w:r>
    </w:p>
    <w:p w14:paraId="504E0AD0" w14:textId="77777777" w:rsidR="00F41CD8" w:rsidRPr="00AA6179" w:rsidRDefault="00F41CD8" w:rsidP="003A285F">
      <w:pPr>
        <w:pStyle w:val="Style8"/>
        <w:widowControl/>
        <w:tabs>
          <w:tab w:val="left" w:pos="343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</w:p>
    <w:p w14:paraId="5D01A168" w14:textId="77777777" w:rsidR="00F41CD8" w:rsidRPr="00AA6179" w:rsidRDefault="00154A9F" w:rsidP="003A285F">
      <w:pPr>
        <w:pStyle w:val="Style20"/>
        <w:widowControl/>
        <w:tabs>
          <w:tab w:val="left" w:pos="502"/>
        </w:tabs>
        <w:spacing w:line="240" w:lineRule="auto"/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211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>При двухстороннем переломе нижней челюсти боковые фрагменты смещаются:</w:t>
      </w:r>
    </w:p>
    <w:p w14:paraId="229A04D3" w14:textId="77777777" w:rsidR="009E4B94" w:rsidRPr="00AA6179" w:rsidRDefault="00AD43C7" w:rsidP="003A285F">
      <w:pPr>
        <w:pStyle w:val="Style8"/>
        <w:widowControl/>
        <w:tabs>
          <w:tab w:val="left" w:pos="343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назад</w:t>
      </w:r>
    </w:p>
    <w:p w14:paraId="09B7D7AA" w14:textId="77777777" w:rsidR="009E4B94" w:rsidRPr="00AA6179" w:rsidRDefault="00AD43C7" w:rsidP="003A285F">
      <w:pPr>
        <w:pStyle w:val="Style8"/>
        <w:widowControl/>
        <w:tabs>
          <w:tab w:val="left" w:pos="343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вперед</w:t>
      </w:r>
    </w:p>
    <w:p w14:paraId="6CD95365" w14:textId="77777777" w:rsidR="009E4B94" w:rsidRPr="00AA6179" w:rsidRDefault="00AD43C7" w:rsidP="003A285F">
      <w:pPr>
        <w:pStyle w:val="Style8"/>
        <w:widowControl/>
        <w:tabs>
          <w:tab w:val="left" w:pos="343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вверх</w:t>
      </w:r>
    </w:p>
    <w:p w14:paraId="68614432" w14:textId="77777777" w:rsidR="009E4B94" w:rsidRPr="00AA6179" w:rsidRDefault="00AD43C7" w:rsidP="003A285F">
      <w:pPr>
        <w:pStyle w:val="Style8"/>
        <w:widowControl/>
        <w:tabs>
          <w:tab w:val="left" w:pos="343"/>
        </w:tabs>
        <w:rPr>
          <w:rStyle w:val="FontStyle60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вниз</w:t>
      </w:r>
    </w:p>
    <w:p w14:paraId="768231C4" w14:textId="77777777" w:rsidR="009E4B94" w:rsidRPr="00AA6179" w:rsidRDefault="00AD43C7" w:rsidP="003A285F">
      <w:pPr>
        <w:pStyle w:val="Style8"/>
        <w:widowControl/>
        <w:tabs>
          <w:tab w:val="left" w:pos="343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внутрь</w:t>
      </w:r>
    </w:p>
    <w:p w14:paraId="7BBC12DA" w14:textId="77777777" w:rsidR="001E2147" w:rsidRPr="00AA6179" w:rsidRDefault="001E2147" w:rsidP="003A285F">
      <w:pPr>
        <w:pStyle w:val="Style20"/>
        <w:widowControl/>
        <w:tabs>
          <w:tab w:val="left" w:pos="502"/>
        </w:tabs>
        <w:spacing w:line="240" w:lineRule="auto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792C2FB3" w14:textId="77777777" w:rsidR="00F41CD8" w:rsidRPr="00AA6179" w:rsidRDefault="00154A9F" w:rsidP="003A285F">
      <w:pPr>
        <w:pStyle w:val="Style20"/>
        <w:widowControl/>
        <w:tabs>
          <w:tab w:val="left" w:pos="502"/>
        </w:tabs>
        <w:spacing w:line="240" w:lineRule="auto"/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212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>Типом смыкания передних зубов при двустороннем переломе тела нижней челюсти является:</w:t>
      </w:r>
    </w:p>
    <w:p w14:paraId="2F2EE5A2" w14:textId="77777777" w:rsidR="009E4B94" w:rsidRPr="00AA6179" w:rsidRDefault="00AD43C7" w:rsidP="003A285F">
      <w:pPr>
        <w:pStyle w:val="Style8"/>
        <w:widowControl/>
        <w:tabs>
          <w:tab w:val="left" w:pos="341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прогнатический</w:t>
      </w:r>
    </w:p>
    <w:p w14:paraId="352C3837" w14:textId="77777777" w:rsidR="009E4B94" w:rsidRPr="00AA6179" w:rsidRDefault="00AD43C7" w:rsidP="003A285F">
      <w:pPr>
        <w:pStyle w:val="Style8"/>
        <w:widowControl/>
        <w:tabs>
          <w:tab w:val="left" w:pos="341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прогенический</w:t>
      </w:r>
      <w:proofErr w:type="spellEnd"/>
    </w:p>
    <w:p w14:paraId="7C7570F1" w14:textId="77777777" w:rsidR="009E4B94" w:rsidRPr="00AA6179" w:rsidRDefault="00AD43C7" w:rsidP="003A285F">
      <w:pPr>
        <w:pStyle w:val="Style8"/>
        <w:widowControl/>
        <w:tabs>
          <w:tab w:val="left" w:pos="341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открытый</w:t>
      </w:r>
    </w:p>
    <w:p w14:paraId="407ABB05" w14:textId="77777777" w:rsidR="009E4B94" w:rsidRPr="00AA6179" w:rsidRDefault="00AD43C7" w:rsidP="003A285F">
      <w:pPr>
        <w:pStyle w:val="Style8"/>
        <w:widowControl/>
        <w:tabs>
          <w:tab w:val="left" w:pos="341"/>
        </w:tabs>
        <w:rPr>
          <w:rStyle w:val="FontStyle60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перекрестный</w:t>
      </w:r>
    </w:p>
    <w:p w14:paraId="3F659731" w14:textId="77777777" w:rsidR="00F41CD8" w:rsidRPr="00AA6179" w:rsidRDefault="00AD43C7" w:rsidP="003A285F">
      <w:pPr>
        <w:pStyle w:val="Style8"/>
        <w:widowControl/>
        <w:tabs>
          <w:tab w:val="left" w:pos="341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медиальный</w:t>
      </w:r>
    </w:p>
    <w:p w14:paraId="37660D9D" w14:textId="77777777" w:rsidR="009E4B94" w:rsidRPr="00AA6179" w:rsidRDefault="00AD43C7" w:rsidP="003A285F">
      <w:pPr>
        <w:pStyle w:val="Style8"/>
        <w:widowControl/>
        <w:tabs>
          <w:tab w:val="left" w:pos="341"/>
        </w:tabs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дистальный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 xml:space="preserve"> </w:t>
      </w:r>
    </w:p>
    <w:p w14:paraId="61251F91" w14:textId="77777777" w:rsidR="001E2147" w:rsidRPr="00AA6179" w:rsidRDefault="001E2147" w:rsidP="003A285F">
      <w:pPr>
        <w:pStyle w:val="Style20"/>
        <w:widowControl/>
        <w:tabs>
          <w:tab w:val="left" w:pos="502"/>
        </w:tabs>
        <w:spacing w:line="240" w:lineRule="auto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6838EE37" w14:textId="77777777" w:rsidR="00F41CD8" w:rsidRPr="00AA6179" w:rsidRDefault="00154A9F" w:rsidP="003A285F">
      <w:pPr>
        <w:pStyle w:val="Style20"/>
        <w:widowControl/>
        <w:tabs>
          <w:tab w:val="left" w:pos="502"/>
        </w:tabs>
        <w:spacing w:line="240" w:lineRule="auto"/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213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>План ортопедического лечения при переломах челюстей зависит:</w:t>
      </w:r>
    </w:p>
    <w:p w14:paraId="6B17AD70" w14:textId="77777777" w:rsidR="009E4B94" w:rsidRPr="00AA6179" w:rsidRDefault="00AD43C7" w:rsidP="003A285F">
      <w:pPr>
        <w:pStyle w:val="Style8"/>
        <w:widowControl/>
        <w:tabs>
          <w:tab w:val="left" w:pos="334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от локализации перелома</w:t>
      </w:r>
    </w:p>
    <w:p w14:paraId="06658C64" w14:textId="77777777" w:rsidR="009E4B94" w:rsidRPr="00AA6179" w:rsidRDefault="00AD43C7" w:rsidP="003A285F">
      <w:pPr>
        <w:pStyle w:val="Style8"/>
        <w:widowControl/>
        <w:tabs>
          <w:tab w:val="left" w:pos="334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от характера перелома</w:t>
      </w:r>
    </w:p>
    <w:p w14:paraId="00C77E9F" w14:textId="77777777" w:rsidR="009E4B94" w:rsidRPr="00AA6179" w:rsidRDefault="00AD43C7" w:rsidP="003A285F">
      <w:pPr>
        <w:pStyle w:val="Style8"/>
        <w:widowControl/>
        <w:tabs>
          <w:tab w:val="left" w:pos="334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от состояния зубов</w:t>
      </w:r>
      <w:r w:rsidR="001E2147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на сохранившихся фрагментах че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люстей</w:t>
      </w:r>
    </w:p>
    <w:p w14:paraId="00514646" w14:textId="77777777" w:rsidR="009E4B94" w:rsidRPr="00AA6179" w:rsidRDefault="00AD43C7" w:rsidP="003A285F">
      <w:pPr>
        <w:pStyle w:val="Style8"/>
        <w:widowControl/>
        <w:tabs>
          <w:tab w:val="left" w:pos="334"/>
        </w:tabs>
        <w:rPr>
          <w:rStyle w:val="FontStyle60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от группы крови и резус-фактора</w:t>
      </w:r>
    </w:p>
    <w:p w14:paraId="49019ADC" w14:textId="77777777" w:rsidR="009E4B94" w:rsidRPr="00AA6179" w:rsidRDefault="00AD43C7" w:rsidP="003A285F">
      <w:pPr>
        <w:pStyle w:val="Style8"/>
        <w:widowControl/>
        <w:tabs>
          <w:tab w:val="left" w:pos="334"/>
        </w:tabs>
        <w:rPr>
          <w:rStyle w:val="FontStyle5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правильно</w:t>
      </w:r>
    </w:p>
    <w:p w14:paraId="5D9ECE6F" w14:textId="77777777" w:rsidR="009E4B94" w:rsidRPr="00AA6179" w:rsidRDefault="009E4B94" w:rsidP="003A285F">
      <w:pPr>
        <w:pStyle w:val="Style8"/>
        <w:widowControl/>
        <w:tabs>
          <w:tab w:val="left" w:pos="334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30626AF7" w14:textId="77777777" w:rsidR="00F41CD8" w:rsidRPr="00AA6179" w:rsidRDefault="00154A9F" w:rsidP="003A285F">
      <w:pPr>
        <w:pStyle w:val="Style20"/>
        <w:widowControl/>
        <w:tabs>
          <w:tab w:val="left" w:pos="502"/>
        </w:tabs>
        <w:spacing w:line="240" w:lineRule="auto"/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>214</w:t>
      </w:r>
      <w:r w:rsidR="009E4B94"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>.</w:t>
      </w:r>
      <w:r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 xml:space="preserve">Лечение раненых с </w:t>
      </w:r>
      <w:r w:rsidR="00D22AD8"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>переломами челюстей:</w:t>
      </w:r>
    </w:p>
    <w:p w14:paraId="4AAE5C1F" w14:textId="77777777" w:rsidR="009E4B94" w:rsidRPr="00AA6179" w:rsidRDefault="00AD43C7" w:rsidP="003A285F">
      <w:pPr>
        <w:pStyle w:val="Style8"/>
        <w:widowControl/>
        <w:tabs>
          <w:tab w:val="left" w:pos="353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хирургическое</w:t>
      </w:r>
    </w:p>
    <w:p w14:paraId="1E10FBAA" w14:textId="77777777" w:rsidR="009E4B94" w:rsidRPr="00AA6179" w:rsidRDefault="00AD43C7" w:rsidP="003A285F">
      <w:pPr>
        <w:pStyle w:val="Style8"/>
        <w:widowControl/>
        <w:tabs>
          <w:tab w:val="left" w:pos="353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ортопедическое</w:t>
      </w:r>
    </w:p>
    <w:p w14:paraId="0C93598A" w14:textId="77777777" w:rsidR="009E4B94" w:rsidRPr="00AA6179" w:rsidRDefault="00AD43C7" w:rsidP="003A285F">
      <w:pPr>
        <w:pStyle w:val="Style8"/>
        <w:widowControl/>
        <w:tabs>
          <w:tab w:val="left" w:pos="353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терапевтическое</w:t>
      </w:r>
    </w:p>
    <w:p w14:paraId="0BDEC021" w14:textId="77777777" w:rsidR="009E4B94" w:rsidRPr="00AA6179" w:rsidRDefault="00AD43C7" w:rsidP="003A285F">
      <w:pPr>
        <w:pStyle w:val="Style8"/>
        <w:widowControl/>
        <w:tabs>
          <w:tab w:val="left" w:pos="353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комплексное</w:t>
      </w:r>
    </w:p>
    <w:p w14:paraId="7B7D5FEB" w14:textId="77777777" w:rsidR="009E4B94" w:rsidRPr="00AA6179" w:rsidRDefault="00AD43C7" w:rsidP="003A285F">
      <w:pPr>
        <w:pStyle w:val="Style8"/>
        <w:widowControl/>
        <w:tabs>
          <w:tab w:val="left" w:pos="353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физиотерапевтическое</w:t>
      </w:r>
    </w:p>
    <w:p w14:paraId="13D5A17A" w14:textId="77777777" w:rsidR="00D4732D" w:rsidRPr="00AA6179" w:rsidRDefault="00D4732D" w:rsidP="003A285F">
      <w:pPr>
        <w:pStyle w:val="Style5"/>
        <w:widowControl/>
        <w:tabs>
          <w:tab w:val="left" w:pos="343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05A07667" w14:textId="77777777" w:rsidR="009E4B94" w:rsidRPr="00AA6179" w:rsidRDefault="00154A9F" w:rsidP="003A285F">
      <w:pPr>
        <w:pStyle w:val="Style5"/>
        <w:widowControl/>
        <w:tabs>
          <w:tab w:val="left" w:pos="343"/>
        </w:tabs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  <w:t>215</w:t>
      </w:r>
      <w:r w:rsidR="009E4B94" w:rsidRPr="00AA6179"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  <w:t>.</w:t>
      </w:r>
      <w:r w:rsidR="00F41CD8" w:rsidRPr="00AA6179"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Для оказания первой доврачебной помощи</w:t>
      </w:r>
      <w:r w:rsidR="00AD43C7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при переломах челюстей используют:</w:t>
      </w:r>
    </w:p>
    <w:p w14:paraId="77EAFFEB" w14:textId="77777777" w:rsidR="009E4B94" w:rsidRPr="00AA6179" w:rsidRDefault="00AD43C7" w:rsidP="003A285F">
      <w:pPr>
        <w:pStyle w:val="Style5"/>
        <w:widowControl/>
        <w:tabs>
          <w:tab w:val="left" w:pos="338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аппарат </w:t>
      </w:r>
      <w:proofErr w:type="spell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Илизарова</w:t>
      </w:r>
      <w:proofErr w:type="spellEnd"/>
    </w:p>
    <w:p w14:paraId="0D68C48C" w14:textId="77777777" w:rsidR="009E4B94" w:rsidRPr="00AA6179" w:rsidRDefault="00AD43C7" w:rsidP="003A285F">
      <w:pPr>
        <w:pStyle w:val="Style5"/>
        <w:widowControl/>
        <w:tabs>
          <w:tab w:val="left" w:pos="338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стандартную транспортную шину</w:t>
      </w:r>
    </w:p>
    <w:p w14:paraId="0748F12D" w14:textId="77777777" w:rsidR="009E4B94" w:rsidRPr="00AA6179" w:rsidRDefault="00AD43C7" w:rsidP="003A285F">
      <w:pPr>
        <w:pStyle w:val="Style5"/>
        <w:widowControl/>
        <w:tabs>
          <w:tab w:val="left" w:pos="338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кровавую репозицию отломков</w:t>
      </w:r>
    </w:p>
    <w:p w14:paraId="1458F54F" w14:textId="77777777" w:rsidR="009E4B94" w:rsidRPr="00AA6179" w:rsidRDefault="00AD43C7" w:rsidP="003A285F">
      <w:pPr>
        <w:pStyle w:val="Style5"/>
        <w:widowControl/>
        <w:tabs>
          <w:tab w:val="left" w:pos="33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проволочную шину </w:t>
      </w:r>
      <w:proofErr w:type="spellStart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Тигерштедта</w:t>
      </w:r>
      <w:proofErr w:type="spellEnd"/>
    </w:p>
    <w:p w14:paraId="33C7A6C0" w14:textId="77777777" w:rsidR="001E2147" w:rsidRPr="00AA6179" w:rsidRDefault="001E2147" w:rsidP="003A285F">
      <w:pPr>
        <w:pStyle w:val="Style4"/>
        <w:widowControl/>
        <w:tabs>
          <w:tab w:val="left" w:pos="497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0D54DF6E" w14:textId="77777777" w:rsidR="009E4B94" w:rsidRPr="00AA6179" w:rsidRDefault="00154A9F" w:rsidP="003A285F">
      <w:pPr>
        <w:pStyle w:val="Style4"/>
        <w:widowControl/>
        <w:tabs>
          <w:tab w:val="left" w:pos="497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216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.</w:t>
      </w:r>
      <w:r w:rsidR="001E2147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Съемная шина </w:t>
      </w:r>
      <w:proofErr w:type="spellStart"/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Ванкевич</w:t>
      </w:r>
      <w:proofErr w:type="spellEnd"/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 фиксируется:</w:t>
      </w:r>
    </w:p>
    <w:p w14:paraId="0C0C43F9" w14:textId="77777777" w:rsidR="009E4B94" w:rsidRPr="00AA6179" w:rsidRDefault="00AD43C7" w:rsidP="003A285F">
      <w:pPr>
        <w:pStyle w:val="Style5"/>
        <w:widowControl/>
        <w:tabs>
          <w:tab w:val="left" w:pos="341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на зубах верхней челюсти</w:t>
      </w:r>
    </w:p>
    <w:p w14:paraId="4D986619" w14:textId="77777777" w:rsidR="009E4B94" w:rsidRPr="00AA6179" w:rsidRDefault="00AD43C7" w:rsidP="003A285F">
      <w:pPr>
        <w:pStyle w:val="Style5"/>
        <w:widowControl/>
        <w:tabs>
          <w:tab w:val="left" w:pos="341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на зубах нижней челюсти</w:t>
      </w:r>
    </w:p>
    <w:p w14:paraId="6A91A139" w14:textId="77777777" w:rsidR="009E4B94" w:rsidRPr="00AA6179" w:rsidRDefault="00AD43C7" w:rsidP="003A285F">
      <w:pPr>
        <w:pStyle w:val="Style5"/>
        <w:widowControl/>
        <w:tabs>
          <w:tab w:val="left" w:pos="341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на зубах и десне верхней челюсти</w:t>
      </w:r>
    </w:p>
    <w:p w14:paraId="6FE3073B" w14:textId="77777777" w:rsidR="009E4B94" w:rsidRPr="00AA6179" w:rsidRDefault="00AD43C7" w:rsidP="003A285F">
      <w:pPr>
        <w:pStyle w:val="Style5"/>
        <w:widowControl/>
        <w:tabs>
          <w:tab w:val="left" w:pos="341"/>
        </w:tabs>
        <w:rPr>
          <w:rStyle w:val="FontStyle60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на зубах и десне нижней челюсти</w:t>
      </w:r>
    </w:p>
    <w:p w14:paraId="7399687A" w14:textId="77777777" w:rsidR="001E2147" w:rsidRPr="00AA6179" w:rsidRDefault="001E2147" w:rsidP="003A285F">
      <w:pPr>
        <w:pStyle w:val="Style4"/>
        <w:widowControl/>
        <w:tabs>
          <w:tab w:val="left" w:pos="497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5F4A0EDF" w14:textId="77777777" w:rsidR="009E4B94" w:rsidRPr="00AA6179" w:rsidRDefault="00154A9F" w:rsidP="003A285F">
      <w:pPr>
        <w:pStyle w:val="Style4"/>
        <w:widowControl/>
        <w:tabs>
          <w:tab w:val="left" w:pos="497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217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По способу фиксации </w:t>
      </w:r>
      <w:proofErr w:type="spellStart"/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внутриротовые</w:t>
      </w:r>
      <w:proofErr w:type="spellEnd"/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 аппараты для лечения переломов челюстей классифицируются:</w:t>
      </w:r>
    </w:p>
    <w:p w14:paraId="37297946" w14:textId="77777777" w:rsidR="009E4B94" w:rsidRPr="00AA6179" w:rsidRDefault="00AD43C7" w:rsidP="003A285F">
      <w:pPr>
        <w:pStyle w:val="Style5"/>
        <w:widowControl/>
        <w:tabs>
          <w:tab w:val="left" w:pos="331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назубные</w:t>
      </w:r>
      <w:proofErr w:type="spellEnd"/>
    </w:p>
    <w:p w14:paraId="4D1E3A5C" w14:textId="77777777" w:rsidR="009E4B94" w:rsidRPr="00AA6179" w:rsidRDefault="00AD43C7" w:rsidP="003A285F">
      <w:pPr>
        <w:pStyle w:val="Style5"/>
        <w:widowControl/>
        <w:tabs>
          <w:tab w:val="left" w:pos="331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дуговые</w:t>
      </w:r>
    </w:p>
    <w:p w14:paraId="1BB1C3A6" w14:textId="77777777" w:rsidR="009E4B94" w:rsidRPr="00AA6179" w:rsidRDefault="00AD43C7" w:rsidP="003A285F">
      <w:pPr>
        <w:pStyle w:val="Style5"/>
        <w:widowControl/>
        <w:tabs>
          <w:tab w:val="left" w:pos="331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паяные</w:t>
      </w:r>
    </w:p>
    <w:p w14:paraId="0DAB842F" w14:textId="77777777" w:rsidR="009E4B94" w:rsidRPr="00AA6179" w:rsidRDefault="00AD43C7" w:rsidP="003A285F">
      <w:pPr>
        <w:pStyle w:val="Style5"/>
        <w:widowControl/>
        <w:tabs>
          <w:tab w:val="left" w:pos="331"/>
        </w:tabs>
        <w:rPr>
          <w:rStyle w:val="FontStyle60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зубонаддесневые</w:t>
      </w:r>
    </w:p>
    <w:p w14:paraId="07FAC07E" w14:textId="77777777" w:rsidR="009E4B94" w:rsidRPr="00AA6179" w:rsidRDefault="00AD43C7" w:rsidP="003A285F">
      <w:pPr>
        <w:pStyle w:val="Style5"/>
        <w:widowControl/>
        <w:tabs>
          <w:tab w:val="left" w:pos="331"/>
        </w:tabs>
        <w:rPr>
          <w:rStyle w:val="FontStyle5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наддесневые</w:t>
      </w:r>
      <w:proofErr w:type="spellEnd"/>
    </w:p>
    <w:p w14:paraId="39B744D7" w14:textId="77777777" w:rsidR="00D4732D" w:rsidRPr="00AA6179" w:rsidRDefault="00D4732D" w:rsidP="003A285F">
      <w:pPr>
        <w:pStyle w:val="Style5"/>
        <w:widowControl/>
        <w:tabs>
          <w:tab w:val="left" w:pos="331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46D8C63E" w14:textId="77777777" w:rsidR="009E4B94" w:rsidRPr="00AA6179" w:rsidRDefault="00154A9F" w:rsidP="003A285F">
      <w:pPr>
        <w:pStyle w:val="Style5"/>
        <w:widowControl/>
        <w:tabs>
          <w:tab w:val="left" w:pos="331"/>
        </w:tabs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218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.</w:t>
      </w:r>
      <w:r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Р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епонирующий</w:t>
      </w:r>
      <w:proofErr w:type="spellEnd"/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 аппарат </w:t>
      </w:r>
      <w:proofErr w:type="spellStart"/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Катца</w:t>
      </w:r>
      <w:proofErr w:type="spellEnd"/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 является:</w:t>
      </w:r>
    </w:p>
    <w:p w14:paraId="053A2613" w14:textId="77777777" w:rsidR="009E4B94" w:rsidRPr="00AA6179" w:rsidRDefault="00AD43C7" w:rsidP="003A285F">
      <w:pPr>
        <w:pStyle w:val="Style5"/>
        <w:widowControl/>
        <w:tabs>
          <w:tab w:val="left" w:pos="338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внутриротовым</w:t>
      </w:r>
      <w:proofErr w:type="spellEnd"/>
    </w:p>
    <w:p w14:paraId="22D34972" w14:textId="77777777" w:rsidR="009E4B94" w:rsidRPr="00AA6179" w:rsidRDefault="00AD43C7" w:rsidP="003A285F">
      <w:pPr>
        <w:pStyle w:val="Style5"/>
        <w:widowControl/>
        <w:tabs>
          <w:tab w:val="left" w:pos="338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внеротовым</w:t>
      </w:r>
      <w:proofErr w:type="spellEnd"/>
    </w:p>
    <w:p w14:paraId="1EB56A24" w14:textId="77777777" w:rsidR="009E4B94" w:rsidRPr="00AA6179" w:rsidRDefault="00AD43C7" w:rsidP="003A285F">
      <w:pPr>
        <w:pStyle w:val="Style5"/>
        <w:widowControl/>
        <w:tabs>
          <w:tab w:val="left" w:pos="338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внутри-</w:t>
      </w:r>
      <w:proofErr w:type="spell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внеротовым</w:t>
      </w:r>
      <w:proofErr w:type="spellEnd"/>
    </w:p>
    <w:p w14:paraId="30B5A4BF" w14:textId="77777777" w:rsidR="009E4B94" w:rsidRPr="00AA6179" w:rsidRDefault="00AD43C7" w:rsidP="003A285F">
      <w:pPr>
        <w:pStyle w:val="Style5"/>
        <w:widowControl/>
        <w:tabs>
          <w:tab w:val="left" w:pos="338"/>
        </w:tabs>
        <w:rPr>
          <w:rStyle w:val="FontStyle60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зубонаддесневым</w:t>
      </w:r>
    </w:p>
    <w:p w14:paraId="437DF9AB" w14:textId="77777777" w:rsidR="001E2147" w:rsidRPr="00AA6179" w:rsidRDefault="001E2147" w:rsidP="003A285F">
      <w:pPr>
        <w:pStyle w:val="Style4"/>
        <w:widowControl/>
        <w:tabs>
          <w:tab w:val="left" w:pos="497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52DFFD7F" w14:textId="77777777" w:rsidR="008F38A4" w:rsidRPr="00AA6179" w:rsidRDefault="00154A9F" w:rsidP="003A285F">
      <w:pPr>
        <w:pStyle w:val="Style4"/>
        <w:widowControl/>
        <w:tabs>
          <w:tab w:val="left" w:pos="497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219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Возможными осложнениями при неправильно сросшихся переломах являются:</w:t>
      </w:r>
    </w:p>
    <w:p w14:paraId="760CCBF2" w14:textId="77777777" w:rsidR="009E4B94" w:rsidRPr="00AA6179" w:rsidRDefault="00AD43C7" w:rsidP="003A285F">
      <w:pPr>
        <w:pStyle w:val="Style5"/>
        <w:widowControl/>
        <w:tabs>
          <w:tab w:val="left" w:pos="336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заболевания пародонта</w:t>
      </w:r>
    </w:p>
    <w:p w14:paraId="63F908CF" w14:textId="77777777" w:rsidR="009E4B94" w:rsidRPr="00AA6179" w:rsidRDefault="00AD43C7" w:rsidP="003A285F">
      <w:pPr>
        <w:pStyle w:val="Style5"/>
        <w:widowControl/>
        <w:tabs>
          <w:tab w:val="left" w:pos="336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заболевания </w:t>
      </w:r>
      <w:r w:rsidR="00BE75E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ВНЧС</w:t>
      </w:r>
    </w:p>
    <w:p w14:paraId="63D3DDD1" w14:textId="77777777" w:rsidR="009E4B94" w:rsidRPr="00AA6179" w:rsidRDefault="00AD43C7" w:rsidP="003A285F">
      <w:pPr>
        <w:pStyle w:val="Style5"/>
        <w:widowControl/>
        <w:tabs>
          <w:tab w:val="left" w:pos="336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заболевания твердых тканей зубов</w:t>
      </w:r>
    </w:p>
    <w:p w14:paraId="51F174FD" w14:textId="77777777" w:rsidR="009E4B94" w:rsidRPr="00AA6179" w:rsidRDefault="00AD43C7" w:rsidP="003A285F">
      <w:pPr>
        <w:pStyle w:val="Style8"/>
        <w:widowControl/>
        <w:tabs>
          <w:tab w:val="left" w:pos="346"/>
        </w:tabs>
        <w:rPr>
          <w:rStyle w:val="FontStyle60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нарушение </w:t>
      </w:r>
      <w:proofErr w:type="spell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окклюзионных</w:t>
      </w:r>
      <w:proofErr w:type="spellEnd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взаимоотношений</w:t>
      </w:r>
    </w:p>
    <w:p w14:paraId="3721F47D" w14:textId="77777777" w:rsidR="009E4B94" w:rsidRPr="00AA6179" w:rsidRDefault="00AD43C7" w:rsidP="003A285F">
      <w:pPr>
        <w:pStyle w:val="Style8"/>
        <w:widowControl/>
        <w:tabs>
          <w:tab w:val="left" w:pos="346"/>
        </w:tabs>
        <w:rPr>
          <w:rStyle w:val="FontStyle5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неврит тройничного нерва</w:t>
      </w:r>
    </w:p>
    <w:p w14:paraId="2CAD2C70" w14:textId="77777777" w:rsidR="001E2147" w:rsidRPr="00AA6179" w:rsidRDefault="001E2147" w:rsidP="003A285F">
      <w:pPr>
        <w:pStyle w:val="Style4"/>
        <w:widowControl/>
        <w:tabs>
          <w:tab w:val="left" w:pos="506"/>
        </w:tabs>
        <w:spacing w:line="240" w:lineRule="auto"/>
        <w:ind w:firstLine="0"/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</w:pPr>
    </w:p>
    <w:p w14:paraId="0A8E940A" w14:textId="77777777" w:rsidR="009E4B94" w:rsidRPr="00AA6179" w:rsidRDefault="00154A9F" w:rsidP="003A285F">
      <w:pPr>
        <w:pStyle w:val="Style4"/>
        <w:widowControl/>
        <w:tabs>
          <w:tab w:val="left" w:pos="506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>220</w:t>
      </w:r>
      <w:r w:rsidR="009E4B94" w:rsidRPr="00AA6179">
        <w:rPr>
          <w:rStyle w:val="FontStyle31"/>
          <w:rFonts w:ascii="Times New Roman" w:hAnsi="Times New Roman" w:cs="Times New Roman"/>
          <w:spacing w:val="0"/>
          <w:position w:val="6"/>
          <w:sz w:val="28"/>
          <w:szCs w:val="28"/>
        </w:rPr>
        <w:t>.</w:t>
      </w:r>
      <w:r w:rsidR="0022173E" w:rsidRPr="00AA6179">
        <w:rPr>
          <w:rStyle w:val="FontStyle31"/>
          <w:rFonts w:ascii="Times New Roman" w:hAnsi="Times New Roman" w:cs="Times New Roman"/>
          <w:bCs/>
          <w:spacing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При ложном суставе нижней челюсти съемный протез изготавливается:</w:t>
      </w:r>
    </w:p>
    <w:p w14:paraId="1AD204D3" w14:textId="77777777" w:rsidR="009E4B94" w:rsidRPr="00AA6179" w:rsidRDefault="00AD43C7" w:rsidP="003A285F">
      <w:pPr>
        <w:pStyle w:val="Style8"/>
        <w:widowControl/>
        <w:tabs>
          <w:tab w:val="left" w:pos="336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 одним базисом</w:t>
      </w:r>
    </w:p>
    <w:p w14:paraId="060FC72E" w14:textId="77777777" w:rsidR="009E4B94" w:rsidRPr="00AA6179" w:rsidRDefault="00AD43C7" w:rsidP="003A285F">
      <w:pPr>
        <w:pStyle w:val="Style8"/>
        <w:widowControl/>
        <w:tabs>
          <w:tab w:val="left" w:pos="336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 двумя фрагментами и подвижной фиксацией между ними</w:t>
      </w:r>
    </w:p>
    <w:p w14:paraId="2658EFDA" w14:textId="77777777" w:rsidR="009E4B94" w:rsidRPr="00AA6179" w:rsidRDefault="00AD43C7" w:rsidP="003A285F">
      <w:pPr>
        <w:pStyle w:val="Style8"/>
        <w:widowControl/>
        <w:tabs>
          <w:tab w:val="left" w:pos="336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правил</w:t>
      </w:r>
      <w:r w:rsidR="001E2147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ьно</w:t>
      </w:r>
    </w:p>
    <w:p w14:paraId="3CF64441" w14:textId="77777777" w:rsidR="001E2147" w:rsidRPr="00AA6179" w:rsidRDefault="001E2147" w:rsidP="003A285F">
      <w:pPr>
        <w:pStyle w:val="Style4"/>
        <w:widowControl/>
        <w:tabs>
          <w:tab w:val="left" w:pos="506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4EA54515" w14:textId="77777777" w:rsidR="009E4B94" w:rsidRPr="00AA6179" w:rsidRDefault="00154A9F" w:rsidP="003A285F">
      <w:pPr>
        <w:pStyle w:val="Style4"/>
        <w:widowControl/>
        <w:tabs>
          <w:tab w:val="left" w:pos="506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221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.</w:t>
      </w:r>
      <w:r w:rsidR="008F38A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При </w:t>
      </w:r>
      <w:proofErr w:type="spellStart"/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микростоме</w:t>
      </w:r>
      <w:proofErr w:type="spellEnd"/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 слепок снимают:</w:t>
      </w:r>
    </w:p>
    <w:p w14:paraId="35581DCE" w14:textId="77777777" w:rsidR="009E4B94" w:rsidRPr="00AA6179" w:rsidRDefault="00AD43C7" w:rsidP="003A285F">
      <w:pPr>
        <w:pStyle w:val="Style8"/>
        <w:widowControl/>
        <w:tabs>
          <w:tab w:val="left" w:pos="338"/>
        </w:tabs>
        <w:rPr>
          <w:rStyle w:val="FontStyle45"/>
          <w:rFonts w:ascii="Times New Roman" w:hAnsi="Times New Roman" w:cs="Times New Roman"/>
          <w:bCs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стандартной металлической слепочной</w:t>
      </w:r>
      <w:r w:rsidR="001E2147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ложкой</w:t>
      </w:r>
    </w:p>
    <w:p w14:paraId="107C4640" w14:textId="77777777" w:rsidR="009E4B94" w:rsidRPr="00AA6179" w:rsidRDefault="00AD43C7" w:rsidP="003A285F">
      <w:pPr>
        <w:pStyle w:val="Style8"/>
        <w:widowControl/>
        <w:tabs>
          <w:tab w:val="left" w:pos="338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стандартной пластмассовой слепочной ложкой</w:t>
      </w:r>
    </w:p>
    <w:p w14:paraId="0A9FB3A2" w14:textId="77777777" w:rsidR="009E4B94" w:rsidRPr="00AA6179" w:rsidRDefault="00AD43C7" w:rsidP="003A285F">
      <w:pPr>
        <w:pStyle w:val="Style8"/>
        <w:widowControl/>
        <w:tabs>
          <w:tab w:val="left" w:pos="338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частичными слепочными ложками.</w:t>
      </w:r>
    </w:p>
    <w:p w14:paraId="2BBB120A" w14:textId="77777777" w:rsidR="001E2147" w:rsidRPr="00AA6179" w:rsidRDefault="001E2147" w:rsidP="003A285F">
      <w:pPr>
        <w:pStyle w:val="Style4"/>
        <w:widowControl/>
        <w:tabs>
          <w:tab w:val="left" w:pos="506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42AFC859" w14:textId="77777777" w:rsidR="009E4B94" w:rsidRPr="00AA6179" w:rsidRDefault="00154A9F" w:rsidP="003A285F">
      <w:pPr>
        <w:pStyle w:val="Style4"/>
        <w:widowControl/>
        <w:tabs>
          <w:tab w:val="left" w:pos="506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222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Начальным клиническим этапом изготовления </w:t>
      </w:r>
      <w:proofErr w:type="spellStart"/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эктопротеза</w:t>
      </w:r>
      <w:proofErr w:type="spellEnd"/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 является:</w:t>
      </w:r>
    </w:p>
    <w:p w14:paraId="6CA5D971" w14:textId="77777777" w:rsidR="009E4B94" w:rsidRPr="00AA6179" w:rsidRDefault="00AD43C7" w:rsidP="003A285F">
      <w:pPr>
        <w:pStyle w:val="Style8"/>
        <w:widowControl/>
        <w:tabs>
          <w:tab w:val="left" w:pos="341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получение слепка лица</w:t>
      </w:r>
    </w:p>
    <w:p w14:paraId="3193BF75" w14:textId="77777777" w:rsidR="009E4B94" w:rsidRPr="00AA6179" w:rsidRDefault="00AD43C7" w:rsidP="003A285F">
      <w:pPr>
        <w:pStyle w:val="Style8"/>
        <w:widowControl/>
        <w:tabs>
          <w:tab w:val="left" w:pos="341"/>
        </w:tabs>
        <w:rPr>
          <w:rStyle w:val="FontStyle45"/>
          <w:rFonts w:ascii="Times New Roman" w:hAnsi="Times New Roman" w:cs="Times New Roman"/>
          <w:bCs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lastRenderedPageBreak/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создание восковой репродукции </w:t>
      </w:r>
      <w:proofErr w:type="spell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эктопротеза</w:t>
      </w:r>
      <w:proofErr w:type="spellEnd"/>
    </w:p>
    <w:p w14:paraId="0C24CBA4" w14:textId="77777777" w:rsidR="009E4B94" w:rsidRPr="00AA6179" w:rsidRDefault="00AD43C7" w:rsidP="003A285F">
      <w:pPr>
        <w:pStyle w:val="Style8"/>
        <w:widowControl/>
        <w:tabs>
          <w:tab w:val="left" w:pos="341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подбор пластмассы соответственно цвету кожи лица</w:t>
      </w:r>
    </w:p>
    <w:p w14:paraId="7AA507C6" w14:textId="77777777" w:rsidR="009E4B94" w:rsidRPr="00AA6179" w:rsidRDefault="00AD43C7" w:rsidP="003A285F">
      <w:pPr>
        <w:pStyle w:val="Style8"/>
        <w:widowControl/>
        <w:tabs>
          <w:tab w:val="left" w:pos="341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отливка модели</w:t>
      </w:r>
    </w:p>
    <w:p w14:paraId="282835C9" w14:textId="77777777" w:rsidR="009E4B94" w:rsidRPr="00AA6179" w:rsidRDefault="009E4B94" w:rsidP="003A285F">
      <w:pPr>
        <w:pStyle w:val="Style8"/>
        <w:widowControl/>
        <w:tabs>
          <w:tab w:val="left" w:pos="341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29A4276E" w14:textId="77777777" w:rsidR="009E4B94" w:rsidRPr="00AA6179" w:rsidRDefault="00154A9F" w:rsidP="003A285F">
      <w:pPr>
        <w:pStyle w:val="Style4"/>
        <w:widowControl/>
        <w:tabs>
          <w:tab w:val="left" w:pos="506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223</w:t>
      </w:r>
      <w:r w:rsidR="009E4B94" w:rsidRPr="00AA6179">
        <w:rPr>
          <w:rFonts w:ascii="Times New Roman" w:hAnsi="Times New Roman"/>
          <w:position w:val="6"/>
          <w:sz w:val="28"/>
          <w:szCs w:val="28"/>
        </w:rPr>
        <w:t>.</w:t>
      </w:r>
      <w:r w:rsidR="008E7C64"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При </w:t>
      </w:r>
      <w:proofErr w:type="spellStart"/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микростоме</w:t>
      </w:r>
      <w:proofErr w:type="spellEnd"/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 применяют:</w:t>
      </w:r>
    </w:p>
    <w:p w14:paraId="19895E69" w14:textId="77777777" w:rsidR="009E4B94" w:rsidRPr="00AA6179" w:rsidRDefault="00AD43C7" w:rsidP="003A285F">
      <w:pPr>
        <w:pStyle w:val="Style8"/>
        <w:widowControl/>
        <w:tabs>
          <w:tab w:val="left" w:pos="338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бюгельные</w:t>
      </w:r>
      <w:proofErr w:type="spellEnd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протезы</w:t>
      </w:r>
    </w:p>
    <w:p w14:paraId="45F7A581" w14:textId="77777777" w:rsidR="009E4B94" w:rsidRPr="00AA6179" w:rsidRDefault="00AD43C7" w:rsidP="003A285F">
      <w:pPr>
        <w:pStyle w:val="Style8"/>
        <w:widowControl/>
        <w:tabs>
          <w:tab w:val="left" w:pos="338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пластиночные протезы с опорно-удерживающими </w:t>
      </w:r>
      <w:proofErr w:type="spell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кламмерами</w:t>
      </w:r>
      <w:proofErr w:type="spellEnd"/>
    </w:p>
    <w:p w14:paraId="48952B04" w14:textId="77777777" w:rsidR="009E4B94" w:rsidRPr="00AA6179" w:rsidRDefault="00AD43C7" w:rsidP="003A285F">
      <w:pPr>
        <w:pStyle w:val="Style8"/>
        <w:widowControl/>
        <w:tabs>
          <w:tab w:val="left" w:pos="338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шинирующие</w:t>
      </w:r>
      <w:proofErr w:type="spellEnd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конструкции</w:t>
      </w:r>
    </w:p>
    <w:p w14:paraId="1DA01A89" w14:textId="77777777" w:rsidR="009E4B94" w:rsidRPr="00AA6179" w:rsidRDefault="00AD43C7" w:rsidP="003A285F">
      <w:pPr>
        <w:pStyle w:val="Style8"/>
        <w:widowControl/>
        <w:tabs>
          <w:tab w:val="left" w:pos="33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складные протезы</w:t>
      </w:r>
    </w:p>
    <w:p w14:paraId="2226CAB2" w14:textId="77777777" w:rsidR="009E4B94" w:rsidRPr="00AA6179" w:rsidRDefault="00AD43C7" w:rsidP="003A285F">
      <w:pPr>
        <w:pStyle w:val="Style8"/>
        <w:widowControl/>
        <w:tabs>
          <w:tab w:val="left" w:pos="338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1E2147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шины с шарниром Шредера</w:t>
      </w:r>
    </w:p>
    <w:p w14:paraId="453AC8BC" w14:textId="77777777" w:rsidR="009E4B94" w:rsidRPr="00AA6179" w:rsidRDefault="009E4B94" w:rsidP="003A285F">
      <w:pPr>
        <w:pStyle w:val="Style2"/>
        <w:widowControl/>
        <w:spacing w:line="240" w:lineRule="auto"/>
        <w:jc w:val="left"/>
        <w:rPr>
          <w:rFonts w:ascii="Times New Roman" w:hAnsi="Times New Roman"/>
          <w:position w:val="6"/>
          <w:sz w:val="28"/>
          <w:szCs w:val="28"/>
        </w:rPr>
      </w:pPr>
    </w:p>
    <w:p w14:paraId="7B33A55E" w14:textId="77777777" w:rsidR="009E4B94" w:rsidRPr="00AA6179" w:rsidRDefault="00154A9F" w:rsidP="003A285F">
      <w:pPr>
        <w:pStyle w:val="Style4"/>
        <w:widowControl/>
        <w:tabs>
          <w:tab w:val="left" w:pos="504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224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Дефекты твердого и мягкого неба можно разделить </w:t>
      </w:r>
      <w:proofErr w:type="gramStart"/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на</w:t>
      </w:r>
      <w:proofErr w:type="gramEnd"/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075BF586" w14:textId="77777777" w:rsidR="009E4B94" w:rsidRPr="00AA6179" w:rsidRDefault="00AD43C7" w:rsidP="003A285F">
      <w:pPr>
        <w:pStyle w:val="Style8"/>
        <w:widowControl/>
        <w:tabs>
          <w:tab w:val="left" w:pos="331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врожденные</w:t>
      </w:r>
    </w:p>
    <w:p w14:paraId="6DE6B838" w14:textId="77777777" w:rsidR="009E4B94" w:rsidRPr="00AA6179" w:rsidRDefault="00AD43C7" w:rsidP="003A285F">
      <w:pPr>
        <w:pStyle w:val="Style8"/>
        <w:widowControl/>
        <w:tabs>
          <w:tab w:val="left" w:pos="331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травматические</w:t>
      </w:r>
    </w:p>
    <w:p w14:paraId="4736326E" w14:textId="77777777" w:rsidR="009E4B94" w:rsidRPr="00AA6179" w:rsidRDefault="00AD43C7" w:rsidP="003A285F">
      <w:pPr>
        <w:pStyle w:val="Style8"/>
        <w:widowControl/>
        <w:tabs>
          <w:tab w:val="left" w:pos="331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приобретенные</w:t>
      </w:r>
    </w:p>
    <w:p w14:paraId="053989FE" w14:textId="77777777" w:rsidR="001E2147" w:rsidRPr="00AA6179" w:rsidRDefault="001E2147" w:rsidP="003A285F">
      <w:pPr>
        <w:pStyle w:val="Style4"/>
        <w:widowControl/>
        <w:tabs>
          <w:tab w:val="left" w:pos="504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72D57F10" w14:textId="4A54BC67" w:rsidR="00CC4D90" w:rsidRPr="00AA6179" w:rsidRDefault="00CC4D90" w:rsidP="00CC4D90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225.</w:t>
      </w:r>
      <w:r w:rsidRPr="00AA6179">
        <w:rPr>
          <w:rFonts w:ascii="Times New Roman" w:hAnsi="Times New Roman"/>
          <w:position w:val="6"/>
          <w:sz w:val="28"/>
          <w:szCs w:val="28"/>
        </w:rPr>
        <w:t xml:space="preserve"> Продолжительность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ортодонтического</w:t>
      </w:r>
      <w:proofErr w:type="spellEnd"/>
      <w:r w:rsidRPr="00AA6179">
        <w:rPr>
          <w:rFonts w:ascii="Times New Roman" w:hAnsi="Times New Roman"/>
          <w:position w:val="6"/>
          <w:sz w:val="28"/>
          <w:szCs w:val="28"/>
        </w:rPr>
        <w:t xml:space="preserve"> устранения аномалий прикуса у взрослых составляет:</w:t>
      </w:r>
    </w:p>
    <w:p w14:paraId="03787C81" w14:textId="77777777" w:rsidR="00CC4D90" w:rsidRPr="00AA6179" w:rsidRDefault="00CC4D90" w:rsidP="00CC4D90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1 неделю</w:t>
      </w:r>
    </w:p>
    <w:p w14:paraId="404D25B9" w14:textId="77777777" w:rsidR="00CC4D90" w:rsidRPr="00AA6179" w:rsidRDefault="00CC4D90" w:rsidP="00CC4D90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1 месяц</w:t>
      </w:r>
    </w:p>
    <w:p w14:paraId="6AAD0145" w14:textId="77777777" w:rsidR="00CC4D90" w:rsidRPr="00AA6179" w:rsidRDefault="00CC4D90" w:rsidP="00CC4D90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до 5 недель</w:t>
      </w:r>
    </w:p>
    <w:p w14:paraId="0A16B6D2" w14:textId="77777777" w:rsidR="00CC4D90" w:rsidRPr="00AA6179" w:rsidRDefault="00CC4D90" w:rsidP="00CC4D90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не менее 6 месяцев</w:t>
      </w:r>
    </w:p>
    <w:p w14:paraId="24704858" w14:textId="77777777" w:rsidR="00CC4D90" w:rsidRPr="00AA6179" w:rsidRDefault="00CC4D90" w:rsidP="00CC4D90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02941856" w14:textId="6B485866" w:rsidR="00CC4D90" w:rsidRPr="00AA6179" w:rsidRDefault="001B1B29" w:rsidP="00CC4D90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226</w:t>
      </w:r>
      <w:r w:rsidR="00CC4D90" w:rsidRPr="00AA6179">
        <w:rPr>
          <w:rFonts w:ascii="Times New Roman" w:hAnsi="Times New Roman"/>
          <w:position w:val="6"/>
          <w:sz w:val="28"/>
          <w:szCs w:val="28"/>
        </w:rPr>
        <w:t xml:space="preserve">. Смещение зуба в вертикальном направлении, когда зуб находится ниже </w:t>
      </w:r>
      <w:proofErr w:type="spellStart"/>
      <w:r w:rsidR="00CC4D90" w:rsidRPr="00AA6179">
        <w:rPr>
          <w:rFonts w:ascii="Times New Roman" w:hAnsi="Times New Roman"/>
          <w:position w:val="6"/>
          <w:sz w:val="28"/>
          <w:szCs w:val="28"/>
        </w:rPr>
        <w:t>окклюзионной</w:t>
      </w:r>
      <w:proofErr w:type="spellEnd"/>
      <w:r w:rsidR="00CC4D90" w:rsidRPr="00AA6179">
        <w:rPr>
          <w:rFonts w:ascii="Times New Roman" w:hAnsi="Times New Roman"/>
          <w:position w:val="6"/>
          <w:sz w:val="28"/>
          <w:szCs w:val="28"/>
        </w:rPr>
        <w:t xml:space="preserve"> кривой, называется:</w:t>
      </w:r>
    </w:p>
    <w:p w14:paraId="06764FD8" w14:textId="77777777" w:rsidR="00CC4D90" w:rsidRPr="00AA6179" w:rsidRDefault="00CC4D90" w:rsidP="00CC4D90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тортоаномалией</w:t>
      </w:r>
      <w:proofErr w:type="spellEnd"/>
    </w:p>
    <w:p w14:paraId="03E1D895" w14:textId="77777777" w:rsidR="00CC4D90" w:rsidRPr="00AA6179" w:rsidRDefault="00CC4D90" w:rsidP="00CC4D90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транспозицией</w:t>
      </w:r>
    </w:p>
    <w:p w14:paraId="0A3E7EB3" w14:textId="77777777" w:rsidR="00CC4D90" w:rsidRPr="00AA6179" w:rsidRDefault="00CC4D90" w:rsidP="00CC4D90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инфраположением</w:t>
      </w:r>
      <w:proofErr w:type="spellEnd"/>
    </w:p>
    <w:p w14:paraId="1A8F548D" w14:textId="77777777" w:rsidR="00CC4D90" w:rsidRPr="00AA6179" w:rsidRDefault="00CC4D90" w:rsidP="00CC4D90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07AB68A7" w14:textId="2AA89804" w:rsidR="00CC4D90" w:rsidRPr="00AA6179" w:rsidRDefault="001B1B29" w:rsidP="00CC4D90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227</w:t>
      </w:r>
      <w:r w:rsidR="00CC4D90" w:rsidRPr="00AA6179">
        <w:rPr>
          <w:rFonts w:ascii="Times New Roman" w:hAnsi="Times New Roman"/>
          <w:position w:val="6"/>
          <w:sz w:val="28"/>
          <w:szCs w:val="28"/>
        </w:rPr>
        <w:t>. Соединение верхнечелюстного отростка с медиальным носовым отростком происходит в процессе эмбрионального развития:</w:t>
      </w:r>
    </w:p>
    <w:p w14:paraId="55DA852D" w14:textId="77777777" w:rsidR="00CC4D90" w:rsidRPr="00AA6179" w:rsidRDefault="00CC4D90" w:rsidP="00CC4D90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на 1 неделе</w:t>
      </w:r>
    </w:p>
    <w:p w14:paraId="3B3401E0" w14:textId="77777777" w:rsidR="00CC4D90" w:rsidRPr="00AA6179" w:rsidRDefault="00CC4D90" w:rsidP="00CC4D90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на 6-7 недели</w:t>
      </w:r>
    </w:p>
    <w:p w14:paraId="5538CD88" w14:textId="77777777" w:rsidR="00CC4D90" w:rsidRPr="00AA6179" w:rsidRDefault="00CC4D90" w:rsidP="00CC4D90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на 6-7 месяце</w:t>
      </w:r>
    </w:p>
    <w:p w14:paraId="7F31CE77" w14:textId="77777777" w:rsidR="00CC4D90" w:rsidRPr="00AA6179" w:rsidRDefault="00CC4D90" w:rsidP="00CC4D90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в конце 10 недели</w:t>
      </w:r>
    </w:p>
    <w:p w14:paraId="34CAB94C" w14:textId="77777777" w:rsidR="00CC4D90" w:rsidRPr="00AA6179" w:rsidRDefault="00CC4D90" w:rsidP="00CC4D90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60335B12" w14:textId="1B1A2691" w:rsidR="00CC4D90" w:rsidRPr="00AA6179" w:rsidRDefault="001B1B29" w:rsidP="00CC4D90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228</w:t>
      </w:r>
      <w:r w:rsidR="00CC4D90" w:rsidRPr="00AA6179">
        <w:rPr>
          <w:rFonts w:ascii="Times New Roman" w:hAnsi="Times New Roman"/>
          <w:position w:val="6"/>
          <w:sz w:val="28"/>
          <w:szCs w:val="28"/>
        </w:rPr>
        <w:t>. Частота врожденных дефектов неба в России у новорожденных:</w:t>
      </w:r>
    </w:p>
    <w:p w14:paraId="2D399FCD" w14:textId="77777777" w:rsidR="00CC4D90" w:rsidRPr="00AA6179" w:rsidRDefault="00CC4D90" w:rsidP="00CC4D90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1 на 1000 000</w:t>
      </w:r>
    </w:p>
    <w:p w14:paraId="16B44248" w14:textId="77777777" w:rsidR="00CC4D90" w:rsidRPr="00AA6179" w:rsidRDefault="00CC4D90" w:rsidP="00CC4D90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1 на 100 000</w:t>
      </w:r>
    </w:p>
    <w:p w14:paraId="1C5F9096" w14:textId="77777777" w:rsidR="00CC4D90" w:rsidRPr="00AA6179" w:rsidRDefault="00CC4D90" w:rsidP="00CC4D90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1 на 10 000</w:t>
      </w:r>
    </w:p>
    <w:p w14:paraId="193A8876" w14:textId="77777777" w:rsidR="00CC4D90" w:rsidRPr="00AA6179" w:rsidRDefault="00CC4D90" w:rsidP="00CC4D90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1 на 1 000</w:t>
      </w:r>
    </w:p>
    <w:p w14:paraId="6B612696" w14:textId="02FEC2E3" w:rsidR="00CC4D90" w:rsidRPr="00AA6179" w:rsidRDefault="00CC4D90" w:rsidP="003A285F">
      <w:pPr>
        <w:pStyle w:val="Style4"/>
        <w:widowControl/>
        <w:tabs>
          <w:tab w:val="left" w:pos="482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52BCEAF1" w14:textId="091225EE" w:rsidR="009E4B94" w:rsidRPr="00AA6179" w:rsidRDefault="006F2842" w:rsidP="003A285F">
      <w:pPr>
        <w:pStyle w:val="Style4"/>
        <w:widowControl/>
        <w:tabs>
          <w:tab w:val="left" w:pos="482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229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Соединение верхнечелюстного отростка с медиальным носовым отростком происходит в процессе эмбрионального развития:</w:t>
      </w:r>
    </w:p>
    <w:p w14:paraId="348DEE3A" w14:textId="77777777" w:rsidR="009E4B94" w:rsidRPr="00AA6179" w:rsidRDefault="00AD43C7" w:rsidP="003A285F">
      <w:pPr>
        <w:pStyle w:val="Style8"/>
        <w:widowControl/>
        <w:tabs>
          <w:tab w:val="left" w:pos="336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на 1 неделе</w:t>
      </w:r>
    </w:p>
    <w:p w14:paraId="43F8F645" w14:textId="77777777" w:rsidR="009E4B94" w:rsidRPr="00AA6179" w:rsidRDefault="00AD43C7" w:rsidP="003A285F">
      <w:pPr>
        <w:pStyle w:val="Style8"/>
        <w:widowControl/>
        <w:tabs>
          <w:tab w:val="left" w:pos="336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на 6-7 неделе</w:t>
      </w:r>
    </w:p>
    <w:p w14:paraId="410C8EAE" w14:textId="77777777" w:rsidR="009E4B94" w:rsidRPr="00AA6179" w:rsidRDefault="00AD43C7" w:rsidP="003A285F">
      <w:pPr>
        <w:pStyle w:val="Style8"/>
        <w:widowControl/>
        <w:tabs>
          <w:tab w:val="left" w:pos="336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на 6-7 месяце</w:t>
      </w:r>
    </w:p>
    <w:p w14:paraId="19CA8C58" w14:textId="77777777" w:rsidR="009E4B94" w:rsidRPr="00AA6179" w:rsidRDefault="00AD43C7" w:rsidP="003A285F">
      <w:pPr>
        <w:pStyle w:val="Style8"/>
        <w:widowControl/>
        <w:tabs>
          <w:tab w:val="left" w:pos="343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1E2147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 конце 10 недели</w:t>
      </w:r>
    </w:p>
    <w:p w14:paraId="0A76CB5D" w14:textId="77777777" w:rsidR="001E2147" w:rsidRPr="00AA6179" w:rsidRDefault="001E2147" w:rsidP="003A285F">
      <w:pPr>
        <w:pStyle w:val="Style4"/>
        <w:widowControl/>
        <w:tabs>
          <w:tab w:val="left" w:pos="482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0A645587" w14:textId="77777777" w:rsidR="008E7C64" w:rsidRPr="00AA6179" w:rsidRDefault="006F2842" w:rsidP="003A285F">
      <w:pPr>
        <w:pStyle w:val="Style4"/>
        <w:widowControl/>
        <w:tabs>
          <w:tab w:val="left" w:pos="482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230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Формирование неба за счет срастания небных отростков происходит:</w:t>
      </w:r>
    </w:p>
    <w:p w14:paraId="4631CBFF" w14:textId="77777777" w:rsidR="009E4B94" w:rsidRPr="00AA6179" w:rsidRDefault="00AD43C7" w:rsidP="003A285F">
      <w:pPr>
        <w:pStyle w:val="Style8"/>
        <w:widowControl/>
        <w:tabs>
          <w:tab w:val="left" w:pos="334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на 1 неделе внутриутробного развития</w:t>
      </w:r>
    </w:p>
    <w:p w14:paraId="7F6BD910" w14:textId="77777777" w:rsidR="009E4B94" w:rsidRPr="00AA6179" w:rsidRDefault="00AD43C7" w:rsidP="003A285F">
      <w:pPr>
        <w:pStyle w:val="Style8"/>
        <w:widowControl/>
        <w:tabs>
          <w:tab w:val="left" w:pos="334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на 6-7 неделе внутриутробного развития</w:t>
      </w:r>
    </w:p>
    <w:p w14:paraId="67733C70" w14:textId="77777777" w:rsidR="009E4B94" w:rsidRPr="00AA6179" w:rsidRDefault="00AD43C7" w:rsidP="003A285F">
      <w:pPr>
        <w:pStyle w:val="Style8"/>
        <w:widowControl/>
        <w:tabs>
          <w:tab w:val="left" w:pos="343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н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а 6-7 месяце внутриутробного развития</w:t>
      </w:r>
    </w:p>
    <w:p w14:paraId="4AE277D1" w14:textId="77777777" w:rsidR="009E4B94" w:rsidRPr="00AA6179" w:rsidRDefault="00AD43C7" w:rsidP="003A285F">
      <w:pPr>
        <w:pStyle w:val="Style8"/>
        <w:widowControl/>
        <w:tabs>
          <w:tab w:val="left" w:pos="334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1E2147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 конце 10 недели развития</w:t>
      </w:r>
    </w:p>
    <w:p w14:paraId="6D1B72AD" w14:textId="77777777" w:rsidR="001E2147" w:rsidRPr="00AA6179" w:rsidRDefault="001E2147" w:rsidP="003A285F">
      <w:pPr>
        <w:pStyle w:val="Style4"/>
        <w:widowControl/>
        <w:tabs>
          <w:tab w:val="left" w:pos="482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510B4A50" w14:textId="77777777" w:rsidR="008E7C64" w:rsidRPr="00AA6179" w:rsidRDefault="006F2842" w:rsidP="003A285F">
      <w:pPr>
        <w:pStyle w:val="Style4"/>
        <w:widowControl/>
        <w:tabs>
          <w:tab w:val="left" w:pos="482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231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Частота врожденных дефектов неба в России у новорожденных:</w:t>
      </w:r>
    </w:p>
    <w:p w14:paraId="392EB575" w14:textId="4EDEB2C4" w:rsidR="009E4B94" w:rsidRPr="00AA6179" w:rsidRDefault="009E4B94" w:rsidP="003A285F">
      <w:pPr>
        <w:pStyle w:val="Style8"/>
        <w:widowControl/>
        <w:tabs>
          <w:tab w:val="left" w:pos="331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1 на 1000 000</w:t>
      </w:r>
    </w:p>
    <w:p w14:paraId="4FF40D8A" w14:textId="507CE54A" w:rsidR="009E4B94" w:rsidRPr="00AA6179" w:rsidRDefault="009E4B94" w:rsidP="003A285F">
      <w:pPr>
        <w:pStyle w:val="Style8"/>
        <w:widowControl/>
        <w:tabs>
          <w:tab w:val="left" w:pos="331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1 на 100 000</w:t>
      </w:r>
    </w:p>
    <w:p w14:paraId="60B83E46" w14:textId="62752AC9" w:rsidR="009E4B94" w:rsidRPr="00AA6179" w:rsidRDefault="009E4B94" w:rsidP="003A285F">
      <w:pPr>
        <w:pStyle w:val="Style8"/>
        <w:widowControl/>
        <w:tabs>
          <w:tab w:val="left" w:pos="331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1 на 10 000</w:t>
      </w:r>
    </w:p>
    <w:p w14:paraId="1739E6CA" w14:textId="43F7583B" w:rsidR="009E4B94" w:rsidRPr="00AA6179" w:rsidRDefault="00AD43C7" w:rsidP="003A285F">
      <w:pPr>
        <w:pStyle w:val="Style8"/>
        <w:widowControl/>
        <w:tabs>
          <w:tab w:val="left" w:pos="331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1 на 1000</w:t>
      </w:r>
    </w:p>
    <w:p w14:paraId="23578151" w14:textId="77777777" w:rsidR="001E2147" w:rsidRPr="00AA6179" w:rsidRDefault="001E2147" w:rsidP="003A285F">
      <w:pPr>
        <w:pStyle w:val="Style4"/>
        <w:widowControl/>
        <w:tabs>
          <w:tab w:val="left" w:pos="482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6F08C129" w14:textId="77777777" w:rsidR="008E7C64" w:rsidRPr="00AA6179" w:rsidRDefault="006F2842" w:rsidP="003A285F">
      <w:pPr>
        <w:pStyle w:val="Style4"/>
        <w:widowControl/>
        <w:tabs>
          <w:tab w:val="left" w:pos="482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232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К этиологическим факторам приобретенных дефектов неба относят:</w:t>
      </w:r>
    </w:p>
    <w:p w14:paraId="3DE73FB3" w14:textId="77777777" w:rsidR="009E4B94" w:rsidRPr="00AA6179" w:rsidRDefault="00AD43C7" w:rsidP="003A285F">
      <w:pPr>
        <w:pStyle w:val="Style8"/>
        <w:widowControl/>
        <w:tabs>
          <w:tab w:val="left" w:pos="322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воспалительные процессы</w:t>
      </w:r>
    </w:p>
    <w:p w14:paraId="6B838EF7" w14:textId="77777777" w:rsidR="009E4B94" w:rsidRPr="00AA6179" w:rsidRDefault="00AD43C7" w:rsidP="003A285F">
      <w:pPr>
        <w:pStyle w:val="Style8"/>
        <w:widowControl/>
        <w:tabs>
          <w:tab w:val="left" w:pos="322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дистрофические процессы</w:t>
      </w:r>
    </w:p>
    <w:p w14:paraId="31108AE0" w14:textId="77777777" w:rsidR="009E4B94" w:rsidRPr="00AA6179" w:rsidRDefault="00AD43C7" w:rsidP="003A285F">
      <w:pPr>
        <w:pStyle w:val="Style8"/>
        <w:widowControl/>
        <w:tabs>
          <w:tab w:val="left" w:pos="322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онкологические заболевания</w:t>
      </w:r>
    </w:p>
    <w:p w14:paraId="62AC71A3" w14:textId="77777777" w:rsidR="009E4B94" w:rsidRPr="00AA6179" w:rsidRDefault="00AD43C7" w:rsidP="003A285F">
      <w:pPr>
        <w:pStyle w:val="Style8"/>
        <w:widowControl/>
        <w:tabs>
          <w:tab w:val="left" w:pos="322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травмы</w:t>
      </w:r>
    </w:p>
    <w:p w14:paraId="0C90783F" w14:textId="77777777" w:rsidR="009E4B94" w:rsidRPr="00AA6179" w:rsidRDefault="00AD43C7" w:rsidP="003A285F">
      <w:pPr>
        <w:pStyle w:val="Style8"/>
        <w:widowControl/>
        <w:tabs>
          <w:tab w:val="left" w:pos="322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специфические инфекционные заболевания</w:t>
      </w:r>
    </w:p>
    <w:p w14:paraId="1D61D04C" w14:textId="77777777" w:rsidR="009E4B94" w:rsidRPr="00AA6179" w:rsidRDefault="00AD43C7" w:rsidP="003A285F">
      <w:pPr>
        <w:pStyle w:val="Style8"/>
        <w:widowControl/>
        <w:tabs>
          <w:tab w:val="left" w:pos="322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правильно</w:t>
      </w:r>
    </w:p>
    <w:p w14:paraId="4C80AB0E" w14:textId="77777777" w:rsidR="009E4B94" w:rsidRPr="00AA6179" w:rsidRDefault="009E4B94" w:rsidP="003A285F">
      <w:pPr>
        <w:pStyle w:val="Style3"/>
        <w:widowControl/>
        <w:rPr>
          <w:rFonts w:ascii="Times New Roman" w:hAnsi="Times New Roman"/>
          <w:position w:val="6"/>
          <w:sz w:val="28"/>
          <w:szCs w:val="28"/>
        </w:rPr>
      </w:pPr>
    </w:p>
    <w:p w14:paraId="7F2F21CE" w14:textId="77777777" w:rsidR="009E4B94" w:rsidRPr="00AA6179" w:rsidRDefault="006F2842" w:rsidP="003A285F">
      <w:pPr>
        <w:pStyle w:val="Style3"/>
        <w:widowControl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233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При дефектах неба формируется дыхание:</w:t>
      </w:r>
    </w:p>
    <w:p w14:paraId="4E30E75A" w14:textId="77777777" w:rsidR="009E4B94" w:rsidRPr="00AA6179" w:rsidRDefault="00AD43C7" w:rsidP="003A285F">
      <w:pPr>
        <w:pStyle w:val="Style8"/>
        <w:widowControl/>
        <w:tabs>
          <w:tab w:val="left" w:pos="336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слабое поверхностное</w:t>
      </w:r>
      <w:r w:rsidR="009E4B94" w:rsidRPr="00AA6179"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глубокое сильное</w:t>
      </w:r>
    </w:p>
    <w:p w14:paraId="452849ED" w14:textId="77777777" w:rsidR="009E4B94" w:rsidRPr="00AA6179" w:rsidRDefault="00AD43C7" w:rsidP="003A285F">
      <w:pPr>
        <w:pStyle w:val="Style8"/>
        <w:widowControl/>
        <w:tabs>
          <w:tab w:val="left" w:pos="336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свистящее</w:t>
      </w:r>
    </w:p>
    <w:p w14:paraId="35A8E7F5" w14:textId="77777777" w:rsidR="009E4B94" w:rsidRPr="00AA6179" w:rsidRDefault="00AD43C7" w:rsidP="003A285F">
      <w:pPr>
        <w:pStyle w:val="Style8"/>
        <w:widowControl/>
        <w:tabs>
          <w:tab w:val="left" w:pos="336"/>
        </w:tabs>
        <w:rPr>
          <w:rStyle w:val="FontStyle60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Чейн</w:t>
      </w:r>
      <w:proofErr w:type="spellEnd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-Стокса</w:t>
      </w:r>
    </w:p>
    <w:p w14:paraId="2BD77A32" w14:textId="77777777" w:rsidR="009E4B94" w:rsidRPr="00AA6179" w:rsidRDefault="00AD43C7" w:rsidP="003A285F">
      <w:pPr>
        <w:pStyle w:val="Style8"/>
        <w:widowControl/>
        <w:tabs>
          <w:tab w:val="left" w:pos="336"/>
        </w:tabs>
        <w:rPr>
          <w:rStyle w:val="FontStyle5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 высоким тимпаническим звуком</w:t>
      </w:r>
    </w:p>
    <w:p w14:paraId="0477A1FD" w14:textId="77777777" w:rsidR="009E4B94" w:rsidRPr="00AA6179" w:rsidRDefault="009E4B94" w:rsidP="003A285F">
      <w:pPr>
        <w:pStyle w:val="Style8"/>
        <w:widowControl/>
        <w:tabs>
          <w:tab w:val="left" w:pos="343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</w:p>
    <w:p w14:paraId="7C8E27DF" w14:textId="77777777" w:rsidR="009E4B94" w:rsidRPr="00AA6179" w:rsidRDefault="006F2842" w:rsidP="003A285F">
      <w:pPr>
        <w:pStyle w:val="Style12"/>
        <w:widowControl/>
        <w:tabs>
          <w:tab w:val="left" w:pos="468"/>
        </w:tabs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  <w:t>234</w:t>
      </w:r>
      <w:r w:rsidR="009E4B94" w:rsidRPr="00AA6179"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  <w:t>.</w:t>
      </w:r>
      <w:r w:rsidR="0022173E" w:rsidRPr="00AA6179">
        <w:rPr>
          <w:rStyle w:val="FontStyle49"/>
          <w:rFonts w:ascii="Times New Roman" w:hAnsi="Times New Roman" w:cs="Times New Roman"/>
          <w:b w:val="0"/>
          <w:bCs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  <w:t>При врожденных дефектах неба жизненная</w:t>
      </w:r>
      <w:r w:rsidR="00AD43C7" w:rsidRPr="00AA6179"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  <w:t>емкость легких:</w:t>
      </w:r>
    </w:p>
    <w:p w14:paraId="749C825B" w14:textId="77777777" w:rsidR="009E4B94" w:rsidRPr="00AA6179" w:rsidRDefault="00AD43C7" w:rsidP="003A285F">
      <w:pPr>
        <w:pStyle w:val="Style8"/>
        <w:widowControl/>
        <w:tabs>
          <w:tab w:val="left" w:pos="334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уменьшается</w:t>
      </w:r>
    </w:p>
    <w:p w14:paraId="3341D013" w14:textId="77777777" w:rsidR="009E4B94" w:rsidRPr="00AA6179" w:rsidRDefault="00AD43C7" w:rsidP="003A285F">
      <w:pPr>
        <w:pStyle w:val="Style8"/>
        <w:widowControl/>
        <w:tabs>
          <w:tab w:val="left" w:pos="334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увеличивается</w:t>
      </w:r>
    </w:p>
    <w:p w14:paraId="7ED83BD8" w14:textId="77777777" w:rsidR="009E4B94" w:rsidRPr="00AA6179" w:rsidRDefault="00AD43C7" w:rsidP="003A285F">
      <w:pPr>
        <w:pStyle w:val="Style8"/>
        <w:widowControl/>
        <w:tabs>
          <w:tab w:val="left" w:pos="334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не меняется</w:t>
      </w:r>
    </w:p>
    <w:p w14:paraId="487CD098" w14:textId="77777777" w:rsidR="009E4B94" w:rsidRPr="00AA6179" w:rsidRDefault="009E4B94" w:rsidP="003A285F">
      <w:pPr>
        <w:pStyle w:val="Style8"/>
        <w:widowControl/>
        <w:tabs>
          <w:tab w:val="left" w:pos="334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</w:p>
    <w:p w14:paraId="775B2C42" w14:textId="77777777" w:rsidR="009E4B94" w:rsidRPr="00AA6179" w:rsidRDefault="006F2842" w:rsidP="003A285F">
      <w:pPr>
        <w:pStyle w:val="Style11"/>
        <w:widowControl/>
        <w:tabs>
          <w:tab w:val="left" w:pos="468"/>
        </w:tabs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41"/>
          <w:rFonts w:ascii="Times New Roman" w:hAnsi="Times New Roman" w:cs="Times New Roman"/>
          <w:position w:val="6"/>
          <w:sz w:val="28"/>
          <w:szCs w:val="28"/>
        </w:rPr>
        <w:t>235</w:t>
      </w:r>
      <w:r w:rsidR="009E4B94" w:rsidRPr="00AA6179">
        <w:rPr>
          <w:rStyle w:val="FontStyle41"/>
          <w:rFonts w:ascii="Times New Roman" w:hAnsi="Times New Roman" w:cs="Times New Roman"/>
          <w:position w:val="6"/>
          <w:sz w:val="28"/>
          <w:szCs w:val="28"/>
        </w:rPr>
        <w:t>.</w:t>
      </w:r>
      <w:r w:rsidR="000F6239" w:rsidRPr="00AA6179">
        <w:rPr>
          <w:rStyle w:val="FontStyle41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9E4B94" w:rsidRPr="00AA6179">
        <w:rPr>
          <w:rStyle w:val="FontStyle41"/>
          <w:rFonts w:ascii="Times New Roman" w:hAnsi="Times New Roman" w:cs="Times New Roman"/>
          <w:position w:val="6"/>
          <w:sz w:val="28"/>
          <w:szCs w:val="28"/>
          <w:lang w:val="en-US"/>
        </w:rPr>
        <w:t>Rhinoalaperta</w:t>
      </w:r>
      <w:proofErr w:type="spellEnd"/>
      <w:r w:rsidR="009E4B94" w:rsidRPr="00AA6179">
        <w:rPr>
          <w:rStyle w:val="FontStyle41"/>
          <w:rFonts w:ascii="Times New Roman" w:hAnsi="Times New Roman" w:cs="Times New Roman"/>
          <w:position w:val="6"/>
          <w:sz w:val="28"/>
          <w:szCs w:val="28"/>
        </w:rPr>
        <w:t xml:space="preserve"> — </w:t>
      </w:r>
      <w:r w:rsidR="009E4B94" w:rsidRPr="00AA6179"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  <w:t>это:</w:t>
      </w:r>
    </w:p>
    <w:p w14:paraId="7FBDE665" w14:textId="77777777" w:rsidR="009E4B94" w:rsidRPr="00AA6179" w:rsidRDefault="00AD43C7" w:rsidP="003A285F">
      <w:pPr>
        <w:pStyle w:val="Style8"/>
        <w:widowControl/>
        <w:tabs>
          <w:tab w:val="left" w:pos="334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хроническое воспаление пазух носа</w:t>
      </w:r>
    </w:p>
    <w:p w14:paraId="333CABCD" w14:textId="77777777" w:rsidR="009E4B94" w:rsidRPr="00AA6179" w:rsidRDefault="00AD43C7" w:rsidP="003A285F">
      <w:pPr>
        <w:pStyle w:val="Style8"/>
        <w:widowControl/>
        <w:tabs>
          <w:tab w:val="left" w:pos="334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открытая гнусавость</w:t>
      </w:r>
    </w:p>
    <w:p w14:paraId="39979BBC" w14:textId="77777777" w:rsidR="009E4B94" w:rsidRPr="00AA6179" w:rsidRDefault="00AD43C7" w:rsidP="003A285F">
      <w:pPr>
        <w:pStyle w:val="Style8"/>
        <w:widowControl/>
        <w:tabs>
          <w:tab w:val="left" w:pos="334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закрытая гнусавость</w:t>
      </w:r>
    </w:p>
    <w:p w14:paraId="083E40FC" w14:textId="77777777" w:rsidR="009E4B94" w:rsidRPr="00AA6179" w:rsidRDefault="00AD43C7" w:rsidP="003A285F">
      <w:pPr>
        <w:pStyle w:val="Style8"/>
        <w:widowControl/>
        <w:tabs>
          <w:tab w:val="left" w:pos="334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нарушение носового дыхания</w:t>
      </w:r>
    </w:p>
    <w:p w14:paraId="574FB42D" w14:textId="77777777" w:rsidR="00AD43C7" w:rsidRPr="00AA6179" w:rsidRDefault="00AD43C7" w:rsidP="003A285F">
      <w:pPr>
        <w:pStyle w:val="Style12"/>
        <w:widowControl/>
        <w:tabs>
          <w:tab w:val="left" w:pos="468"/>
        </w:tabs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27BFF7C5" w14:textId="77777777" w:rsidR="000F6239" w:rsidRPr="00AA6179" w:rsidRDefault="006F2842" w:rsidP="003A285F">
      <w:pPr>
        <w:pStyle w:val="Style12"/>
        <w:widowControl/>
        <w:tabs>
          <w:tab w:val="left" w:pos="468"/>
        </w:tabs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  <w:t>236</w:t>
      </w:r>
      <w:r w:rsidR="009E4B94" w:rsidRPr="00AA6179"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  <w:t>.</w:t>
      </w:r>
      <w:r w:rsidR="0022173E" w:rsidRPr="00AA6179">
        <w:rPr>
          <w:rStyle w:val="FontStyle49"/>
          <w:rFonts w:ascii="Times New Roman" w:hAnsi="Times New Roman" w:cs="Times New Roman"/>
          <w:b w:val="0"/>
          <w:bCs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  <w:t>Открытая гнусавость характеризуется нарушением произношения фонем:</w:t>
      </w:r>
    </w:p>
    <w:p w14:paraId="0A90F6BE" w14:textId="77777777" w:rsidR="00AD43C7" w:rsidRPr="00AA6179" w:rsidRDefault="00AD43C7" w:rsidP="003A285F">
      <w:pPr>
        <w:pStyle w:val="Style10"/>
        <w:widowControl/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и, ы</w:t>
      </w:r>
    </w:p>
    <w:p w14:paraId="76569702" w14:textId="77777777" w:rsidR="00AD43C7" w:rsidRPr="00AA6179" w:rsidRDefault="00AD43C7" w:rsidP="003A285F">
      <w:pPr>
        <w:pStyle w:val="Style10"/>
        <w:widowControl/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а, я</w:t>
      </w:r>
    </w:p>
    <w:p w14:paraId="72EC2C92" w14:textId="77777777" w:rsidR="00AD43C7" w:rsidRPr="00AA6179" w:rsidRDefault="00AD43C7" w:rsidP="003A285F">
      <w:pPr>
        <w:pStyle w:val="Style10"/>
        <w:widowControl/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б, </w:t>
      </w:r>
      <w:proofErr w:type="gram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</w:t>
      </w:r>
      <w:proofErr w:type="gramEnd"/>
    </w:p>
    <w:p w14:paraId="6976DF30" w14:textId="77777777" w:rsidR="009E4B94" w:rsidRPr="00AA6179" w:rsidRDefault="00AD43C7" w:rsidP="003A285F">
      <w:pPr>
        <w:pStyle w:val="Style10"/>
        <w:widowControl/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gram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р</w:t>
      </w:r>
      <w:proofErr w:type="gramEnd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, ж</w:t>
      </w:r>
    </w:p>
    <w:p w14:paraId="105D21E9" w14:textId="77777777" w:rsidR="009E4B94" w:rsidRPr="00AA6179" w:rsidRDefault="00AD43C7" w:rsidP="003A285F">
      <w:pPr>
        <w:pStyle w:val="Style10"/>
        <w:widowControl/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с, з</w:t>
      </w:r>
    </w:p>
    <w:p w14:paraId="5FEAA994" w14:textId="77777777" w:rsidR="00AD43C7" w:rsidRPr="00AA6179" w:rsidRDefault="00AD43C7" w:rsidP="003A285F">
      <w:pPr>
        <w:pStyle w:val="Style10"/>
        <w:widowControl/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48788CF9" w14:textId="77777777" w:rsidR="000F6239" w:rsidRPr="00AA6179" w:rsidRDefault="006F2842" w:rsidP="003A285F">
      <w:pPr>
        <w:pStyle w:val="Style12"/>
        <w:widowControl/>
        <w:tabs>
          <w:tab w:val="left" w:pos="142"/>
        </w:tabs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  <w:t>237</w:t>
      </w:r>
      <w:r w:rsidR="009E4B94" w:rsidRPr="00AA6179"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  <w:t>.</w:t>
      </w:r>
      <w:r w:rsidR="0022173E" w:rsidRPr="00AA6179">
        <w:rPr>
          <w:rStyle w:val="FontStyle49"/>
          <w:rFonts w:ascii="Times New Roman" w:hAnsi="Times New Roman" w:cs="Times New Roman"/>
          <w:b w:val="0"/>
          <w:bCs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  <w:t>Цели ортопедического лечения больных с приобретенными дефектами неба:</w:t>
      </w:r>
    </w:p>
    <w:p w14:paraId="53C5101C" w14:textId="77777777" w:rsidR="009E4B94" w:rsidRPr="00AA6179" w:rsidRDefault="008437D8" w:rsidP="003A285F">
      <w:pPr>
        <w:pStyle w:val="Style8"/>
        <w:widowControl/>
        <w:tabs>
          <w:tab w:val="left" w:pos="142"/>
          <w:tab w:val="left" w:pos="346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lastRenderedPageBreak/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разобщение полости рта и полости носа</w:t>
      </w:r>
    </w:p>
    <w:p w14:paraId="4A07F257" w14:textId="77777777" w:rsidR="009E4B94" w:rsidRPr="00AA6179" w:rsidRDefault="008437D8" w:rsidP="003A285F">
      <w:pPr>
        <w:pStyle w:val="Style8"/>
        <w:widowControl/>
        <w:tabs>
          <w:tab w:val="left" w:pos="142"/>
          <w:tab w:val="left" w:pos="346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восстановление функций дыхания, жевания, глотания</w:t>
      </w:r>
    </w:p>
    <w:p w14:paraId="2DE8CA39" w14:textId="77777777" w:rsidR="009E4B94" w:rsidRPr="00AA6179" w:rsidRDefault="008437D8" w:rsidP="003A285F">
      <w:pPr>
        <w:pStyle w:val="Style8"/>
        <w:widowControl/>
        <w:tabs>
          <w:tab w:val="left" w:pos="142"/>
          <w:tab w:val="left" w:pos="346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поддержка мягких тканей, потерявших костную основу</w:t>
      </w:r>
    </w:p>
    <w:p w14:paraId="56A2C5A5" w14:textId="77777777" w:rsidR="009E4B94" w:rsidRPr="00AA6179" w:rsidRDefault="008437D8" w:rsidP="003A285F">
      <w:pPr>
        <w:pStyle w:val="Style8"/>
        <w:widowControl/>
        <w:tabs>
          <w:tab w:val="left" w:pos="142"/>
          <w:tab w:val="left" w:pos="346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восстановление фонетики</w:t>
      </w:r>
    </w:p>
    <w:p w14:paraId="3D853C15" w14:textId="77777777" w:rsidR="009E4B94" w:rsidRPr="00AA6179" w:rsidRDefault="008437D8" w:rsidP="003A285F">
      <w:pPr>
        <w:pStyle w:val="Style8"/>
        <w:widowControl/>
        <w:tabs>
          <w:tab w:val="left" w:pos="142"/>
          <w:tab w:val="left" w:pos="346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правильно</w:t>
      </w:r>
    </w:p>
    <w:p w14:paraId="3B5ED61C" w14:textId="77777777" w:rsidR="00AD43C7" w:rsidRPr="00AA6179" w:rsidRDefault="00AD43C7" w:rsidP="003A285F">
      <w:pPr>
        <w:pStyle w:val="Style12"/>
        <w:widowControl/>
        <w:tabs>
          <w:tab w:val="left" w:pos="142"/>
          <w:tab w:val="left" w:pos="506"/>
        </w:tabs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4048B9E7" w14:textId="77777777" w:rsidR="000F6239" w:rsidRPr="00AA6179" w:rsidRDefault="006F2842" w:rsidP="003A285F">
      <w:pPr>
        <w:pStyle w:val="Style12"/>
        <w:widowControl/>
        <w:tabs>
          <w:tab w:val="left" w:pos="142"/>
          <w:tab w:val="left" w:pos="506"/>
        </w:tabs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  <w:t>238</w:t>
      </w:r>
      <w:r w:rsidR="009E4B94" w:rsidRPr="00AA6179"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  <w:t>.</w:t>
      </w:r>
      <w:r w:rsidR="0022173E" w:rsidRPr="00AA6179">
        <w:rPr>
          <w:rStyle w:val="FontStyle49"/>
          <w:rFonts w:ascii="Times New Roman" w:hAnsi="Times New Roman" w:cs="Times New Roman"/>
          <w:b w:val="0"/>
          <w:bCs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  <w:t xml:space="preserve">Ортопедические аппараты, применяемые для лечения больных с дефектом неба, делят </w:t>
      </w:r>
      <w:proofErr w:type="gramStart"/>
      <w:r w:rsidR="009E4B94" w:rsidRPr="00AA6179"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  <w:t>на</w:t>
      </w:r>
      <w:proofErr w:type="gramEnd"/>
      <w:r w:rsidR="009E4B94" w:rsidRPr="00AA6179"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4110A291" w14:textId="77777777" w:rsidR="009E4B94" w:rsidRPr="00AA6179" w:rsidRDefault="008437D8" w:rsidP="003A285F">
      <w:pPr>
        <w:pStyle w:val="Style8"/>
        <w:widowControl/>
        <w:tabs>
          <w:tab w:val="left" w:pos="142"/>
          <w:tab w:val="left" w:pos="341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несъемные</w:t>
      </w:r>
    </w:p>
    <w:p w14:paraId="363971BD" w14:textId="77777777" w:rsidR="009E4B94" w:rsidRPr="00AA6179" w:rsidRDefault="008437D8" w:rsidP="003A285F">
      <w:pPr>
        <w:pStyle w:val="Style8"/>
        <w:widowControl/>
        <w:tabs>
          <w:tab w:val="left" w:pos="142"/>
          <w:tab w:val="left" w:pos="341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разобщающие пластинки</w:t>
      </w:r>
    </w:p>
    <w:p w14:paraId="54CD2A10" w14:textId="77777777" w:rsidR="009E4B94" w:rsidRPr="00AA6179" w:rsidRDefault="008437D8" w:rsidP="003A285F">
      <w:pPr>
        <w:pStyle w:val="Style8"/>
        <w:widowControl/>
        <w:tabs>
          <w:tab w:val="left" w:pos="142"/>
          <w:tab w:val="left" w:pos="341"/>
        </w:tabs>
        <w:rPr>
          <w:rStyle w:val="FontStyle26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обтураторы</w:t>
      </w:r>
    </w:p>
    <w:p w14:paraId="5DD38FD0" w14:textId="77777777" w:rsidR="009E4B94" w:rsidRPr="00AA6179" w:rsidRDefault="008437D8" w:rsidP="003A285F">
      <w:pPr>
        <w:pStyle w:val="Style8"/>
        <w:widowControl/>
        <w:tabs>
          <w:tab w:val="left" w:pos="142"/>
          <w:tab w:val="left" w:pos="341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внеротовые</w:t>
      </w:r>
      <w:proofErr w:type="spellEnd"/>
    </w:p>
    <w:p w14:paraId="1840FCE6" w14:textId="77777777" w:rsidR="009E4B94" w:rsidRPr="00AA6179" w:rsidRDefault="008437D8" w:rsidP="003A285F">
      <w:pPr>
        <w:pStyle w:val="Style8"/>
        <w:widowControl/>
        <w:tabs>
          <w:tab w:val="left" w:pos="142"/>
          <w:tab w:val="left" w:pos="341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правильно</w:t>
      </w:r>
    </w:p>
    <w:p w14:paraId="1032D155" w14:textId="77777777" w:rsidR="00AD43C7" w:rsidRPr="00AA6179" w:rsidRDefault="00AD43C7" w:rsidP="003A285F">
      <w:pPr>
        <w:pStyle w:val="Style4"/>
        <w:widowControl/>
        <w:tabs>
          <w:tab w:val="left" w:pos="142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08957230" w14:textId="77777777" w:rsidR="000F6239" w:rsidRPr="00AA6179" w:rsidRDefault="006F2842" w:rsidP="003A285F">
      <w:pPr>
        <w:pStyle w:val="Style4"/>
        <w:widowControl/>
        <w:tabs>
          <w:tab w:val="left" w:pos="142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239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Протезы-обтураторы для лечения больных с дефектом неба:</w:t>
      </w:r>
    </w:p>
    <w:p w14:paraId="684A59C7" w14:textId="77777777" w:rsidR="009E4B94" w:rsidRPr="00AA6179" w:rsidRDefault="008437D8" w:rsidP="003A285F">
      <w:pPr>
        <w:pStyle w:val="Style8"/>
        <w:widowControl/>
        <w:tabs>
          <w:tab w:val="left" w:pos="142"/>
          <w:tab w:val="left" w:pos="329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должны плотно входить в дефект неба</w:t>
      </w:r>
    </w:p>
    <w:p w14:paraId="076305EE" w14:textId="77777777" w:rsidR="009E4B94" w:rsidRPr="00AA6179" w:rsidRDefault="008437D8" w:rsidP="003A285F">
      <w:pPr>
        <w:pStyle w:val="Style8"/>
        <w:widowControl/>
        <w:tabs>
          <w:tab w:val="left" w:pos="142"/>
          <w:tab w:val="left" w:pos="329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не должны входить в дефект неба</w:t>
      </w:r>
    </w:p>
    <w:p w14:paraId="7CE73EBE" w14:textId="77777777" w:rsidR="00AD43C7" w:rsidRPr="00AA6179" w:rsidRDefault="00AD43C7" w:rsidP="003A285F">
      <w:pPr>
        <w:pStyle w:val="Style4"/>
        <w:widowControl/>
        <w:tabs>
          <w:tab w:val="left" w:pos="142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4E5F0392" w14:textId="77777777" w:rsidR="000F6239" w:rsidRPr="00AA6179" w:rsidRDefault="006F2842" w:rsidP="003A285F">
      <w:pPr>
        <w:pStyle w:val="Style4"/>
        <w:widowControl/>
        <w:tabs>
          <w:tab w:val="left" w:pos="142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240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Разобщающие пластинки при лечении дефектов неба:</w:t>
      </w:r>
    </w:p>
    <w:p w14:paraId="2E18DE51" w14:textId="77777777" w:rsidR="009E4B94" w:rsidRPr="00AA6179" w:rsidRDefault="008437D8" w:rsidP="003A285F">
      <w:pPr>
        <w:pStyle w:val="Style8"/>
        <w:widowControl/>
        <w:tabs>
          <w:tab w:val="left" w:pos="142"/>
          <w:tab w:val="left" w:pos="329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должны плотно входить в дефект неба</w:t>
      </w:r>
    </w:p>
    <w:p w14:paraId="0B15A0F2" w14:textId="77777777" w:rsidR="009E4B94" w:rsidRPr="00AA6179" w:rsidRDefault="008437D8" w:rsidP="003A285F">
      <w:pPr>
        <w:pStyle w:val="Style8"/>
        <w:widowControl/>
        <w:tabs>
          <w:tab w:val="left" w:pos="142"/>
          <w:tab w:val="left" w:pos="329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не должны входить в дефект</w:t>
      </w:r>
    </w:p>
    <w:p w14:paraId="57CC1D62" w14:textId="77777777" w:rsidR="00AD43C7" w:rsidRPr="00AA6179" w:rsidRDefault="00AD43C7" w:rsidP="003A285F">
      <w:pPr>
        <w:pStyle w:val="Style4"/>
        <w:widowControl/>
        <w:tabs>
          <w:tab w:val="left" w:pos="142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4C901EA7" w14:textId="77777777" w:rsidR="000F6239" w:rsidRPr="00AA6179" w:rsidRDefault="006F2842" w:rsidP="003A285F">
      <w:pPr>
        <w:pStyle w:val="Style4"/>
        <w:widowControl/>
        <w:tabs>
          <w:tab w:val="left" w:pos="142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241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При дефектах неба I группы по В.Ю. </w:t>
      </w:r>
      <w:proofErr w:type="gramStart"/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Курляндскому</w:t>
      </w:r>
      <w:proofErr w:type="gramEnd"/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 применяют:</w:t>
      </w:r>
    </w:p>
    <w:p w14:paraId="4FF4D5A4" w14:textId="77777777" w:rsidR="009E4B94" w:rsidRPr="00AA6179" w:rsidRDefault="008437D8" w:rsidP="003A285F">
      <w:pPr>
        <w:pStyle w:val="Style8"/>
        <w:widowControl/>
        <w:tabs>
          <w:tab w:val="left" w:pos="142"/>
          <w:tab w:val="left" w:pos="341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плавающий обтуратор </w:t>
      </w:r>
      <w:proofErr w:type="spell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Кезе</w:t>
      </w:r>
      <w:proofErr w:type="spellEnd"/>
    </w:p>
    <w:p w14:paraId="7EB4E0C5" w14:textId="77777777" w:rsidR="009E4B94" w:rsidRPr="00AA6179" w:rsidRDefault="008437D8" w:rsidP="003A285F">
      <w:pPr>
        <w:pStyle w:val="Style8"/>
        <w:widowControl/>
        <w:tabs>
          <w:tab w:val="left" w:pos="142"/>
          <w:tab w:val="left" w:pos="341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разобщающую съемную пластинку с </w:t>
      </w:r>
      <w:proofErr w:type="spell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кламмерной</w:t>
      </w:r>
      <w:proofErr w:type="spellEnd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фиксацией</w:t>
      </w:r>
    </w:p>
    <w:p w14:paraId="7C1FF0DB" w14:textId="77777777" w:rsidR="009E4B94" w:rsidRPr="00AA6179" w:rsidRDefault="008437D8" w:rsidP="003A285F">
      <w:pPr>
        <w:pStyle w:val="Style8"/>
        <w:widowControl/>
        <w:tabs>
          <w:tab w:val="left" w:pos="142"/>
          <w:tab w:val="left" w:pos="341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металлокерамический мостовидный протез</w:t>
      </w:r>
    </w:p>
    <w:p w14:paraId="7067F52C" w14:textId="77777777" w:rsidR="009E4B94" w:rsidRPr="00AA6179" w:rsidRDefault="009E4B94" w:rsidP="003A285F">
      <w:pPr>
        <w:pStyle w:val="Style8"/>
        <w:widowControl/>
        <w:tabs>
          <w:tab w:val="left" w:pos="142"/>
          <w:tab w:val="left" w:pos="343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</w:p>
    <w:p w14:paraId="5F357D50" w14:textId="77777777" w:rsidR="009E4B94" w:rsidRPr="00AA6179" w:rsidRDefault="006F2842" w:rsidP="003A285F">
      <w:pPr>
        <w:pStyle w:val="Style4"/>
        <w:widowControl/>
        <w:tabs>
          <w:tab w:val="left" w:pos="142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242</w:t>
      </w:r>
      <w:r w:rsidR="009E4B94" w:rsidRPr="00AA6179">
        <w:rPr>
          <w:rFonts w:ascii="Times New Roman" w:hAnsi="Times New Roman"/>
          <w:position w:val="6"/>
          <w:sz w:val="28"/>
          <w:szCs w:val="28"/>
        </w:rPr>
        <w:t>.</w:t>
      </w:r>
      <w:r w:rsidR="00657BDA"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При дефектах мягкого неба применяют:</w:t>
      </w:r>
    </w:p>
    <w:p w14:paraId="2215484C" w14:textId="77777777" w:rsidR="009E4B94" w:rsidRPr="00AA6179" w:rsidRDefault="008437D8" w:rsidP="003A285F">
      <w:pPr>
        <w:pStyle w:val="Style8"/>
        <w:widowControl/>
        <w:tabs>
          <w:tab w:val="left" w:pos="142"/>
          <w:tab w:val="left" w:pos="341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плавающий обтуратор </w:t>
      </w:r>
      <w:proofErr w:type="spell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Кезе</w:t>
      </w:r>
      <w:proofErr w:type="spellEnd"/>
    </w:p>
    <w:p w14:paraId="2583441B" w14:textId="77777777" w:rsidR="009E4B94" w:rsidRPr="00AA6179" w:rsidRDefault="008437D8" w:rsidP="003A285F">
      <w:pPr>
        <w:pStyle w:val="Style8"/>
        <w:widowControl/>
        <w:tabs>
          <w:tab w:val="left" w:pos="142"/>
          <w:tab w:val="left" w:pos="341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разобщающую съемную пластинку с </w:t>
      </w:r>
      <w:proofErr w:type="spell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кламерной</w:t>
      </w:r>
      <w:proofErr w:type="spellEnd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фиксацией</w:t>
      </w:r>
    </w:p>
    <w:p w14:paraId="37D89800" w14:textId="77777777" w:rsidR="009E4B94" w:rsidRPr="00AA6179" w:rsidRDefault="008437D8" w:rsidP="003A285F">
      <w:pPr>
        <w:pStyle w:val="Style8"/>
        <w:widowControl/>
        <w:tabs>
          <w:tab w:val="left" w:pos="142"/>
          <w:tab w:val="left" w:pos="341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металлический протез</w:t>
      </w:r>
    </w:p>
    <w:p w14:paraId="0B4C09D3" w14:textId="77777777" w:rsidR="009E4B94" w:rsidRPr="00AA6179" w:rsidRDefault="009E4B94" w:rsidP="003A285F">
      <w:pPr>
        <w:pStyle w:val="Style8"/>
        <w:widowControl/>
        <w:tabs>
          <w:tab w:val="left" w:pos="142"/>
          <w:tab w:val="left" w:pos="343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</w:p>
    <w:p w14:paraId="7F21A49D" w14:textId="77777777" w:rsidR="000F6239" w:rsidRPr="00AA6179" w:rsidRDefault="006F2842" w:rsidP="003A285F">
      <w:pPr>
        <w:pStyle w:val="Style4"/>
        <w:widowControl/>
        <w:tabs>
          <w:tab w:val="left" w:pos="142"/>
          <w:tab w:val="left" w:pos="516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243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Для проверки качества разобщения полости рта от полости носа протезом-обтуратором проводят функциональные пробы:</w:t>
      </w:r>
    </w:p>
    <w:p w14:paraId="48B50762" w14:textId="77777777" w:rsidR="009E4B94" w:rsidRPr="00AA6179" w:rsidRDefault="008437D8" w:rsidP="003A285F">
      <w:pPr>
        <w:pStyle w:val="Style4"/>
        <w:widowControl/>
        <w:tabs>
          <w:tab w:val="left" w:pos="142"/>
          <w:tab w:val="left" w:pos="516"/>
        </w:tabs>
        <w:spacing w:line="240" w:lineRule="auto"/>
        <w:ind w:firstLine="0"/>
        <w:rPr>
          <w:rStyle w:val="FontStyle45"/>
          <w:rFonts w:ascii="Times New Roman" w:hAnsi="Times New Roman" w:cs="Times New Roman"/>
          <w:bCs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надувание щек</w:t>
      </w:r>
    </w:p>
    <w:p w14:paraId="63E90740" w14:textId="77777777" w:rsidR="009E4B94" w:rsidRPr="00AA6179" w:rsidRDefault="008437D8" w:rsidP="003A285F">
      <w:pPr>
        <w:pStyle w:val="Style8"/>
        <w:widowControl/>
        <w:tabs>
          <w:tab w:val="left" w:pos="142"/>
          <w:tab w:val="left" w:pos="343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глотание воды</w:t>
      </w:r>
    </w:p>
    <w:p w14:paraId="7DC81B7B" w14:textId="77777777" w:rsidR="009E4B94" w:rsidRPr="00AA6179" w:rsidRDefault="008437D8" w:rsidP="003A285F">
      <w:pPr>
        <w:pStyle w:val="Style8"/>
        <w:widowControl/>
        <w:tabs>
          <w:tab w:val="left" w:pos="142"/>
          <w:tab w:val="left" w:pos="343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цоканье языком</w:t>
      </w:r>
    </w:p>
    <w:p w14:paraId="00D339D8" w14:textId="66474F2C" w:rsidR="009E4B94" w:rsidRPr="00AA6179" w:rsidRDefault="00094084" w:rsidP="003A285F">
      <w:pPr>
        <w:pStyle w:val="Style8"/>
        <w:widowControl/>
        <w:tabs>
          <w:tab w:val="left" w:pos="142"/>
          <w:tab w:val="left" w:pos="343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691866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все </w:t>
      </w:r>
      <w:r w:rsidR="006C6B51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варианты верны</w:t>
      </w:r>
    </w:p>
    <w:p w14:paraId="425EC632" w14:textId="77777777" w:rsidR="00691866" w:rsidRPr="00AA6179" w:rsidRDefault="00691866" w:rsidP="003A285F">
      <w:pPr>
        <w:pStyle w:val="Style4"/>
        <w:widowControl/>
        <w:tabs>
          <w:tab w:val="left" w:pos="142"/>
          <w:tab w:val="left" w:pos="506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48E644E1" w14:textId="77777777" w:rsidR="000F6239" w:rsidRPr="00AA6179" w:rsidRDefault="006F2842" w:rsidP="003A285F">
      <w:pPr>
        <w:pStyle w:val="Style4"/>
        <w:widowControl/>
        <w:tabs>
          <w:tab w:val="left" w:pos="142"/>
          <w:tab w:val="left" w:pos="506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244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Ортопедическое лечение больных с дефектом неба восстанавливает произношение фонем:</w:t>
      </w:r>
    </w:p>
    <w:p w14:paraId="44ED5370" w14:textId="77777777" w:rsidR="009E4B94" w:rsidRPr="00AA6179" w:rsidRDefault="008437D8" w:rsidP="003A285F">
      <w:pPr>
        <w:pStyle w:val="Style8"/>
        <w:widowControl/>
        <w:tabs>
          <w:tab w:val="left" w:pos="142"/>
          <w:tab w:val="left" w:pos="336"/>
        </w:tabs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з</w:t>
      </w:r>
      <w:proofErr w:type="gram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,с</w:t>
      </w:r>
      <w:proofErr w:type="spellEnd"/>
      <w:proofErr w:type="gramEnd"/>
    </w:p>
    <w:p w14:paraId="5FA6D883" w14:textId="77777777" w:rsidR="009E4B94" w:rsidRPr="00AA6179" w:rsidRDefault="008437D8" w:rsidP="003A285F">
      <w:pPr>
        <w:pStyle w:val="Style8"/>
        <w:widowControl/>
        <w:tabs>
          <w:tab w:val="left" w:pos="142"/>
          <w:tab w:val="left" w:pos="336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gram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ж</w:t>
      </w:r>
      <w:proofErr w:type="gramEnd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, ш</w:t>
      </w:r>
    </w:p>
    <w:p w14:paraId="1ECCF7DA" w14:textId="77777777" w:rsidR="009E4B94" w:rsidRPr="00AA6179" w:rsidRDefault="008437D8" w:rsidP="003A285F">
      <w:pPr>
        <w:pStyle w:val="Style8"/>
        <w:widowControl/>
        <w:tabs>
          <w:tab w:val="left" w:pos="142"/>
          <w:tab w:val="left" w:pos="336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б</w:t>
      </w:r>
      <w:proofErr w:type="gram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,п</w:t>
      </w:r>
      <w:proofErr w:type="spellEnd"/>
      <w:proofErr w:type="gramEnd"/>
    </w:p>
    <w:p w14:paraId="384D2D01" w14:textId="77777777" w:rsidR="009E4B94" w:rsidRPr="00AA6179" w:rsidRDefault="008437D8" w:rsidP="003A285F">
      <w:pPr>
        <w:pStyle w:val="Style8"/>
        <w:widowControl/>
        <w:tabs>
          <w:tab w:val="left" w:pos="142"/>
          <w:tab w:val="left" w:pos="336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gram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м</w:t>
      </w:r>
      <w:proofErr w:type="gramEnd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, н</w:t>
      </w:r>
    </w:p>
    <w:p w14:paraId="1C9C68B7" w14:textId="50015155" w:rsidR="00691866" w:rsidRPr="00AA6179" w:rsidRDefault="006C6B51" w:rsidP="003A285F">
      <w:pPr>
        <w:pStyle w:val="Style4"/>
        <w:widowControl/>
        <w:tabs>
          <w:tab w:val="left" w:pos="142"/>
          <w:tab w:val="left" w:pos="506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5D9A103B" w14:textId="77777777" w:rsidR="006C6B51" w:rsidRPr="00AA6179" w:rsidRDefault="006C6B51" w:rsidP="003A285F">
      <w:pPr>
        <w:pStyle w:val="Style4"/>
        <w:widowControl/>
        <w:tabs>
          <w:tab w:val="left" w:pos="142"/>
          <w:tab w:val="left" w:pos="506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3769F046" w14:textId="77777777" w:rsidR="009E4B94" w:rsidRPr="00AA6179" w:rsidRDefault="006F2842" w:rsidP="003A285F">
      <w:pPr>
        <w:pStyle w:val="Style4"/>
        <w:widowControl/>
        <w:tabs>
          <w:tab w:val="left" w:pos="142"/>
          <w:tab w:val="left" w:pos="506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lastRenderedPageBreak/>
        <w:t>245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Разобщающая съемная пластинка у больных со срединным дефектом твердого</w:t>
      </w:r>
      <w:r w:rsidR="008437D8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неба должна:</w:t>
      </w:r>
    </w:p>
    <w:p w14:paraId="76338551" w14:textId="77777777" w:rsidR="009E4B94" w:rsidRPr="00AA6179" w:rsidRDefault="008437D8" w:rsidP="003A285F">
      <w:pPr>
        <w:pStyle w:val="Style8"/>
        <w:widowControl/>
        <w:tabs>
          <w:tab w:val="left" w:pos="142"/>
          <w:tab w:val="left" w:pos="334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плотно входить в дефект</w:t>
      </w:r>
    </w:p>
    <w:p w14:paraId="318E771A" w14:textId="77777777" w:rsidR="009E4B94" w:rsidRPr="00AA6179" w:rsidRDefault="008437D8" w:rsidP="003A285F">
      <w:pPr>
        <w:pStyle w:val="Style8"/>
        <w:widowControl/>
        <w:tabs>
          <w:tab w:val="left" w:pos="142"/>
          <w:tab w:val="left" w:pos="334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плотно прилегать к краям дефекта</w:t>
      </w:r>
    </w:p>
    <w:p w14:paraId="417BF1E5" w14:textId="77777777" w:rsidR="009E4B94" w:rsidRPr="00AA6179" w:rsidRDefault="008437D8" w:rsidP="003A285F">
      <w:pPr>
        <w:pStyle w:val="Style8"/>
        <w:widowControl/>
        <w:tabs>
          <w:tab w:val="left" w:pos="142"/>
          <w:tab w:val="left" w:pos="334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иметь внутренний клапан на 1-</w:t>
      </w:r>
      <w:smartTag w:uri="urn:schemas-microsoft-com:office:smarttags" w:element="metricconverter">
        <w:smartTagPr>
          <w:attr w:name="ProductID" w:val="2 мм"/>
        </w:smartTagPr>
        <w:r w:rsidR="009E4B94" w:rsidRPr="00AA6179">
          <w:rPr>
            <w:rStyle w:val="FontStyle27"/>
            <w:rFonts w:ascii="Times New Roman" w:hAnsi="Times New Roman" w:cs="Times New Roman"/>
            <w:b w:val="0"/>
            <w:position w:val="6"/>
            <w:sz w:val="28"/>
            <w:szCs w:val="28"/>
          </w:rPr>
          <w:t>2 мм</w:t>
        </w:r>
      </w:smartTag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кнаружи от края дефекта.</w:t>
      </w:r>
    </w:p>
    <w:p w14:paraId="4AFBA2AD" w14:textId="77777777" w:rsidR="008437D8" w:rsidRPr="00AA6179" w:rsidRDefault="008437D8" w:rsidP="003A285F">
      <w:pPr>
        <w:pStyle w:val="Style4"/>
        <w:widowControl/>
        <w:tabs>
          <w:tab w:val="left" w:pos="142"/>
          <w:tab w:val="left" w:pos="506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329CA170" w14:textId="77777777" w:rsidR="000F6239" w:rsidRPr="00AA6179" w:rsidRDefault="006F2842" w:rsidP="003A285F">
      <w:pPr>
        <w:pStyle w:val="Style4"/>
        <w:widowControl/>
        <w:tabs>
          <w:tab w:val="left" w:pos="142"/>
          <w:tab w:val="left" w:pos="506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246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При получении слепка верхней челюсти с дефектом неба предварительно проводят:</w:t>
      </w:r>
    </w:p>
    <w:p w14:paraId="3DEA1051" w14:textId="77777777" w:rsidR="009E4B94" w:rsidRPr="00AA6179" w:rsidRDefault="008437D8" w:rsidP="003A285F">
      <w:pPr>
        <w:pStyle w:val="Style8"/>
        <w:widowControl/>
        <w:tabs>
          <w:tab w:val="left" w:pos="142"/>
          <w:tab w:val="left" w:pos="334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функциональную пробу с надуванием щек</w:t>
      </w:r>
    </w:p>
    <w:p w14:paraId="5780C9F8" w14:textId="77777777" w:rsidR="009E4B94" w:rsidRPr="00AA6179" w:rsidRDefault="008437D8" w:rsidP="003A285F">
      <w:pPr>
        <w:pStyle w:val="Style8"/>
        <w:widowControl/>
        <w:tabs>
          <w:tab w:val="left" w:pos="142"/>
          <w:tab w:val="left" w:pos="334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ЭОД</w:t>
      </w:r>
    </w:p>
    <w:p w14:paraId="02D10112" w14:textId="77777777" w:rsidR="009E4B94" w:rsidRPr="00AA6179" w:rsidRDefault="008437D8" w:rsidP="003A285F">
      <w:pPr>
        <w:pStyle w:val="Style8"/>
        <w:widowControl/>
        <w:tabs>
          <w:tab w:val="left" w:pos="142"/>
          <w:tab w:val="left" w:pos="334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тампонаду дефекта марлевой салфеткой.</w:t>
      </w:r>
    </w:p>
    <w:p w14:paraId="2722B814" w14:textId="77777777" w:rsidR="008437D8" w:rsidRPr="00AA6179" w:rsidRDefault="008437D8" w:rsidP="003A285F">
      <w:pPr>
        <w:pStyle w:val="Style4"/>
        <w:widowControl/>
        <w:tabs>
          <w:tab w:val="left" w:pos="142"/>
          <w:tab w:val="left" w:pos="506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6859377F" w14:textId="4A380BF5" w:rsidR="007A7F59" w:rsidRPr="00AA6179" w:rsidRDefault="007A7F59" w:rsidP="007A7F59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247.</w:t>
      </w:r>
      <w:r w:rsidRPr="00AA6179">
        <w:rPr>
          <w:rFonts w:ascii="Times New Roman" w:hAnsi="Times New Roman"/>
          <w:position w:val="6"/>
          <w:sz w:val="28"/>
          <w:szCs w:val="28"/>
        </w:rPr>
        <w:t xml:space="preserve"> В мостовидных </w:t>
      </w:r>
      <w:proofErr w:type="gramStart"/>
      <w:r w:rsidRPr="00AA6179">
        <w:rPr>
          <w:rFonts w:ascii="Times New Roman" w:hAnsi="Times New Roman"/>
          <w:position w:val="6"/>
          <w:sz w:val="28"/>
          <w:szCs w:val="28"/>
        </w:rPr>
        <w:t>протезах</w:t>
      </w:r>
      <w:proofErr w:type="gramEnd"/>
      <w:r w:rsidRPr="00AA6179">
        <w:rPr>
          <w:rFonts w:ascii="Times New Roman" w:hAnsi="Times New Roman"/>
          <w:position w:val="6"/>
          <w:sz w:val="28"/>
          <w:szCs w:val="28"/>
        </w:rPr>
        <w:t xml:space="preserve"> большой протяженности коррозионный процесс:</w:t>
      </w:r>
    </w:p>
    <w:p w14:paraId="0ACF0B2D" w14:textId="77777777" w:rsidR="007A7F59" w:rsidRPr="00AA6179" w:rsidRDefault="007A7F59" w:rsidP="007A7F59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усиливается</w:t>
      </w:r>
    </w:p>
    <w:p w14:paraId="43EC819B" w14:textId="77777777" w:rsidR="007A7F59" w:rsidRPr="00AA6179" w:rsidRDefault="007A7F59" w:rsidP="007A7F59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уменьшается</w:t>
      </w:r>
    </w:p>
    <w:p w14:paraId="6335035A" w14:textId="77777777" w:rsidR="007A7F59" w:rsidRPr="00AA6179" w:rsidRDefault="007A7F59" w:rsidP="007A7F59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протяженность мостовидного протеза не влияет на коррозионные процессы</w:t>
      </w:r>
    </w:p>
    <w:p w14:paraId="78665C93" w14:textId="6E7871EF" w:rsidR="007A7F59" w:rsidRPr="00AA6179" w:rsidRDefault="007A7F59" w:rsidP="003A285F">
      <w:pPr>
        <w:pStyle w:val="Style4"/>
        <w:widowControl/>
        <w:tabs>
          <w:tab w:val="left" w:pos="142"/>
          <w:tab w:val="left" w:pos="506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00EBB4FB" w14:textId="77777777" w:rsidR="000F6239" w:rsidRPr="00AA6179" w:rsidRDefault="006F2842" w:rsidP="003A285F">
      <w:pPr>
        <w:pStyle w:val="Style4"/>
        <w:widowControl/>
        <w:tabs>
          <w:tab w:val="left" w:pos="142"/>
          <w:tab w:val="left" w:pos="506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248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При большом боковом дефекте твердого неба и альвеолярного отростка и отсутствии зубов на верхней челюсти применяют протезы с фиксацией:</w:t>
      </w:r>
    </w:p>
    <w:p w14:paraId="6D8AB0B0" w14:textId="77777777" w:rsidR="009E4B94" w:rsidRPr="00AA6179" w:rsidRDefault="00094084" w:rsidP="003A285F">
      <w:pPr>
        <w:pStyle w:val="Style8"/>
        <w:widowControl/>
        <w:tabs>
          <w:tab w:val="left" w:pos="142"/>
          <w:tab w:val="left" w:pos="331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gram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отталкивающими</w:t>
      </w:r>
      <w:proofErr w:type="gramEnd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магнитными фиксаторам</w:t>
      </w:r>
      <w:r w:rsidR="008437D8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и</w:t>
      </w:r>
      <w:r w:rsidR="008437D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формированием вестибулярного валика на протезе для укрепления в складках слизистой оболочки щеки</w:t>
      </w:r>
    </w:p>
    <w:p w14:paraId="7CA92FEB" w14:textId="77777777" w:rsidR="009E4B94" w:rsidRPr="00AA6179" w:rsidRDefault="00094084" w:rsidP="003A285F">
      <w:pPr>
        <w:pStyle w:val="Style8"/>
        <w:widowControl/>
        <w:tabs>
          <w:tab w:val="left" w:pos="142"/>
          <w:tab w:val="left" w:pos="331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плотным укреплением </w:t>
      </w:r>
      <w:proofErr w:type="spell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обтурирующей</w:t>
      </w:r>
      <w:proofErr w:type="spellEnd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части</w:t>
      </w:r>
      <w:r w:rsidR="008437D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в дефекте</w:t>
      </w:r>
    </w:p>
    <w:p w14:paraId="01A049FA" w14:textId="77777777" w:rsidR="009E4B94" w:rsidRPr="00AA6179" w:rsidRDefault="009E4B94" w:rsidP="003A285F">
      <w:pPr>
        <w:pStyle w:val="Style8"/>
        <w:widowControl/>
        <w:tabs>
          <w:tab w:val="left" w:pos="142"/>
          <w:tab w:val="left" w:pos="331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</w:p>
    <w:p w14:paraId="34CF0A53" w14:textId="7909F525" w:rsidR="007A7F59" w:rsidRPr="00AA6179" w:rsidRDefault="007A7F59" w:rsidP="007A7F59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249.</w:t>
      </w:r>
      <w:r w:rsidRPr="00AA6179">
        <w:rPr>
          <w:rFonts w:ascii="Times New Roman" w:hAnsi="Times New Roman"/>
          <w:position w:val="6"/>
          <w:sz w:val="28"/>
          <w:szCs w:val="28"/>
        </w:rPr>
        <w:t xml:space="preserve"> К неспецифическим факторам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аллергизации</w:t>
      </w:r>
      <w:proofErr w:type="spellEnd"/>
      <w:r w:rsidRPr="00AA6179">
        <w:rPr>
          <w:rFonts w:ascii="Times New Roman" w:hAnsi="Times New Roman"/>
          <w:position w:val="6"/>
          <w:sz w:val="28"/>
          <w:szCs w:val="28"/>
        </w:rPr>
        <w:t xml:space="preserve"> организма при пользовании съемными пластиночными протезами можно отнести следующее:</w:t>
      </w:r>
    </w:p>
    <w:p w14:paraId="78B97D01" w14:textId="77777777" w:rsidR="007A7F59" w:rsidRPr="00AA6179" w:rsidRDefault="007A7F59" w:rsidP="007A7F59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нарушение теплообмена (повышение температуры под протезом)</w:t>
      </w:r>
    </w:p>
    <w:p w14:paraId="7EFD9B07" w14:textId="77777777" w:rsidR="007A7F59" w:rsidRPr="00AA6179" w:rsidRDefault="007A7F59" w:rsidP="007A7F59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механическая травма</w:t>
      </w:r>
    </w:p>
    <w:p w14:paraId="62314B8F" w14:textId="77777777" w:rsidR="007A7F59" w:rsidRPr="00AA6179" w:rsidRDefault="007A7F59" w:rsidP="007A7F59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несоответствие протеза протезному ложу</w:t>
      </w:r>
    </w:p>
    <w:p w14:paraId="182C9C12" w14:textId="77777777" w:rsidR="007A7F59" w:rsidRPr="00AA6179" w:rsidRDefault="007A7F59" w:rsidP="007A7F59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изменение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pH</w:t>
      </w:r>
      <w:proofErr w:type="spellEnd"/>
      <w:r w:rsidRPr="00AA6179">
        <w:rPr>
          <w:rFonts w:ascii="Times New Roman" w:hAnsi="Times New Roman"/>
          <w:position w:val="6"/>
          <w:sz w:val="28"/>
          <w:szCs w:val="28"/>
        </w:rPr>
        <w:t xml:space="preserve"> слюны</w:t>
      </w:r>
    </w:p>
    <w:p w14:paraId="026C2055" w14:textId="77777777" w:rsidR="007A7F59" w:rsidRPr="00AA6179" w:rsidRDefault="007A7F59" w:rsidP="007A7F59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0920FC6D" w14:textId="77777777" w:rsidR="007A7F59" w:rsidRPr="00AA6179" w:rsidRDefault="007A7F59" w:rsidP="007A7F59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5180A722" w14:textId="6F2F3938" w:rsidR="007A7F59" w:rsidRPr="00AA6179" w:rsidRDefault="007A7F59" w:rsidP="007A7F59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250. Сплавы золота в полости рта:</w:t>
      </w:r>
    </w:p>
    <w:p w14:paraId="2DC16BBA" w14:textId="77777777" w:rsidR="007A7F59" w:rsidRPr="00AA6179" w:rsidRDefault="007A7F59" w:rsidP="007A7F59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подвержены коррозии, что проявляется изменением цвета (пятнистость, тусклость)</w:t>
      </w:r>
    </w:p>
    <w:p w14:paraId="704E9915" w14:textId="77777777" w:rsidR="007A7F59" w:rsidRPr="00AA6179" w:rsidRDefault="007A7F59" w:rsidP="007A7F59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не подвержены коррозии</w:t>
      </w:r>
    </w:p>
    <w:p w14:paraId="632F996F" w14:textId="77777777" w:rsidR="007A7F59" w:rsidRPr="00AA6179" w:rsidRDefault="007A7F59" w:rsidP="003A285F">
      <w:pPr>
        <w:pStyle w:val="Style4"/>
        <w:widowControl/>
        <w:tabs>
          <w:tab w:val="left" w:pos="142"/>
          <w:tab w:val="left" w:pos="499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7EF123E2" w14:textId="341E1297" w:rsidR="00CB677A" w:rsidRPr="00AA6179" w:rsidRDefault="006F2842" w:rsidP="003A285F">
      <w:pPr>
        <w:pStyle w:val="Style4"/>
        <w:widowControl/>
        <w:tabs>
          <w:tab w:val="left" w:pos="142"/>
          <w:tab w:val="left" w:pos="499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251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После внутрикостной имплантации могут развиться следующие послеоперационные осложнения:</w:t>
      </w:r>
    </w:p>
    <w:p w14:paraId="03FA9815" w14:textId="77777777" w:rsidR="009E4B94" w:rsidRPr="00AA6179" w:rsidRDefault="008437D8" w:rsidP="003A285F">
      <w:pPr>
        <w:pStyle w:val="Style5"/>
        <w:widowControl/>
        <w:tabs>
          <w:tab w:val="left" w:pos="142"/>
          <w:tab w:val="left" w:pos="343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подвижность имплантата</w:t>
      </w:r>
    </w:p>
    <w:p w14:paraId="3FA8FE39" w14:textId="77777777" w:rsidR="009E4B94" w:rsidRPr="00AA6179" w:rsidRDefault="008437D8" w:rsidP="003A285F">
      <w:pPr>
        <w:pStyle w:val="Style5"/>
        <w:widowControl/>
        <w:tabs>
          <w:tab w:val="left" w:pos="142"/>
          <w:tab w:val="left" w:pos="343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резорбция костной ткани</w:t>
      </w:r>
    </w:p>
    <w:p w14:paraId="512DAB12" w14:textId="77777777" w:rsidR="009E4B94" w:rsidRPr="00AA6179" w:rsidRDefault="008437D8" w:rsidP="003A285F">
      <w:pPr>
        <w:pStyle w:val="Style5"/>
        <w:widowControl/>
        <w:tabs>
          <w:tab w:val="left" w:pos="142"/>
          <w:tab w:val="left" w:pos="343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постоперационный раневой отек</w:t>
      </w:r>
    </w:p>
    <w:p w14:paraId="6008ADA0" w14:textId="77777777" w:rsidR="009E4B94" w:rsidRPr="00AA6179" w:rsidRDefault="008437D8" w:rsidP="003A285F">
      <w:pPr>
        <w:pStyle w:val="Style5"/>
        <w:widowControl/>
        <w:tabs>
          <w:tab w:val="left" w:pos="142"/>
          <w:tab w:val="left" w:pos="343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невралгия тройничного нерва</w:t>
      </w:r>
    </w:p>
    <w:p w14:paraId="47F9B608" w14:textId="6EB87AF2" w:rsidR="009E4B94" w:rsidRPr="00AA6179" w:rsidRDefault="006C6B51" w:rsidP="003A285F">
      <w:pPr>
        <w:pStyle w:val="Style5"/>
        <w:widowControl/>
        <w:tabs>
          <w:tab w:val="left" w:pos="142"/>
          <w:tab w:val="left" w:pos="343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все варианты верны</w:t>
      </w:r>
    </w:p>
    <w:p w14:paraId="51C921C1" w14:textId="77777777" w:rsidR="00691866" w:rsidRPr="00AA6179" w:rsidRDefault="00691866" w:rsidP="003A285F">
      <w:pPr>
        <w:pStyle w:val="Style5"/>
        <w:widowControl/>
        <w:tabs>
          <w:tab w:val="left" w:pos="142"/>
          <w:tab w:val="left" w:pos="338"/>
        </w:tabs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2C20C294" w14:textId="77777777" w:rsidR="009E4B94" w:rsidRPr="00AA6179" w:rsidRDefault="006F2842" w:rsidP="003A285F">
      <w:pPr>
        <w:pStyle w:val="Style5"/>
        <w:widowControl/>
        <w:tabs>
          <w:tab w:val="left" w:pos="142"/>
          <w:tab w:val="left" w:pos="338"/>
        </w:tabs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252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Создание ложа имплантата в кости производится специальной фрезой, вращающейся со скоростью:</w:t>
      </w:r>
    </w:p>
    <w:p w14:paraId="7FD57CF5" w14:textId="0300A8E7" w:rsidR="009E4B94" w:rsidRPr="00AA6179" w:rsidRDefault="009E4B94" w:rsidP="003A285F">
      <w:pPr>
        <w:pStyle w:val="Style5"/>
        <w:widowControl/>
        <w:tabs>
          <w:tab w:val="left" w:pos="142"/>
          <w:tab w:val="left" w:pos="338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lastRenderedPageBreak/>
        <w:t>100 - 200 оборотов в минуту</w:t>
      </w:r>
    </w:p>
    <w:p w14:paraId="3C27B100" w14:textId="4B5C54BF" w:rsidR="009E4B94" w:rsidRPr="00AA6179" w:rsidRDefault="009E4B94" w:rsidP="003A285F">
      <w:pPr>
        <w:pStyle w:val="Style5"/>
        <w:widowControl/>
        <w:tabs>
          <w:tab w:val="left" w:pos="142"/>
          <w:tab w:val="left" w:pos="338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200 - 300 оборотов в минуту</w:t>
      </w:r>
    </w:p>
    <w:p w14:paraId="59BE195A" w14:textId="302C1163" w:rsidR="009E4B94" w:rsidRPr="00AA6179" w:rsidRDefault="009E4B94" w:rsidP="003A285F">
      <w:pPr>
        <w:pStyle w:val="Style5"/>
        <w:widowControl/>
        <w:tabs>
          <w:tab w:val="left" w:pos="142"/>
          <w:tab w:val="left" w:pos="338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300 - 500 оборотов в минуту</w:t>
      </w:r>
    </w:p>
    <w:p w14:paraId="6CDF6F0E" w14:textId="25A3BFF5" w:rsidR="009E4B94" w:rsidRPr="00AA6179" w:rsidRDefault="009E4B94" w:rsidP="003A285F">
      <w:pPr>
        <w:pStyle w:val="Style5"/>
        <w:widowControl/>
        <w:tabs>
          <w:tab w:val="left" w:pos="142"/>
          <w:tab w:val="left" w:pos="338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500 - 800 оборотов в минуту</w:t>
      </w:r>
    </w:p>
    <w:p w14:paraId="52B4525D" w14:textId="1607EE4D" w:rsidR="009E4B94" w:rsidRPr="00AA6179" w:rsidRDefault="008437D8" w:rsidP="003A285F">
      <w:pPr>
        <w:pStyle w:val="Style5"/>
        <w:widowControl/>
        <w:tabs>
          <w:tab w:val="left" w:pos="142"/>
          <w:tab w:val="left" w:pos="33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800 - 1000 оборотов в минуту</w:t>
      </w:r>
    </w:p>
    <w:p w14:paraId="6AC89160" w14:textId="77777777" w:rsidR="009E4B94" w:rsidRPr="00AA6179" w:rsidRDefault="009E4B94" w:rsidP="003A285F">
      <w:pPr>
        <w:pStyle w:val="Style5"/>
        <w:widowControl/>
        <w:tabs>
          <w:tab w:val="left" w:pos="142"/>
          <w:tab w:val="left" w:pos="338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</w:p>
    <w:p w14:paraId="2B7DF6AE" w14:textId="77777777" w:rsidR="00CB677A" w:rsidRPr="00AA6179" w:rsidRDefault="006F2842" w:rsidP="003A285F">
      <w:pPr>
        <w:pStyle w:val="Style4"/>
        <w:widowControl/>
        <w:tabs>
          <w:tab w:val="left" w:pos="142"/>
          <w:tab w:val="left" w:pos="497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253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При потере одного зуба возможны следующие альтернативы лечения:</w:t>
      </w:r>
    </w:p>
    <w:p w14:paraId="1A6D2CC8" w14:textId="77777777" w:rsidR="009E4B94" w:rsidRPr="00AA6179" w:rsidRDefault="008437D8" w:rsidP="003A285F">
      <w:pPr>
        <w:pStyle w:val="Style7"/>
        <w:widowControl/>
        <w:tabs>
          <w:tab w:val="left" w:pos="142"/>
          <w:tab w:val="left" w:pos="334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частичный с</w:t>
      </w:r>
      <w:r w:rsidR="00691866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ъ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емный протез</w:t>
      </w:r>
    </w:p>
    <w:p w14:paraId="695BB7A4" w14:textId="77777777" w:rsidR="009E4B94" w:rsidRPr="00AA6179" w:rsidRDefault="008437D8" w:rsidP="003A285F">
      <w:pPr>
        <w:pStyle w:val="Style7"/>
        <w:widowControl/>
        <w:tabs>
          <w:tab w:val="left" w:pos="142"/>
          <w:tab w:val="left" w:pos="334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мостовидный протез</w:t>
      </w:r>
    </w:p>
    <w:p w14:paraId="7EA0F740" w14:textId="77777777" w:rsidR="009E4B94" w:rsidRPr="00AA6179" w:rsidRDefault="008437D8" w:rsidP="003A285F">
      <w:pPr>
        <w:pStyle w:val="Style7"/>
        <w:widowControl/>
        <w:tabs>
          <w:tab w:val="left" w:pos="142"/>
          <w:tab w:val="left" w:pos="334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мерилэнд</w:t>
      </w:r>
      <w:proofErr w:type="spellEnd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-мост</w:t>
      </w:r>
    </w:p>
    <w:p w14:paraId="003A48F1" w14:textId="77777777" w:rsidR="009E4B94" w:rsidRPr="00AA6179" w:rsidRDefault="008437D8" w:rsidP="003A285F">
      <w:pPr>
        <w:pStyle w:val="Style7"/>
        <w:widowControl/>
        <w:tabs>
          <w:tab w:val="left" w:pos="142"/>
          <w:tab w:val="left" w:pos="334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имплантат</w:t>
      </w:r>
    </w:p>
    <w:p w14:paraId="570CEE3C" w14:textId="77777777" w:rsidR="009E4B94" w:rsidRPr="00AA6179" w:rsidRDefault="008437D8" w:rsidP="003A285F">
      <w:pPr>
        <w:pStyle w:val="Style7"/>
        <w:widowControl/>
        <w:tabs>
          <w:tab w:val="left" w:pos="142"/>
          <w:tab w:val="left" w:pos="334"/>
        </w:tabs>
        <w:rPr>
          <w:rStyle w:val="FontStyle5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съемный мостовидный протез</w:t>
      </w:r>
    </w:p>
    <w:p w14:paraId="261C65D7" w14:textId="238E5DF6" w:rsidR="008437D8" w:rsidRPr="00AA6179" w:rsidRDefault="006C6B51" w:rsidP="003A285F">
      <w:pPr>
        <w:pStyle w:val="Style4"/>
        <w:widowControl/>
        <w:tabs>
          <w:tab w:val="left" w:pos="142"/>
          <w:tab w:val="left" w:pos="497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 xml:space="preserve"> все варианты верны</w:t>
      </w:r>
    </w:p>
    <w:p w14:paraId="0AFBC1E0" w14:textId="77777777" w:rsidR="008437D8" w:rsidRPr="00AA6179" w:rsidRDefault="008437D8" w:rsidP="003A285F">
      <w:pPr>
        <w:pStyle w:val="Style4"/>
        <w:widowControl/>
        <w:tabs>
          <w:tab w:val="left" w:pos="142"/>
          <w:tab w:val="left" w:pos="497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50563FD1" w14:textId="47149904" w:rsidR="006C6B51" w:rsidRPr="00AA6179" w:rsidRDefault="006C6B51" w:rsidP="006C6B51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254.</w:t>
      </w:r>
      <w:r w:rsidRPr="00AA6179">
        <w:rPr>
          <w:rFonts w:ascii="Times New Roman" w:hAnsi="Times New Roman"/>
          <w:position w:val="6"/>
          <w:sz w:val="28"/>
          <w:szCs w:val="28"/>
        </w:rPr>
        <w:t xml:space="preserve"> В конструкцию функциональных аппаратов обязательно входит:</w:t>
      </w:r>
    </w:p>
    <w:p w14:paraId="17DB1EA7" w14:textId="77777777" w:rsidR="006C6B51" w:rsidRPr="00AA6179" w:rsidRDefault="006C6B51" w:rsidP="006C6B51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винт</w:t>
      </w:r>
    </w:p>
    <w:p w14:paraId="4C33AB75" w14:textId="77777777" w:rsidR="006C6B51" w:rsidRPr="00AA6179" w:rsidRDefault="006C6B51" w:rsidP="006C6B51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резиновая тяга</w:t>
      </w:r>
    </w:p>
    <w:p w14:paraId="75458995" w14:textId="77777777" w:rsidR="006C6B51" w:rsidRPr="00AA6179" w:rsidRDefault="006C6B51" w:rsidP="006C6B51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наклонная плоскость,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накусочная</w:t>
      </w:r>
      <w:proofErr w:type="spellEnd"/>
      <w:r w:rsidRPr="00AA6179">
        <w:rPr>
          <w:rFonts w:ascii="Times New Roman" w:hAnsi="Times New Roman"/>
          <w:position w:val="6"/>
          <w:sz w:val="28"/>
          <w:szCs w:val="28"/>
        </w:rPr>
        <w:t xml:space="preserve"> площадка</w:t>
      </w:r>
    </w:p>
    <w:p w14:paraId="27B75D11" w14:textId="77777777" w:rsidR="006C6B51" w:rsidRPr="00AA6179" w:rsidRDefault="006C6B51" w:rsidP="003A285F">
      <w:pPr>
        <w:pStyle w:val="Style4"/>
        <w:widowControl/>
        <w:tabs>
          <w:tab w:val="left" w:pos="142"/>
          <w:tab w:val="left" w:pos="497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77495C01" w14:textId="407A1F94" w:rsidR="00CB677A" w:rsidRPr="00AA6179" w:rsidRDefault="006F2842" w:rsidP="003A285F">
      <w:pPr>
        <w:pStyle w:val="Style4"/>
        <w:widowControl/>
        <w:tabs>
          <w:tab w:val="left" w:pos="142"/>
          <w:tab w:val="left" w:pos="497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255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Временным противопоказанием к внутрикостной имплантации является:</w:t>
      </w:r>
    </w:p>
    <w:p w14:paraId="545B83F4" w14:textId="77777777" w:rsidR="009E4B94" w:rsidRPr="00AA6179" w:rsidRDefault="008437D8" w:rsidP="003A285F">
      <w:pPr>
        <w:pStyle w:val="Style7"/>
        <w:widowControl/>
        <w:tabs>
          <w:tab w:val="left" w:pos="142"/>
          <w:tab w:val="left" w:pos="336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острое заболевание</w:t>
      </w:r>
    </w:p>
    <w:p w14:paraId="55E20F91" w14:textId="77777777" w:rsidR="009E4B94" w:rsidRPr="00AA6179" w:rsidRDefault="008437D8" w:rsidP="003A285F">
      <w:pPr>
        <w:pStyle w:val="Style7"/>
        <w:widowControl/>
        <w:tabs>
          <w:tab w:val="left" w:pos="142"/>
          <w:tab w:val="left" w:pos="336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беременность</w:t>
      </w:r>
    </w:p>
    <w:p w14:paraId="5C7C050A" w14:textId="77777777" w:rsidR="009E4B94" w:rsidRPr="00AA6179" w:rsidRDefault="008437D8" w:rsidP="003A285F">
      <w:pPr>
        <w:pStyle w:val="Style7"/>
        <w:widowControl/>
        <w:tabs>
          <w:tab w:val="left" w:pos="142"/>
          <w:tab w:val="left" w:pos="336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наркотическая зависимость</w:t>
      </w:r>
    </w:p>
    <w:p w14:paraId="1CDA48E5" w14:textId="77777777" w:rsidR="009E4B94" w:rsidRPr="00AA6179" w:rsidRDefault="008437D8" w:rsidP="003A285F">
      <w:pPr>
        <w:pStyle w:val="Style7"/>
        <w:widowControl/>
        <w:tabs>
          <w:tab w:val="left" w:pos="142"/>
          <w:tab w:val="left" w:pos="336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тяжелый психический стресс</w:t>
      </w:r>
    </w:p>
    <w:p w14:paraId="7D2B411F" w14:textId="77777777" w:rsidR="009E4B94" w:rsidRPr="00AA6179" w:rsidRDefault="008437D8" w:rsidP="003A285F">
      <w:pPr>
        <w:pStyle w:val="Style8"/>
        <w:widowControl/>
        <w:tabs>
          <w:tab w:val="left" w:pos="142"/>
          <w:tab w:val="left" w:pos="336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стадия восстановления после острого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заболевания или хирургического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вмешательства</w:t>
      </w:r>
    </w:p>
    <w:p w14:paraId="7F6E2A7C" w14:textId="0CDDF201" w:rsidR="009E4B94" w:rsidRPr="00AA6179" w:rsidRDefault="006C6B51" w:rsidP="003A285F">
      <w:pPr>
        <w:pStyle w:val="Style7"/>
        <w:widowControl/>
        <w:tabs>
          <w:tab w:val="left" w:pos="142"/>
          <w:tab w:val="left" w:pos="338"/>
        </w:tabs>
        <w:rPr>
          <w:rStyle w:val="FontStyle45"/>
          <w:rFonts w:ascii="Times New Roman" w:hAnsi="Times New Roman" w:cs="Times New Roman"/>
          <w:bCs/>
          <w:spacing w:val="0"/>
          <w:position w:val="6"/>
          <w:sz w:val="28"/>
          <w:szCs w:val="28"/>
        </w:rPr>
      </w:pPr>
      <w:r w:rsidRPr="00AA6179">
        <w:rPr>
          <w:rStyle w:val="FontStyle45"/>
          <w:rFonts w:ascii="Times New Roman" w:hAnsi="Times New Roman" w:cs="Times New Roman"/>
          <w:bCs/>
          <w:spacing w:val="0"/>
          <w:position w:val="6"/>
          <w:sz w:val="28"/>
          <w:szCs w:val="28"/>
        </w:rPr>
        <w:t xml:space="preserve"> все варианты верны</w:t>
      </w:r>
    </w:p>
    <w:p w14:paraId="4060CA5D" w14:textId="77777777" w:rsidR="00691866" w:rsidRPr="00AA6179" w:rsidRDefault="00691866" w:rsidP="003A285F">
      <w:pPr>
        <w:pStyle w:val="Style4"/>
        <w:widowControl/>
        <w:tabs>
          <w:tab w:val="left" w:pos="142"/>
          <w:tab w:val="left" w:pos="497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5C401A3D" w14:textId="77777777" w:rsidR="00CB677A" w:rsidRPr="00AA6179" w:rsidRDefault="001566AD" w:rsidP="003A285F">
      <w:pPr>
        <w:pStyle w:val="Style4"/>
        <w:widowControl/>
        <w:tabs>
          <w:tab w:val="left" w:pos="142"/>
          <w:tab w:val="left" w:pos="497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256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Показаниями для непосредственной имплантации являются:</w:t>
      </w:r>
    </w:p>
    <w:p w14:paraId="223B88CD" w14:textId="77777777" w:rsidR="009E4B94" w:rsidRPr="00AA6179" w:rsidRDefault="009634F9" w:rsidP="003A285F">
      <w:pPr>
        <w:pStyle w:val="Style7"/>
        <w:widowControl/>
        <w:tabs>
          <w:tab w:val="left" w:pos="142"/>
          <w:tab w:val="left" w:pos="329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травматическая потеря зуба</w:t>
      </w:r>
    </w:p>
    <w:p w14:paraId="60FBF6DD" w14:textId="77777777" w:rsidR="009E4B94" w:rsidRPr="00AA6179" w:rsidRDefault="009634F9" w:rsidP="003A285F">
      <w:pPr>
        <w:pStyle w:val="Style7"/>
        <w:widowControl/>
        <w:tabs>
          <w:tab w:val="left" w:pos="142"/>
          <w:tab w:val="left" w:pos="329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субгингивальный</w:t>
      </w:r>
      <w:proofErr w:type="spellEnd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перелом коронки</w:t>
      </w:r>
    </w:p>
    <w:p w14:paraId="3D3A66AF" w14:textId="77777777" w:rsidR="009E4B94" w:rsidRPr="00AA6179" w:rsidRDefault="009634F9" w:rsidP="003A285F">
      <w:pPr>
        <w:pStyle w:val="Style7"/>
        <w:widowControl/>
        <w:tabs>
          <w:tab w:val="left" w:pos="142"/>
          <w:tab w:val="left" w:pos="329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резорбция корня</w:t>
      </w:r>
    </w:p>
    <w:p w14:paraId="04821EB8" w14:textId="77777777" w:rsidR="009E4B94" w:rsidRPr="00AA6179" w:rsidRDefault="009634F9" w:rsidP="003A285F">
      <w:pPr>
        <w:pStyle w:val="Style7"/>
        <w:widowControl/>
        <w:tabs>
          <w:tab w:val="left" w:pos="142"/>
          <w:tab w:val="left" w:pos="329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состояние после удаления зуба</w:t>
      </w:r>
    </w:p>
    <w:p w14:paraId="0EE135D7" w14:textId="77777777" w:rsidR="009E4B94" w:rsidRPr="00AA6179" w:rsidRDefault="009634F9" w:rsidP="003A285F">
      <w:pPr>
        <w:pStyle w:val="Style7"/>
        <w:widowControl/>
        <w:tabs>
          <w:tab w:val="left" w:pos="142"/>
          <w:tab w:val="left" w:pos="329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перелом корня в средней трети</w:t>
      </w:r>
    </w:p>
    <w:p w14:paraId="70DB2709" w14:textId="77777777" w:rsidR="009E4B94" w:rsidRPr="00AA6179" w:rsidRDefault="009E4B94" w:rsidP="003A285F">
      <w:pPr>
        <w:pStyle w:val="Style7"/>
        <w:widowControl/>
        <w:tabs>
          <w:tab w:val="left" w:pos="142"/>
          <w:tab w:val="left" w:pos="329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</w:p>
    <w:p w14:paraId="22756B5F" w14:textId="77777777" w:rsidR="00CB677A" w:rsidRPr="00AA6179" w:rsidRDefault="001566AD" w:rsidP="003A285F">
      <w:pPr>
        <w:pStyle w:val="Style4"/>
        <w:widowControl/>
        <w:tabs>
          <w:tab w:val="left" w:pos="142"/>
          <w:tab w:val="left" w:pos="499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257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При внутрикостной имплантации на верхней челюсти могут развиться следующие осложнения:</w:t>
      </w:r>
    </w:p>
    <w:p w14:paraId="0DA4F2F5" w14:textId="77777777" w:rsidR="009E4B94" w:rsidRPr="00AA6179" w:rsidRDefault="008437D8" w:rsidP="003A285F">
      <w:pPr>
        <w:pStyle w:val="Style7"/>
        <w:widowControl/>
        <w:tabs>
          <w:tab w:val="left" w:pos="142"/>
          <w:tab w:val="left" w:pos="343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кровотечение</w:t>
      </w:r>
    </w:p>
    <w:p w14:paraId="0C095382" w14:textId="77777777" w:rsidR="009E4B94" w:rsidRPr="00AA6179" w:rsidRDefault="008437D8" w:rsidP="003A285F">
      <w:pPr>
        <w:pStyle w:val="Style7"/>
        <w:widowControl/>
        <w:tabs>
          <w:tab w:val="left" w:pos="142"/>
          <w:tab w:val="left" w:pos="343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повреждение нерва</w:t>
      </w:r>
    </w:p>
    <w:p w14:paraId="5CD56609" w14:textId="77777777" w:rsidR="009E4B94" w:rsidRPr="00AA6179" w:rsidRDefault="008437D8" w:rsidP="003A285F">
      <w:pPr>
        <w:pStyle w:val="Style7"/>
        <w:widowControl/>
        <w:tabs>
          <w:tab w:val="left" w:pos="142"/>
          <w:tab w:val="left" w:pos="343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прободение в верхнечелюстную пазуху</w:t>
      </w:r>
    </w:p>
    <w:p w14:paraId="01B84FE0" w14:textId="77777777" w:rsidR="009E4B94" w:rsidRPr="00AA6179" w:rsidRDefault="008437D8" w:rsidP="003A285F">
      <w:pPr>
        <w:pStyle w:val="Style7"/>
        <w:widowControl/>
        <w:tabs>
          <w:tab w:val="left" w:pos="142"/>
          <w:tab w:val="left" w:pos="343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прободение в носовую полость</w:t>
      </w:r>
    </w:p>
    <w:p w14:paraId="16DCE75F" w14:textId="77777777" w:rsidR="009E4B94" w:rsidRPr="00AA6179" w:rsidRDefault="008437D8" w:rsidP="003A285F">
      <w:pPr>
        <w:pStyle w:val="Style7"/>
        <w:widowControl/>
        <w:tabs>
          <w:tab w:val="left" w:pos="142"/>
          <w:tab w:val="left" w:pos="343"/>
        </w:tabs>
        <w:rPr>
          <w:rStyle w:val="FontStyle5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повреждение соседних зубов</w:t>
      </w:r>
    </w:p>
    <w:p w14:paraId="33A4D452" w14:textId="77777777" w:rsidR="008437D8" w:rsidRPr="00AA6179" w:rsidRDefault="008437D8" w:rsidP="003A285F">
      <w:pPr>
        <w:pStyle w:val="Style4"/>
        <w:widowControl/>
        <w:tabs>
          <w:tab w:val="left" w:pos="142"/>
          <w:tab w:val="left" w:pos="499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55723018" w14:textId="77777777" w:rsidR="00CB677A" w:rsidRPr="00AA6179" w:rsidRDefault="001566AD" w:rsidP="003A285F">
      <w:pPr>
        <w:pStyle w:val="Style4"/>
        <w:widowControl/>
        <w:tabs>
          <w:tab w:val="left" w:pos="142"/>
          <w:tab w:val="left" w:pos="499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258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Для оценки состояния десны вокруг имплантата применяются следующие способы:</w:t>
      </w:r>
    </w:p>
    <w:p w14:paraId="18ABEE8D" w14:textId="77777777" w:rsidR="009E4B94" w:rsidRPr="00AA6179" w:rsidRDefault="008437D8" w:rsidP="003A285F">
      <w:pPr>
        <w:pStyle w:val="Style7"/>
        <w:widowControl/>
        <w:tabs>
          <w:tab w:val="left" w:pos="142"/>
          <w:tab w:val="left" w:pos="338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осмотр</w:t>
      </w:r>
    </w:p>
    <w:p w14:paraId="16EB44EF" w14:textId="77777777" w:rsidR="009E4B94" w:rsidRPr="00AA6179" w:rsidRDefault="008437D8" w:rsidP="003A285F">
      <w:pPr>
        <w:pStyle w:val="Style7"/>
        <w:widowControl/>
        <w:tabs>
          <w:tab w:val="left" w:pos="142"/>
          <w:tab w:val="left" w:pos="338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определение </w:t>
      </w:r>
      <w:proofErr w:type="spell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десневого</w:t>
      </w:r>
      <w:proofErr w:type="spellEnd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индекса</w:t>
      </w:r>
    </w:p>
    <w:p w14:paraId="5AC030A8" w14:textId="77777777" w:rsidR="009E4B94" w:rsidRPr="00AA6179" w:rsidRDefault="008437D8" w:rsidP="003A285F">
      <w:pPr>
        <w:pStyle w:val="Style8"/>
        <w:widowControl/>
        <w:tabs>
          <w:tab w:val="left" w:pos="142"/>
          <w:tab w:val="left" w:pos="338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определение индекса кровоточивости межзубных сосочков</w:t>
      </w:r>
    </w:p>
    <w:p w14:paraId="1A1780D7" w14:textId="77777777" w:rsidR="009E4B94" w:rsidRPr="00AA6179" w:rsidRDefault="008437D8" w:rsidP="003A285F">
      <w:pPr>
        <w:pStyle w:val="Style7"/>
        <w:widowControl/>
        <w:tabs>
          <w:tab w:val="left" w:pos="142"/>
          <w:tab w:val="left" w:pos="338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lastRenderedPageBreak/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зондирование</w:t>
      </w:r>
    </w:p>
    <w:p w14:paraId="12B6697C" w14:textId="29899B7B" w:rsidR="009E4B94" w:rsidRPr="00AA6179" w:rsidRDefault="00094084" w:rsidP="003A285F">
      <w:pPr>
        <w:pStyle w:val="Style10"/>
        <w:widowControl/>
        <w:tabs>
          <w:tab w:val="left" w:pos="142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6C6B51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7AF9886B" w14:textId="77777777" w:rsidR="00691866" w:rsidRPr="00AA6179" w:rsidRDefault="00691866" w:rsidP="003A285F">
      <w:pPr>
        <w:pStyle w:val="Style4"/>
        <w:widowControl/>
        <w:tabs>
          <w:tab w:val="left" w:pos="142"/>
          <w:tab w:val="left" w:pos="499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51F370EC" w14:textId="77777777" w:rsidR="003D0761" w:rsidRPr="00AA6179" w:rsidRDefault="001566AD" w:rsidP="003A285F">
      <w:pPr>
        <w:pStyle w:val="Style4"/>
        <w:widowControl/>
        <w:tabs>
          <w:tab w:val="left" w:pos="142"/>
          <w:tab w:val="left" w:pos="499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259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При внутрикостной имплантации желательно добиться следующего вида тканевой интеграции:</w:t>
      </w:r>
    </w:p>
    <w:p w14:paraId="033FF7E9" w14:textId="77777777" w:rsidR="009E4B94" w:rsidRPr="00AA6179" w:rsidRDefault="00657BDA" w:rsidP="003A285F">
      <w:pPr>
        <w:pStyle w:val="Style7"/>
        <w:widowControl/>
        <w:tabs>
          <w:tab w:val="left" w:pos="142"/>
          <w:tab w:val="left" w:pos="329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механическая фиксация</w:t>
      </w:r>
    </w:p>
    <w:p w14:paraId="481667E2" w14:textId="77777777" w:rsidR="009E4B94" w:rsidRPr="00AA6179" w:rsidRDefault="00657BDA" w:rsidP="003A285F">
      <w:pPr>
        <w:pStyle w:val="Style7"/>
        <w:widowControl/>
        <w:tabs>
          <w:tab w:val="left" w:pos="142"/>
          <w:tab w:val="left" w:pos="329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дистанционный </w:t>
      </w:r>
      <w:proofErr w:type="spell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остеогенез</w:t>
      </w:r>
      <w:proofErr w:type="spellEnd"/>
    </w:p>
    <w:p w14:paraId="1E9C1276" w14:textId="77777777" w:rsidR="009E4B94" w:rsidRPr="00AA6179" w:rsidRDefault="00657BDA" w:rsidP="003A285F">
      <w:pPr>
        <w:pStyle w:val="Style7"/>
        <w:widowControl/>
        <w:tabs>
          <w:tab w:val="left" w:pos="142"/>
          <w:tab w:val="left" w:pos="329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контактный </w:t>
      </w:r>
      <w:proofErr w:type="spell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остеогенез</w:t>
      </w:r>
      <w:proofErr w:type="spellEnd"/>
    </w:p>
    <w:p w14:paraId="647CFCAD" w14:textId="77777777" w:rsidR="009E4B94" w:rsidRPr="00AA6179" w:rsidRDefault="00657BDA" w:rsidP="003A285F">
      <w:pPr>
        <w:pStyle w:val="Style7"/>
        <w:widowControl/>
        <w:tabs>
          <w:tab w:val="left" w:pos="142"/>
          <w:tab w:val="left" w:pos="329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соединительный </w:t>
      </w:r>
      <w:proofErr w:type="spell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остеогенез</w:t>
      </w:r>
      <w:proofErr w:type="spellEnd"/>
    </w:p>
    <w:p w14:paraId="29F66173" w14:textId="77777777" w:rsidR="009E4B94" w:rsidRPr="00AA6179" w:rsidRDefault="00657BDA" w:rsidP="003A285F">
      <w:pPr>
        <w:pStyle w:val="Style7"/>
        <w:widowControl/>
        <w:tabs>
          <w:tab w:val="left" w:pos="142"/>
          <w:tab w:val="left" w:pos="329"/>
        </w:tabs>
        <w:rPr>
          <w:rStyle w:val="FontStyle5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анкилозирование</w:t>
      </w:r>
      <w:proofErr w:type="spellEnd"/>
    </w:p>
    <w:p w14:paraId="6C054221" w14:textId="77777777" w:rsidR="00657BDA" w:rsidRPr="00AA6179" w:rsidRDefault="00657BDA" w:rsidP="003A285F">
      <w:pPr>
        <w:pStyle w:val="Style4"/>
        <w:widowControl/>
        <w:tabs>
          <w:tab w:val="left" w:pos="142"/>
          <w:tab w:val="left" w:pos="499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20C6E586" w14:textId="77777777" w:rsidR="005D7F89" w:rsidRPr="00AA6179" w:rsidRDefault="001566AD" w:rsidP="003A285F">
      <w:pPr>
        <w:pStyle w:val="Style4"/>
        <w:widowControl/>
        <w:tabs>
          <w:tab w:val="left" w:pos="142"/>
          <w:tab w:val="left" w:pos="499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260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Предметом разъяснительной беседы с пациентом по поводу внутрикостной имплантации является:</w:t>
      </w:r>
    </w:p>
    <w:p w14:paraId="09601123" w14:textId="77777777" w:rsidR="009E4B94" w:rsidRPr="00AA6179" w:rsidRDefault="00657BDA" w:rsidP="003A285F">
      <w:pPr>
        <w:pStyle w:val="Style7"/>
        <w:widowControl/>
        <w:tabs>
          <w:tab w:val="left" w:pos="142"/>
          <w:tab w:val="left" w:pos="331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объяснение картины болезни</w:t>
      </w:r>
    </w:p>
    <w:p w14:paraId="457E1BD2" w14:textId="77777777" w:rsidR="009E4B94" w:rsidRPr="00AA6179" w:rsidRDefault="00657BDA" w:rsidP="003A285F">
      <w:pPr>
        <w:pStyle w:val="Style7"/>
        <w:widowControl/>
        <w:tabs>
          <w:tab w:val="left" w:pos="142"/>
          <w:tab w:val="left" w:pos="331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объяснение плана оперативного вмешательства</w:t>
      </w:r>
    </w:p>
    <w:p w14:paraId="11FE124C" w14:textId="77777777" w:rsidR="009E4B94" w:rsidRPr="00AA6179" w:rsidRDefault="00657BDA" w:rsidP="003A285F">
      <w:pPr>
        <w:pStyle w:val="Style7"/>
        <w:widowControl/>
        <w:tabs>
          <w:tab w:val="left" w:pos="142"/>
          <w:tab w:val="left" w:pos="331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альтернативы лечения</w:t>
      </w:r>
    </w:p>
    <w:p w14:paraId="5B109A44" w14:textId="77777777" w:rsidR="009E4B94" w:rsidRPr="00AA6179" w:rsidRDefault="00657BDA" w:rsidP="003A285F">
      <w:pPr>
        <w:pStyle w:val="Style7"/>
        <w:widowControl/>
        <w:tabs>
          <w:tab w:val="left" w:pos="142"/>
          <w:tab w:val="left" w:pos="331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возможные осложнения</w:t>
      </w:r>
    </w:p>
    <w:p w14:paraId="26FB066F" w14:textId="77777777" w:rsidR="009E4B94" w:rsidRPr="00AA6179" w:rsidRDefault="00657BDA" w:rsidP="003A285F">
      <w:pPr>
        <w:pStyle w:val="Style7"/>
        <w:widowControl/>
        <w:tabs>
          <w:tab w:val="left" w:pos="142"/>
          <w:tab w:val="left" w:pos="336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стоимость операции</w:t>
      </w:r>
    </w:p>
    <w:p w14:paraId="3C5B0E94" w14:textId="171904EC" w:rsidR="00691866" w:rsidRPr="00AA6179" w:rsidRDefault="006C6B51" w:rsidP="003A285F">
      <w:pPr>
        <w:pStyle w:val="Style12"/>
        <w:widowControl/>
        <w:tabs>
          <w:tab w:val="left" w:pos="492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35DE97DE" w14:textId="77777777" w:rsidR="006C6B51" w:rsidRPr="00AA6179" w:rsidRDefault="006C6B51" w:rsidP="003A285F">
      <w:pPr>
        <w:pStyle w:val="Style12"/>
        <w:widowControl/>
        <w:tabs>
          <w:tab w:val="left" w:pos="492"/>
        </w:tabs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0C4B1D15" w14:textId="77777777" w:rsidR="005D7F89" w:rsidRPr="00AA6179" w:rsidRDefault="001566AD" w:rsidP="003A285F">
      <w:pPr>
        <w:pStyle w:val="Style12"/>
        <w:widowControl/>
        <w:tabs>
          <w:tab w:val="left" w:pos="492"/>
        </w:tabs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  <w:t>261</w:t>
      </w:r>
      <w:r w:rsidR="009E4B94" w:rsidRPr="00AA6179"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  <w:t>.</w:t>
      </w:r>
      <w:r w:rsidR="0022173E" w:rsidRPr="00AA6179">
        <w:rPr>
          <w:rStyle w:val="FontStyle49"/>
          <w:rFonts w:ascii="Times New Roman" w:hAnsi="Times New Roman" w:cs="Times New Roman"/>
          <w:b w:val="0"/>
          <w:bCs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  <w:t>При планировании ортопедического лечения после внутрикостной имплантации нужно</w:t>
      </w:r>
      <w:r w:rsidR="005D7F89" w:rsidRPr="00AA6179"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  <w:t>учитывать следующие свойства опор:</w:t>
      </w:r>
    </w:p>
    <w:p w14:paraId="38A775E3" w14:textId="77777777" w:rsidR="009E4B94" w:rsidRPr="00AA6179" w:rsidRDefault="008437D8" w:rsidP="003A285F">
      <w:pPr>
        <w:pStyle w:val="Style7"/>
        <w:widowControl/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подвижность</w:t>
      </w:r>
    </w:p>
    <w:p w14:paraId="0B625558" w14:textId="77777777" w:rsidR="009E4B94" w:rsidRPr="00AA6179" w:rsidRDefault="008437D8" w:rsidP="003A285F">
      <w:pPr>
        <w:pStyle w:val="Style7"/>
        <w:widowControl/>
        <w:rPr>
          <w:rStyle w:val="FontStyle50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амортизационные свойства</w:t>
      </w:r>
    </w:p>
    <w:p w14:paraId="5670B635" w14:textId="77777777" w:rsidR="009E4B94" w:rsidRPr="00AA6179" w:rsidRDefault="008437D8" w:rsidP="003A285F">
      <w:pPr>
        <w:pStyle w:val="Style7"/>
        <w:widowControl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возможности фиксации </w:t>
      </w:r>
      <w:proofErr w:type="spell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супраэлементов</w:t>
      </w:r>
      <w:proofErr w:type="spellEnd"/>
    </w:p>
    <w:p w14:paraId="3D0AF3A9" w14:textId="005BC285" w:rsidR="008437D8" w:rsidRPr="00AA6179" w:rsidRDefault="00691866" w:rsidP="003A285F">
      <w:pPr>
        <w:pStyle w:val="Style12"/>
        <w:widowControl/>
        <w:tabs>
          <w:tab w:val="left" w:pos="492"/>
        </w:tabs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6C6B51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68325D27" w14:textId="77777777" w:rsidR="00691866" w:rsidRPr="00AA6179" w:rsidRDefault="00691866" w:rsidP="003A285F">
      <w:pPr>
        <w:pStyle w:val="Style12"/>
        <w:widowControl/>
        <w:tabs>
          <w:tab w:val="left" w:pos="0"/>
        </w:tabs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6F2C9B4C" w14:textId="77777777" w:rsidR="005D7F89" w:rsidRPr="00AA6179" w:rsidRDefault="001566AD" w:rsidP="003A285F">
      <w:pPr>
        <w:pStyle w:val="Style12"/>
        <w:widowControl/>
        <w:tabs>
          <w:tab w:val="left" w:pos="0"/>
        </w:tabs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  <w:t>262</w:t>
      </w:r>
      <w:r w:rsidR="009E4B94" w:rsidRPr="00AA6179"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  <w:t>.</w:t>
      </w:r>
      <w:r w:rsidR="0022173E" w:rsidRPr="00AA6179">
        <w:rPr>
          <w:rStyle w:val="FontStyle49"/>
          <w:rFonts w:ascii="Times New Roman" w:hAnsi="Times New Roman" w:cs="Times New Roman"/>
          <w:b w:val="0"/>
          <w:bCs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  <w:t>К методам диагностики перед имплантацией относятся:</w:t>
      </w:r>
    </w:p>
    <w:p w14:paraId="1D4EB5A9" w14:textId="77777777" w:rsidR="009E4B94" w:rsidRPr="00AA6179" w:rsidRDefault="009634F9" w:rsidP="003A285F">
      <w:pPr>
        <w:pStyle w:val="Style7"/>
        <w:widowControl/>
        <w:tabs>
          <w:tab w:val="left" w:pos="0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определение ЦСЧ</w:t>
      </w:r>
    </w:p>
    <w:p w14:paraId="6F9BE264" w14:textId="77777777" w:rsidR="009E4B94" w:rsidRPr="00AA6179" w:rsidRDefault="009634F9" w:rsidP="003A285F">
      <w:pPr>
        <w:pStyle w:val="Style7"/>
        <w:widowControl/>
        <w:tabs>
          <w:tab w:val="left" w:pos="0"/>
        </w:tabs>
        <w:rPr>
          <w:rStyle w:val="FontStyle50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измерение ширины альвеолярного отростка</w:t>
      </w:r>
    </w:p>
    <w:p w14:paraId="4A4919E7" w14:textId="77777777" w:rsidR="009E4B94" w:rsidRPr="00AA6179" w:rsidRDefault="009634F9" w:rsidP="003A285F">
      <w:pPr>
        <w:pStyle w:val="Style7"/>
        <w:widowControl/>
        <w:tabs>
          <w:tab w:val="left" w:pos="0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измерение высоты кости</w:t>
      </w:r>
    </w:p>
    <w:p w14:paraId="71738B41" w14:textId="77777777" w:rsidR="009E4B94" w:rsidRPr="00AA6179" w:rsidRDefault="009634F9" w:rsidP="003A285F">
      <w:pPr>
        <w:pStyle w:val="Style7"/>
        <w:widowControl/>
        <w:tabs>
          <w:tab w:val="left" w:pos="0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ортопантомография</w:t>
      </w:r>
      <w:proofErr w:type="spellEnd"/>
    </w:p>
    <w:p w14:paraId="78B242BB" w14:textId="562945B1" w:rsidR="00E0095A" w:rsidRPr="00AA6179" w:rsidRDefault="00691866" w:rsidP="006C6B51">
      <w:pPr>
        <w:pStyle w:val="Style12"/>
        <w:widowControl/>
        <w:tabs>
          <w:tab w:val="left" w:pos="492"/>
        </w:tabs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6C6B51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69B70587" w14:textId="77777777" w:rsidR="00691866" w:rsidRPr="00AA6179" w:rsidRDefault="00691866" w:rsidP="003A285F">
      <w:pPr>
        <w:pStyle w:val="Style12"/>
        <w:widowControl/>
        <w:tabs>
          <w:tab w:val="left" w:pos="0"/>
        </w:tabs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2D5C0727" w14:textId="77777777" w:rsidR="005D7F89" w:rsidRPr="00AA6179" w:rsidRDefault="001566AD" w:rsidP="003A285F">
      <w:pPr>
        <w:pStyle w:val="Style12"/>
        <w:widowControl/>
        <w:tabs>
          <w:tab w:val="left" w:pos="0"/>
        </w:tabs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  <w:t>263</w:t>
      </w:r>
      <w:r w:rsidR="009E4B94" w:rsidRPr="00AA6179"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  <w:t>.</w:t>
      </w:r>
      <w:r w:rsidR="0022173E" w:rsidRPr="00AA6179">
        <w:rPr>
          <w:rStyle w:val="FontStyle49"/>
          <w:rFonts w:ascii="Times New Roman" w:hAnsi="Times New Roman" w:cs="Times New Roman"/>
          <w:b w:val="0"/>
          <w:bCs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  <w:t xml:space="preserve">Условиями для эндодонтической </w:t>
      </w:r>
      <w:proofErr w:type="spellStart"/>
      <w:r w:rsidR="009E4B94" w:rsidRPr="00AA6179"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  <w:t>эндооссальной</w:t>
      </w:r>
      <w:proofErr w:type="spellEnd"/>
      <w:r w:rsidR="009E4B94" w:rsidRPr="00AA6179"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  <w:t xml:space="preserve"> имплантации являются:</w:t>
      </w:r>
    </w:p>
    <w:p w14:paraId="3E8B275A" w14:textId="77777777" w:rsidR="009E4B94" w:rsidRPr="00AA6179" w:rsidRDefault="009634F9" w:rsidP="003A285F">
      <w:pPr>
        <w:pStyle w:val="Style7"/>
        <w:widowControl/>
        <w:tabs>
          <w:tab w:val="left" w:pos="0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полностью запломбированный корень</w:t>
      </w:r>
    </w:p>
    <w:p w14:paraId="7B718CC5" w14:textId="77777777" w:rsidR="009E4B94" w:rsidRPr="00AA6179" w:rsidRDefault="009634F9" w:rsidP="003A285F">
      <w:pPr>
        <w:pStyle w:val="Style7"/>
        <w:widowControl/>
        <w:tabs>
          <w:tab w:val="left" w:pos="0"/>
        </w:tabs>
        <w:rPr>
          <w:rStyle w:val="FontStyle50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не полностью запломбированный корень</w:t>
      </w:r>
    </w:p>
    <w:p w14:paraId="4E32630B" w14:textId="77777777" w:rsidR="009E4B94" w:rsidRPr="00AA6179" w:rsidRDefault="009634F9" w:rsidP="003A285F">
      <w:pPr>
        <w:pStyle w:val="Style7"/>
        <w:widowControl/>
        <w:tabs>
          <w:tab w:val="left" w:pos="0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исключение перегрузки зуба при жевании</w:t>
      </w:r>
    </w:p>
    <w:p w14:paraId="7E0E7209" w14:textId="77777777" w:rsidR="009E4B94" w:rsidRPr="00AA6179" w:rsidRDefault="009634F9" w:rsidP="003A285F">
      <w:pPr>
        <w:pStyle w:val="Style7"/>
        <w:widowControl/>
        <w:tabs>
          <w:tab w:val="left" w:pos="0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здоровый пародонт</w:t>
      </w:r>
    </w:p>
    <w:p w14:paraId="0B39C9B2" w14:textId="77777777" w:rsidR="009E4B94" w:rsidRPr="00AA6179" w:rsidRDefault="009634F9" w:rsidP="003A285F">
      <w:pPr>
        <w:pStyle w:val="Style7"/>
        <w:widowControl/>
        <w:tabs>
          <w:tab w:val="left" w:pos="0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прочная фиксация имплантата в корневом канале</w:t>
      </w:r>
    </w:p>
    <w:p w14:paraId="42FB600B" w14:textId="77777777" w:rsidR="009E4B94" w:rsidRPr="00AA6179" w:rsidRDefault="009E4B94" w:rsidP="003A285F">
      <w:pPr>
        <w:pStyle w:val="Style7"/>
        <w:widowControl/>
        <w:tabs>
          <w:tab w:val="left" w:pos="0"/>
          <w:tab w:val="left" w:pos="341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40A0708B" w14:textId="77777777" w:rsidR="005D7F89" w:rsidRPr="00AA6179" w:rsidRDefault="001566AD" w:rsidP="003A285F">
      <w:pPr>
        <w:pStyle w:val="Style12"/>
        <w:widowControl/>
        <w:tabs>
          <w:tab w:val="left" w:pos="0"/>
        </w:tabs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  <w:t>264</w:t>
      </w:r>
      <w:r w:rsidR="009E4B94" w:rsidRPr="00AA6179"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  <w:t>.</w:t>
      </w:r>
      <w:r w:rsidR="0022173E" w:rsidRPr="00AA6179">
        <w:rPr>
          <w:rStyle w:val="FontStyle49"/>
          <w:rFonts w:ascii="Times New Roman" w:hAnsi="Times New Roman" w:cs="Times New Roman"/>
          <w:b w:val="0"/>
          <w:bCs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49"/>
          <w:rFonts w:ascii="Times New Roman" w:hAnsi="Times New Roman" w:cs="Times New Roman"/>
          <w:b w:val="0"/>
          <w:position w:val="6"/>
          <w:sz w:val="28"/>
          <w:szCs w:val="28"/>
        </w:rPr>
        <w:t>Оптимизация поверхностной структуры внутрикостного имплантата служит для улучшения:</w:t>
      </w:r>
    </w:p>
    <w:p w14:paraId="660A6993" w14:textId="77777777" w:rsidR="009E4B94" w:rsidRPr="00AA6179" w:rsidRDefault="009634F9" w:rsidP="003A285F">
      <w:pPr>
        <w:pStyle w:val="Style7"/>
        <w:widowControl/>
        <w:tabs>
          <w:tab w:val="left" w:pos="0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первичной стабильности</w:t>
      </w:r>
    </w:p>
    <w:p w14:paraId="38810784" w14:textId="77777777" w:rsidR="009E4B94" w:rsidRPr="00AA6179" w:rsidRDefault="009634F9" w:rsidP="003A285F">
      <w:pPr>
        <w:pStyle w:val="Style7"/>
        <w:widowControl/>
        <w:tabs>
          <w:tab w:val="left" w:pos="0"/>
        </w:tabs>
        <w:rPr>
          <w:rStyle w:val="FontStyle50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величины поверхности</w:t>
      </w:r>
    </w:p>
    <w:p w14:paraId="490A27FF" w14:textId="77777777" w:rsidR="009E4B94" w:rsidRPr="00AA6179" w:rsidRDefault="009634F9" w:rsidP="003A285F">
      <w:pPr>
        <w:pStyle w:val="Style7"/>
        <w:widowControl/>
        <w:tabs>
          <w:tab w:val="left" w:pos="0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вторичной стабильности</w:t>
      </w:r>
    </w:p>
    <w:p w14:paraId="25AD41B2" w14:textId="77777777" w:rsidR="009E4B94" w:rsidRPr="00AA6179" w:rsidRDefault="009634F9" w:rsidP="003A285F">
      <w:pPr>
        <w:pStyle w:val="Style7"/>
        <w:widowControl/>
        <w:tabs>
          <w:tab w:val="left" w:pos="0"/>
          <w:tab w:val="left" w:pos="334"/>
        </w:tabs>
        <w:rPr>
          <w:rStyle w:val="FontStyle54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тканевых реакций</w:t>
      </w:r>
    </w:p>
    <w:p w14:paraId="02BE1E43" w14:textId="77777777" w:rsidR="009E4B94" w:rsidRPr="00AA6179" w:rsidRDefault="009634F9" w:rsidP="003A285F">
      <w:pPr>
        <w:pStyle w:val="Style7"/>
        <w:widowControl/>
        <w:tabs>
          <w:tab w:val="left" w:pos="0"/>
          <w:tab w:val="left" w:pos="334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заживления раны окружающих имплантат тканей</w:t>
      </w:r>
    </w:p>
    <w:p w14:paraId="529BA696" w14:textId="77777777" w:rsidR="009634F9" w:rsidRPr="00AA6179" w:rsidRDefault="009634F9" w:rsidP="003A285F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3852B5D1" w14:textId="77777777" w:rsidR="005D7F89" w:rsidRPr="00AA6179" w:rsidRDefault="001566AD" w:rsidP="003A285F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265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К свойствам внутрикостного имплантационного материала предъявляются следующие требования:</w:t>
      </w:r>
    </w:p>
    <w:p w14:paraId="5815DDEE" w14:textId="77777777" w:rsidR="009E4B94" w:rsidRPr="00AA6179" w:rsidRDefault="009634F9" w:rsidP="003A285F">
      <w:pPr>
        <w:pStyle w:val="Style7"/>
        <w:widowControl/>
        <w:tabs>
          <w:tab w:val="left" w:pos="0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отсутствие </w:t>
      </w:r>
      <w:proofErr w:type="spellStart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канцерогенности</w:t>
      </w:r>
      <w:proofErr w:type="spellEnd"/>
    </w:p>
    <w:p w14:paraId="59EFC67B" w14:textId="77777777" w:rsidR="009E4B94" w:rsidRPr="00AA6179" w:rsidRDefault="009634F9" w:rsidP="003A285F">
      <w:pPr>
        <w:pStyle w:val="Style7"/>
        <w:widowControl/>
        <w:tabs>
          <w:tab w:val="left" w:pos="0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отсутствие антигенов</w:t>
      </w:r>
    </w:p>
    <w:p w14:paraId="5E9E4069" w14:textId="77777777" w:rsidR="009E4B94" w:rsidRPr="00AA6179" w:rsidRDefault="009634F9" w:rsidP="003A285F">
      <w:pPr>
        <w:pStyle w:val="Style7"/>
        <w:widowControl/>
        <w:tabs>
          <w:tab w:val="left" w:pos="0"/>
        </w:tabs>
        <w:rPr>
          <w:rStyle w:val="FontStyle53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отсутствие токсичности</w:t>
      </w:r>
    </w:p>
    <w:p w14:paraId="7819F347" w14:textId="77777777" w:rsidR="009E4B94" w:rsidRPr="00AA6179" w:rsidRDefault="009634F9" w:rsidP="003A285F">
      <w:pPr>
        <w:pStyle w:val="Style7"/>
        <w:widowControl/>
        <w:tabs>
          <w:tab w:val="left" w:pos="0"/>
        </w:tabs>
        <w:rPr>
          <w:rStyle w:val="FontStyle54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отсутствие радиоактивности</w:t>
      </w:r>
    </w:p>
    <w:p w14:paraId="1696E3A8" w14:textId="77777777" w:rsidR="009E4B94" w:rsidRPr="00AA6179" w:rsidRDefault="009634F9" w:rsidP="003A285F">
      <w:pPr>
        <w:pStyle w:val="Style7"/>
        <w:widowControl/>
        <w:tabs>
          <w:tab w:val="left" w:pos="0"/>
        </w:tabs>
        <w:rPr>
          <w:rStyle w:val="FontStyle5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высокая коррозионная стойкость</w:t>
      </w:r>
    </w:p>
    <w:p w14:paraId="35A8570F" w14:textId="77777777" w:rsidR="009634F9" w:rsidRPr="00AA6179" w:rsidRDefault="009634F9" w:rsidP="003A285F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1620A8AD" w14:textId="77777777" w:rsidR="005D7F89" w:rsidRPr="00AA6179" w:rsidRDefault="001566AD" w:rsidP="003A285F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266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Показаниями к эндодонтической </w:t>
      </w:r>
      <w:proofErr w:type="spellStart"/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эндооссальной</w:t>
      </w:r>
      <w:proofErr w:type="spellEnd"/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 имплантации являются:</w:t>
      </w:r>
    </w:p>
    <w:p w14:paraId="7DF3C099" w14:textId="77777777" w:rsidR="009E4B94" w:rsidRPr="00AA6179" w:rsidRDefault="009634F9" w:rsidP="003A285F">
      <w:pPr>
        <w:pStyle w:val="Style7"/>
        <w:widowControl/>
        <w:tabs>
          <w:tab w:val="left" w:pos="0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перелом корня в средней трети</w:t>
      </w:r>
    </w:p>
    <w:p w14:paraId="0B309FED" w14:textId="77777777" w:rsidR="009E4B94" w:rsidRPr="00AA6179" w:rsidRDefault="009634F9" w:rsidP="003A285F">
      <w:pPr>
        <w:pStyle w:val="Style7"/>
        <w:widowControl/>
        <w:tabs>
          <w:tab w:val="left" w:pos="0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перелом корня в верхней трети</w:t>
      </w:r>
    </w:p>
    <w:p w14:paraId="637401C4" w14:textId="77777777" w:rsidR="009E4B94" w:rsidRPr="00AA6179" w:rsidRDefault="009634F9" w:rsidP="003A285F">
      <w:pPr>
        <w:pStyle w:val="Style7"/>
        <w:widowControl/>
        <w:tabs>
          <w:tab w:val="left" w:pos="0"/>
        </w:tabs>
        <w:rPr>
          <w:rStyle w:val="FontStyle53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реплантация полностью вывихнутого зуба</w:t>
      </w:r>
    </w:p>
    <w:p w14:paraId="74749EA8" w14:textId="77777777" w:rsidR="009E4B94" w:rsidRPr="00AA6179" w:rsidRDefault="009634F9" w:rsidP="003A285F">
      <w:pPr>
        <w:pStyle w:val="Style7"/>
        <w:widowControl/>
        <w:tabs>
          <w:tab w:val="left" w:pos="0"/>
        </w:tabs>
        <w:rPr>
          <w:rStyle w:val="FontStyle54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перелом корня в нижней трети</w:t>
      </w:r>
    </w:p>
    <w:p w14:paraId="38F786CC" w14:textId="77777777" w:rsidR="009E4B94" w:rsidRPr="00AA6179" w:rsidRDefault="009634F9" w:rsidP="003A285F">
      <w:pPr>
        <w:pStyle w:val="Style7"/>
        <w:widowControl/>
        <w:tabs>
          <w:tab w:val="left" w:pos="0"/>
        </w:tabs>
        <w:rPr>
          <w:rStyle w:val="FontStyle5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пародонтит1-2 степени</w:t>
      </w:r>
    </w:p>
    <w:p w14:paraId="0AFB0C04" w14:textId="77777777" w:rsidR="009E4B94" w:rsidRPr="00AA6179" w:rsidRDefault="009E4B94" w:rsidP="003A285F">
      <w:pPr>
        <w:pStyle w:val="Style7"/>
        <w:widowControl/>
        <w:tabs>
          <w:tab w:val="left" w:pos="0"/>
          <w:tab w:val="left" w:pos="346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</w:p>
    <w:p w14:paraId="5C08A901" w14:textId="77777777" w:rsidR="009E4B94" w:rsidRPr="00AA6179" w:rsidRDefault="001566AD" w:rsidP="003A285F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267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Среди внутрикостных имплантатов в зависимости от формы различают:</w:t>
      </w:r>
    </w:p>
    <w:p w14:paraId="53486401" w14:textId="77777777" w:rsidR="009E4B94" w:rsidRPr="00AA6179" w:rsidRDefault="009634F9" w:rsidP="003A285F">
      <w:pPr>
        <w:pStyle w:val="Style7"/>
        <w:widowControl/>
        <w:tabs>
          <w:tab w:val="left" w:pos="0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штифтовые</w:t>
      </w:r>
    </w:p>
    <w:p w14:paraId="1B314FA2" w14:textId="77777777" w:rsidR="009E4B94" w:rsidRPr="00AA6179" w:rsidRDefault="009634F9" w:rsidP="003A285F">
      <w:pPr>
        <w:pStyle w:val="Style7"/>
        <w:widowControl/>
        <w:tabs>
          <w:tab w:val="left" w:pos="0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винтовые</w:t>
      </w:r>
    </w:p>
    <w:p w14:paraId="4DC8C873" w14:textId="77777777" w:rsidR="009E4B94" w:rsidRPr="00AA6179" w:rsidRDefault="009634F9" w:rsidP="003A285F">
      <w:pPr>
        <w:pStyle w:val="Style7"/>
        <w:widowControl/>
        <w:tabs>
          <w:tab w:val="left" w:pos="0"/>
        </w:tabs>
        <w:rPr>
          <w:rStyle w:val="FontStyle53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цилиндрические</w:t>
      </w:r>
    </w:p>
    <w:p w14:paraId="2ABED260" w14:textId="77777777" w:rsidR="009E4B94" w:rsidRPr="00AA6179" w:rsidRDefault="009634F9" w:rsidP="003A285F">
      <w:pPr>
        <w:pStyle w:val="Style7"/>
        <w:widowControl/>
        <w:tabs>
          <w:tab w:val="left" w:pos="0"/>
        </w:tabs>
        <w:rPr>
          <w:rStyle w:val="FontStyle54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конусные</w:t>
      </w:r>
    </w:p>
    <w:p w14:paraId="7599643E" w14:textId="77777777" w:rsidR="009E4B94" w:rsidRPr="00AA6179" w:rsidRDefault="009634F9" w:rsidP="003A285F">
      <w:pPr>
        <w:pStyle w:val="Style7"/>
        <w:widowControl/>
        <w:tabs>
          <w:tab w:val="left" w:pos="0"/>
        </w:tabs>
        <w:rPr>
          <w:rStyle w:val="FontStyle5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расширяющиеся</w:t>
      </w:r>
    </w:p>
    <w:p w14:paraId="18A7A7A5" w14:textId="77777777" w:rsidR="009634F9" w:rsidRPr="00AA6179" w:rsidRDefault="009634F9" w:rsidP="003A285F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72D72800" w14:textId="77777777" w:rsidR="005D7F89" w:rsidRPr="00AA6179" w:rsidRDefault="001566AD" w:rsidP="003A285F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268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Показаниями к внутрикостной имплантации являются:</w:t>
      </w:r>
    </w:p>
    <w:p w14:paraId="432677A5" w14:textId="77777777" w:rsidR="009E4B94" w:rsidRPr="00AA6179" w:rsidRDefault="009634F9" w:rsidP="003A285F">
      <w:pPr>
        <w:pStyle w:val="Style10"/>
        <w:widowControl/>
        <w:tabs>
          <w:tab w:val="left" w:pos="0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отсутствие фронтальных зубов на нижней челюсти</w:t>
      </w:r>
    </w:p>
    <w:p w14:paraId="35C8C14B" w14:textId="77777777" w:rsidR="009E4B94" w:rsidRPr="00AA6179" w:rsidRDefault="009634F9" w:rsidP="003A285F">
      <w:pPr>
        <w:pStyle w:val="Style8"/>
        <w:widowControl/>
        <w:tabs>
          <w:tab w:val="left" w:pos="0"/>
          <w:tab w:val="left" w:pos="331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отсутствие моляров с одной стороны на нижней челюсти</w:t>
      </w:r>
    </w:p>
    <w:p w14:paraId="71AC379B" w14:textId="77777777" w:rsidR="009E4B94" w:rsidRPr="00AA6179" w:rsidRDefault="009634F9" w:rsidP="003A285F">
      <w:pPr>
        <w:pStyle w:val="Style8"/>
        <w:widowControl/>
        <w:tabs>
          <w:tab w:val="left" w:pos="0"/>
          <w:tab w:val="left" w:pos="331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отсутствие моляров с двух сторон на нижней челюсти</w:t>
      </w:r>
    </w:p>
    <w:p w14:paraId="76DE1B95" w14:textId="77777777" w:rsidR="009E4B94" w:rsidRPr="00AA6179" w:rsidRDefault="009634F9" w:rsidP="003A285F">
      <w:pPr>
        <w:pStyle w:val="Style8"/>
        <w:widowControl/>
        <w:tabs>
          <w:tab w:val="left" w:pos="0"/>
          <w:tab w:val="left" w:pos="331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потеря одного зуба на верхней челюсти</w:t>
      </w:r>
    </w:p>
    <w:p w14:paraId="41D52115" w14:textId="77777777" w:rsidR="009E4B94" w:rsidRPr="00AA6179" w:rsidRDefault="009634F9" w:rsidP="003A285F">
      <w:pPr>
        <w:pStyle w:val="Style8"/>
        <w:widowControl/>
        <w:tabs>
          <w:tab w:val="left" w:pos="0"/>
          <w:tab w:val="left" w:pos="331"/>
        </w:tabs>
        <w:rPr>
          <w:rStyle w:val="FontStyle5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включенное отсутствие нескольких зубов на нижней челюсти</w:t>
      </w:r>
    </w:p>
    <w:p w14:paraId="28630982" w14:textId="1457FF66" w:rsidR="009634F9" w:rsidRPr="00AA6179" w:rsidRDefault="00094084" w:rsidP="003A285F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694FC3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все варианты верны</w:t>
      </w:r>
    </w:p>
    <w:p w14:paraId="7A7082C2" w14:textId="77777777" w:rsidR="00691866" w:rsidRPr="00AA6179" w:rsidRDefault="00691866" w:rsidP="003A285F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49555811" w14:textId="77777777" w:rsidR="005D7F89" w:rsidRPr="00AA6179" w:rsidRDefault="001566AD" w:rsidP="003A285F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269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Необходимыми условиями для внутрикостной имплантации являются:</w:t>
      </w:r>
    </w:p>
    <w:p w14:paraId="6A206D4C" w14:textId="77777777" w:rsidR="009E4B94" w:rsidRPr="00AA6179" w:rsidRDefault="009634F9" w:rsidP="003A285F">
      <w:pPr>
        <w:pStyle w:val="Style8"/>
        <w:widowControl/>
        <w:tabs>
          <w:tab w:val="left" w:pos="0"/>
          <w:tab w:val="left" w:pos="336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специализация в области хирургии полости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рта</w:t>
      </w:r>
    </w:p>
    <w:p w14:paraId="790DF6BD" w14:textId="77777777" w:rsidR="009E4B94" w:rsidRPr="00AA6179" w:rsidRDefault="009634F9" w:rsidP="003A285F">
      <w:pPr>
        <w:pStyle w:val="Style8"/>
        <w:widowControl/>
        <w:tabs>
          <w:tab w:val="left" w:pos="0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окончание соотве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тствующего курса по </w:t>
      </w:r>
      <w:proofErr w:type="spellStart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имплантоло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гии</w:t>
      </w:r>
      <w:proofErr w:type="spellEnd"/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- обучение одной из систем</w:t>
      </w:r>
    </w:p>
    <w:p w14:paraId="27BFB3B6" w14:textId="77777777" w:rsidR="009E4B94" w:rsidRPr="00AA6179" w:rsidRDefault="009634F9" w:rsidP="003A285F">
      <w:pPr>
        <w:pStyle w:val="Style8"/>
        <w:widowControl/>
        <w:tabs>
          <w:tab w:val="left" w:pos="0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тщательное взвешивание шансов и риска</w:t>
      </w:r>
    </w:p>
    <w:p w14:paraId="005E1B1F" w14:textId="77777777" w:rsidR="009E4B94" w:rsidRPr="00AA6179" w:rsidRDefault="009634F9" w:rsidP="003A285F">
      <w:pPr>
        <w:pStyle w:val="Style8"/>
        <w:widowControl/>
        <w:tabs>
          <w:tab w:val="left" w:pos="0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полное и своевременное разъяснение пациенту плана лечения</w:t>
      </w:r>
    </w:p>
    <w:p w14:paraId="35432B1C" w14:textId="77777777" w:rsidR="009E4B94" w:rsidRPr="00AA6179" w:rsidRDefault="009634F9" w:rsidP="003A285F">
      <w:pPr>
        <w:pStyle w:val="Style8"/>
        <w:widowControl/>
        <w:tabs>
          <w:tab w:val="left" w:pos="0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согласие пациента</w:t>
      </w:r>
    </w:p>
    <w:p w14:paraId="6CD9A983" w14:textId="5A8009D6" w:rsidR="009634F9" w:rsidRPr="00AA6179" w:rsidRDefault="00694FC3" w:rsidP="003A285F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 xml:space="preserve"> все варианты верны</w:t>
      </w:r>
    </w:p>
    <w:p w14:paraId="7548F4BB" w14:textId="77777777" w:rsidR="00691866" w:rsidRPr="00AA6179" w:rsidRDefault="00691866" w:rsidP="003A285F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0AE1AABD" w14:textId="77777777" w:rsidR="005D7F89" w:rsidRPr="00AA6179" w:rsidRDefault="001566AD" w:rsidP="003A285F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270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Медицинскими противопоказаниями к внутрикостной имплантации являются:</w:t>
      </w:r>
    </w:p>
    <w:p w14:paraId="0E5FD16E" w14:textId="77777777" w:rsidR="009E4B94" w:rsidRPr="00AA6179" w:rsidRDefault="009634F9" w:rsidP="003A285F">
      <w:pPr>
        <w:pStyle w:val="Style8"/>
        <w:widowControl/>
        <w:tabs>
          <w:tab w:val="left" w:pos="0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сахарный диабет</w:t>
      </w:r>
    </w:p>
    <w:p w14:paraId="0CF2285B" w14:textId="77777777" w:rsidR="009E4B94" w:rsidRPr="00AA6179" w:rsidRDefault="009634F9" w:rsidP="003A285F">
      <w:pPr>
        <w:pStyle w:val="Style8"/>
        <w:widowControl/>
        <w:tabs>
          <w:tab w:val="left" w:pos="0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эндокардит</w:t>
      </w:r>
    </w:p>
    <w:p w14:paraId="4102D1CC" w14:textId="77777777" w:rsidR="009E4B94" w:rsidRPr="00AA6179" w:rsidRDefault="009634F9" w:rsidP="003A285F">
      <w:pPr>
        <w:pStyle w:val="Style8"/>
        <w:widowControl/>
        <w:tabs>
          <w:tab w:val="left" w:pos="0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протез сердечного клапана</w:t>
      </w:r>
    </w:p>
    <w:p w14:paraId="2437556E" w14:textId="77777777" w:rsidR="009E4B94" w:rsidRPr="00AA6179" w:rsidRDefault="009634F9" w:rsidP="003A285F">
      <w:pPr>
        <w:pStyle w:val="Style8"/>
        <w:widowControl/>
        <w:tabs>
          <w:tab w:val="left" w:pos="0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сильная депрессия</w:t>
      </w:r>
    </w:p>
    <w:p w14:paraId="79D51A06" w14:textId="77777777" w:rsidR="00346038" w:rsidRPr="00AA6179" w:rsidRDefault="009634F9" w:rsidP="003A285F">
      <w:pPr>
        <w:pStyle w:val="Style8"/>
        <w:widowControl/>
        <w:tabs>
          <w:tab w:val="left" w:pos="0"/>
        </w:tabs>
        <w:rPr>
          <w:rStyle w:val="FontStyle27"/>
          <w:rFonts w:ascii="Times New Roman" w:hAnsi="Times New Roman" w:cs="Times New Roman"/>
          <w:b w:val="0"/>
          <w:bCs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склонность к мигреням</w:t>
      </w:r>
    </w:p>
    <w:p w14:paraId="7F5459CD" w14:textId="77777777" w:rsidR="009E4B94" w:rsidRPr="00AA6179" w:rsidRDefault="009E4B94" w:rsidP="003A285F">
      <w:pPr>
        <w:pStyle w:val="Style8"/>
        <w:widowControl/>
        <w:tabs>
          <w:tab w:val="left" w:pos="0"/>
          <w:tab w:val="left" w:pos="336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</w:p>
    <w:p w14:paraId="620616F7" w14:textId="77777777" w:rsidR="00346038" w:rsidRPr="00AA6179" w:rsidRDefault="001566AD" w:rsidP="003A285F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lastRenderedPageBreak/>
        <w:t>271</w:t>
      </w:r>
      <w:r w:rsidR="009E4B94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9E4B94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К механической и биологической совместимости материалов для внутрикостных имплантатов предъявляются следующие требования:</w:t>
      </w:r>
    </w:p>
    <w:p w14:paraId="1EABE78F" w14:textId="77777777" w:rsidR="009E4B94" w:rsidRPr="00AA6179" w:rsidRDefault="009634F9" w:rsidP="003A285F">
      <w:pPr>
        <w:pStyle w:val="Style8"/>
        <w:widowControl/>
        <w:tabs>
          <w:tab w:val="left" w:pos="0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отсутствие провокации реакции отторжения</w:t>
      </w:r>
    </w:p>
    <w:p w14:paraId="43DF2D05" w14:textId="77777777" w:rsidR="009E4B94" w:rsidRPr="00AA6179" w:rsidRDefault="009634F9" w:rsidP="003A285F">
      <w:pPr>
        <w:pStyle w:val="Style8"/>
        <w:widowControl/>
        <w:tabs>
          <w:tab w:val="left" w:pos="0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включение в обмен веществ</w:t>
      </w:r>
    </w:p>
    <w:p w14:paraId="63CEEB03" w14:textId="77777777" w:rsidR="009E4B94" w:rsidRPr="00AA6179" w:rsidRDefault="009634F9" w:rsidP="003A285F">
      <w:pPr>
        <w:pStyle w:val="Style8"/>
        <w:widowControl/>
        <w:tabs>
          <w:tab w:val="left" w:pos="0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высокая коррозионная стойкость</w:t>
      </w:r>
    </w:p>
    <w:p w14:paraId="141AB5E6" w14:textId="77777777" w:rsidR="009E4B94" w:rsidRPr="00AA6179" w:rsidRDefault="009634F9" w:rsidP="003A285F">
      <w:pPr>
        <w:pStyle w:val="Style8"/>
        <w:widowControl/>
        <w:tabs>
          <w:tab w:val="left" w:pos="0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9E4B9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механическая прочность</w:t>
      </w:r>
    </w:p>
    <w:p w14:paraId="5FC0E9EE" w14:textId="77777777" w:rsidR="009634F9" w:rsidRPr="00AA6179" w:rsidRDefault="009634F9" w:rsidP="003A285F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06DB4434" w14:textId="218C048E" w:rsidR="00346038" w:rsidRPr="00AA6179" w:rsidRDefault="009A5834" w:rsidP="003A285F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</w:t>
      </w:r>
      <w:r w:rsidR="00346038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7</w:t>
      </w: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</w:t>
      </w:r>
      <w:r w:rsidR="00346038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346038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Какие факторы воздействуют на реакцию ткане</w:t>
      </w:r>
      <w:r w:rsidR="00694FC3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й при внутрикостной имплантации:</w:t>
      </w:r>
    </w:p>
    <w:p w14:paraId="24D43238" w14:textId="77777777" w:rsidR="00346038" w:rsidRPr="00AA6179" w:rsidRDefault="009634F9" w:rsidP="003A285F">
      <w:pPr>
        <w:pStyle w:val="Style5"/>
        <w:widowControl/>
        <w:tabs>
          <w:tab w:val="left" w:pos="0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34603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состав имплантационного материала</w:t>
      </w:r>
    </w:p>
    <w:p w14:paraId="7B975213" w14:textId="77777777" w:rsidR="00346038" w:rsidRPr="00AA6179" w:rsidRDefault="009634F9" w:rsidP="003A285F">
      <w:pPr>
        <w:pStyle w:val="Style5"/>
        <w:widowControl/>
        <w:tabs>
          <w:tab w:val="left" w:pos="0"/>
        </w:tabs>
        <w:rPr>
          <w:rStyle w:val="FontStyle4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34603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свойства поверхности имплантата</w:t>
      </w:r>
    </w:p>
    <w:p w14:paraId="7734AAE5" w14:textId="77777777" w:rsidR="00346038" w:rsidRPr="00AA6179" w:rsidRDefault="009634F9" w:rsidP="003A285F">
      <w:pPr>
        <w:pStyle w:val="Style5"/>
        <w:widowControl/>
        <w:tabs>
          <w:tab w:val="left" w:pos="0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34603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строение имплантата</w:t>
      </w:r>
    </w:p>
    <w:p w14:paraId="3A8D071B" w14:textId="77777777" w:rsidR="00346038" w:rsidRPr="00AA6179" w:rsidRDefault="009634F9" w:rsidP="003A285F">
      <w:pPr>
        <w:pStyle w:val="Style5"/>
        <w:widowControl/>
        <w:tabs>
          <w:tab w:val="left" w:pos="0"/>
        </w:tabs>
        <w:rPr>
          <w:rStyle w:val="FontStyle60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34603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механика имплантата</w:t>
      </w:r>
    </w:p>
    <w:p w14:paraId="4F5670A6" w14:textId="3B9889C3" w:rsidR="009634F9" w:rsidRPr="00AA6179" w:rsidRDefault="00694FC3" w:rsidP="003A285F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 xml:space="preserve"> все варианты верны</w:t>
      </w:r>
    </w:p>
    <w:p w14:paraId="422C61FA" w14:textId="77777777" w:rsidR="00691866" w:rsidRPr="00AA6179" w:rsidRDefault="00691866" w:rsidP="003A285F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3BB78D36" w14:textId="77777777" w:rsidR="00346038" w:rsidRPr="00AA6179" w:rsidRDefault="009A5834" w:rsidP="003A285F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273</w:t>
      </w:r>
      <w:r w:rsidR="00346038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proofErr w:type="spellStart"/>
      <w:r w:rsidR="00346038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Стоматогнатическими</w:t>
      </w:r>
      <w:proofErr w:type="spellEnd"/>
      <w:r w:rsidR="00346038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 противопоказаниями к внутрикостным имплантатам являются:</w:t>
      </w:r>
    </w:p>
    <w:p w14:paraId="0BB11ED9" w14:textId="77777777" w:rsidR="00346038" w:rsidRPr="00AA6179" w:rsidRDefault="009634F9" w:rsidP="003A285F">
      <w:pPr>
        <w:pStyle w:val="Style5"/>
        <w:widowControl/>
        <w:tabs>
          <w:tab w:val="left" w:pos="0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="0034603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парафункции</w:t>
      </w:r>
      <w:proofErr w:type="spellEnd"/>
    </w:p>
    <w:p w14:paraId="24F91039" w14:textId="77777777" w:rsidR="00346038" w:rsidRPr="00AA6179" w:rsidRDefault="009634F9" w:rsidP="003A285F">
      <w:pPr>
        <w:pStyle w:val="Style5"/>
        <w:widowControl/>
        <w:tabs>
          <w:tab w:val="left" w:pos="0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="0034603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орофациальная</w:t>
      </w:r>
      <w:proofErr w:type="spellEnd"/>
      <w:r w:rsidR="0034603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дискинезия</w:t>
      </w:r>
    </w:p>
    <w:p w14:paraId="01F026B0" w14:textId="77777777" w:rsidR="00346038" w:rsidRPr="00AA6179" w:rsidRDefault="009634F9" w:rsidP="003A285F">
      <w:pPr>
        <w:pStyle w:val="Style5"/>
        <w:widowControl/>
        <w:tabs>
          <w:tab w:val="left" w:pos="0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="0034603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макроглоссия</w:t>
      </w:r>
      <w:proofErr w:type="spellEnd"/>
    </w:p>
    <w:p w14:paraId="7508E874" w14:textId="77777777" w:rsidR="00346038" w:rsidRPr="00AA6179" w:rsidRDefault="009634F9" w:rsidP="003A285F">
      <w:pPr>
        <w:pStyle w:val="Style5"/>
        <w:widowControl/>
        <w:tabs>
          <w:tab w:val="left" w:pos="0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="0034603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прогения</w:t>
      </w:r>
      <w:proofErr w:type="spellEnd"/>
    </w:p>
    <w:p w14:paraId="71CAA506" w14:textId="77777777" w:rsidR="00346038" w:rsidRPr="00AA6179" w:rsidRDefault="009634F9" w:rsidP="003A285F">
      <w:pPr>
        <w:pStyle w:val="Style5"/>
        <w:widowControl/>
        <w:tabs>
          <w:tab w:val="left" w:pos="0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="0034603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миоартропатия</w:t>
      </w:r>
      <w:proofErr w:type="spellEnd"/>
    </w:p>
    <w:p w14:paraId="0629C3E8" w14:textId="77777777" w:rsidR="009634F9" w:rsidRPr="00AA6179" w:rsidRDefault="009634F9" w:rsidP="003A285F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0B4D3DFA" w14:textId="77777777" w:rsidR="00346038" w:rsidRPr="00AA6179" w:rsidRDefault="009A5834" w:rsidP="003A285F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274</w:t>
      </w:r>
      <w:r w:rsidR="00346038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346038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По иммунологической классификации аллопластическими материалами не являются:</w:t>
      </w:r>
    </w:p>
    <w:p w14:paraId="2D4F571E" w14:textId="77777777" w:rsidR="00346038" w:rsidRPr="00AA6179" w:rsidRDefault="009634F9" w:rsidP="003A285F">
      <w:pPr>
        <w:pStyle w:val="Style5"/>
        <w:widowControl/>
        <w:tabs>
          <w:tab w:val="left" w:pos="0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34603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коллаген</w:t>
      </w:r>
    </w:p>
    <w:p w14:paraId="57CDF5AF" w14:textId="77777777" w:rsidR="00346038" w:rsidRPr="00AA6179" w:rsidRDefault="009634F9" w:rsidP="003A285F">
      <w:pPr>
        <w:pStyle w:val="Style5"/>
        <w:widowControl/>
        <w:tabs>
          <w:tab w:val="left" w:pos="0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34603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материалы растительного происхождения</w:t>
      </w:r>
    </w:p>
    <w:p w14:paraId="135727F9" w14:textId="77777777" w:rsidR="00346038" w:rsidRPr="00AA6179" w:rsidRDefault="009634F9" w:rsidP="003A285F">
      <w:pPr>
        <w:pStyle w:val="Style5"/>
        <w:widowControl/>
        <w:tabs>
          <w:tab w:val="left" w:pos="0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34603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пластмассы</w:t>
      </w:r>
    </w:p>
    <w:p w14:paraId="11A5366E" w14:textId="77777777" w:rsidR="00346038" w:rsidRPr="00AA6179" w:rsidRDefault="009634F9" w:rsidP="003A285F">
      <w:pPr>
        <w:pStyle w:val="Style5"/>
        <w:widowControl/>
        <w:tabs>
          <w:tab w:val="left" w:pos="0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34603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материалы на основе минеральных веществ</w:t>
      </w:r>
    </w:p>
    <w:p w14:paraId="0A25CB91" w14:textId="77777777" w:rsidR="00346038" w:rsidRPr="00AA6179" w:rsidRDefault="009634F9" w:rsidP="003A285F">
      <w:pPr>
        <w:pStyle w:val="Style5"/>
        <w:widowControl/>
        <w:tabs>
          <w:tab w:val="left" w:pos="0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металлы</w:t>
      </w:r>
    </w:p>
    <w:p w14:paraId="66FF3697" w14:textId="77777777" w:rsidR="009634F9" w:rsidRPr="00AA6179" w:rsidRDefault="009634F9" w:rsidP="003A285F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67DE328B" w14:textId="77777777" w:rsidR="00346038" w:rsidRPr="00AA6179" w:rsidRDefault="009A5834" w:rsidP="003A285F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275</w:t>
      </w:r>
      <w:r w:rsidR="00346038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346038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К методам диагностики перед проведением</w:t>
      </w:r>
      <w:r w:rsidR="00691866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346038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имплантации относятся:</w:t>
      </w:r>
    </w:p>
    <w:p w14:paraId="5245E9B8" w14:textId="77777777" w:rsidR="00346038" w:rsidRPr="00AA6179" w:rsidRDefault="009634F9" w:rsidP="003A285F">
      <w:pPr>
        <w:pStyle w:val="Style5"/>
        <w:widowControl/>
        <w:tabs>
          <w:tab w:val="left" w:pos="0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34603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клиническое обследование</w:t>
      </w:r>
    </w:p>
    <w:p w14:paraId="5F240EE9" w14:textId="77777777" w:rsidR="00346038" w:rsidRPr="00AA6179" w:rsidRDefault="009634F9" w:rsidP="003A285F">
      <w:pPr>
        <w:pStyle w:val="Style5"/>
        <w:widowControl/>
        <w:tabs>
          <w:tab w:val="left" w:pos="0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="0034603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ортопантомография</w:t>
      </w:r>
      <w:proofErr w:type="spellEnd"/>
    </w:p>
    <w:p w14:paraId="055CDD09" w14:textId="77777777" w:rsidR="00346038" w:rsidRPr="00AA6179" w:rsidRDefault="009634F9" w:rsidP="003A285F">
      <w:pPr>
        <w:pStyle w:val="Style5"/>
        <w:widowControl/>
        <w:tabs>
          <w:tab w:val="left" w:pos="0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34603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клиническое функциональное исследование</w:t>
      </w:r>
    </w:p>
    <w:p w14:paraId="56985452" w14:textId="77777777" w:rsidR="00346038" w:rsidRPr="00AA6179" w:rsidRDefault="009634F9" w:rsidP="003A285F">
      <w:pPr>
        <w:pStyle w:val="Style5"/>
        <w:widowControl/>
        <w:tabs>
          <w:tab w:val="left" w:pos="0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34603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анализ моделей</w:t>
      </w:r>
    </w:p>
    <w:p w14:paraId="2CE7B484" w14:textId="5E17376C" w:rsidR="00691866" w:rsidRPr="00AA6179" w:rsidRDefault="00DE4AD8" w:rsidP="003A285F">
      <w:pPr>
        <w:pStyle w:val="Style5"/>
        <w:widowControl/>
        <w:tabs>
          <w:tab w:val="left" w:pos="0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  <w:t xml:space="preserve"> все варианты верны</w:t>
      </w:r>
    </w:p>
    <w:p w14:paraId="500506EA" w14:textId="77777777" w:rsidR="00346038" w:rsidRPr="00AA6179" w:rsidRDefault="00346038" w:rsidP="003A285F">
      <w:pPr>
        <w:pStyle w:val="Style8"/>
        <w:widowControl/>
        <w:tabs>
          <w:tab w:val="left" w:pos="0"/>
          <w:tab w:val="left" w:pos="343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</w:p>
    <w:p w14:paraId="6BE72C7A" w14:textId="77777777" w:rsidR="00346038" w:rsidRPr="00AA6179" w:rsidRDefault="009A5834" w:rsidP="003A285F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276</w:t>
      </w:r>
      <w:r w:rsidR="00346038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346038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Имплантационная система по </w:t>
      </w:r>
      <w:proofErr w:type="spellStart"/>
      <w:r w:rsidR="00346038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Бренемарку</w:t>
      </w:r>
      <w:proofErr w:type="spellEnd"/>
      <w:r w:rsidR="00346038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 отличается:</w:t>
      </w:r>
    </w:p>
    <w:p w14:paraId="1EA22C9F" w14:textId="77777777" w:rsidR="00346038" w:rsidRPr="00AA6179" w:rsidRDefault="009634F9" w:rsidP="003A285F">
      <w:pPr>
        <w:pStyle w:val="Style8"/>
        <w:widowControl/>
        <w:tabs>
          <w:tab w:val="left" w:pos="0"/>
          <w:tab w:val="left" w:pos="329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34603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двухэтапным способом вживления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756110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и</w:t>
      </w:r>
      <w:r w:rsidR="0034603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мплантата</w:t>
      </w:r>
    </w:p>
    <w:p w14:paraId="4E96A39B" w14:textId="77777777" w:rsidR="00346038" w:rsidRPr="00AA6179" w:rsidRDefault="009634F9" w:rsidP="003A285F">
      <w:pPr>
        <w:pStyle w:val="Style8"/>
        <w:widowControl/>
        <w:tabs>
          <w:tab w:val="left" w:pos="0"/>
          <w:tab w:val="left" w:pos="329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34603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элементы имплантатов и инструментарий изготовлены из титана</w:t>
      </w:r>
    </w:p>
    <w:p w14:paraId="040F54F8" w14:textId="77777777" w:rsidR="00346038" w:rsidRPr="00AA6179" w:rsidRDefault="00346038" w:rsidP="003A285F">
      <w:pPr>
        <w:pStyle w:val="Style8"/>
        <w:widowControl/>
        <w:tabs>
          <w:tab w:val="left" w:pos="0"/>
          <w:tab w:val="left" w:pos="329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длина винтов составляет от 7 до </w:t>
      </w:r>
      <w:smartTag w:uri="urn:schemas-microsoft-com:office:smarttags" w:element="metricconverter">
        <w:smartTagPr>
          <w:attr w:name="ProductID" w:val="20 мм"/>
        </w:smartTagPr>
        <w:r w:rsidRPr="00AA6179">
          <w:rPr>
            <w:rStyle w:val="FontStyle27"/>
            <w:rFonts w:ascii="Times New Roman" w:hAnsi="Times New Roman" w:cs="Times New Roman"/>
            <w:b w:val="0"/>
            <w:position w:val="6"/>
            <w:sz w:val="28"/>
            <w:szCs w:val="28"/>
          </w:rPr>
          <w:t>20 мм</w:t>
        </w:r>
      </w:smartTag>
    </w:p>
    <w:p w14:paraId="5B3B5189" w14:textId="77777777" w:rsidR="00346038" w:rsidRPr="00AA6179" w:rsidRDefault="009634F9" w:rsidP="003A285F">
      <w:pPr>
        <w:pStyle w:val="Style8"/>
        <w:widowControl/>
        <w:tabs>
          <w:tab w:val="left" w:pos="0"/>
          <w:tab w:val="left" w:pos="329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34603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имплантаты снабжены </w:t>
      </w:r>
      <w:proofErr w:type="spellStart"/>
      <w:r w:rsidR="0034603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интрамобильным</w:t>
      </w:r>
      <w:proofErr w:type="spellEnd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34603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элементом</w:t>
      </w:r>
    </w:p>
    <w:p w14:paraId="0DB3CB64" w14:textId="77777777" w:rsidR="00346038" w:rsidRPr="00AA6179" w:rsidRDefault="009634F9" w:rsidP="003A285F">
      <w:pPr>
        <w:pStyle w:val="Style8"/>
        <w:widowControl/>
        <w:tabs>
          <w:tab w:val="left" w:pos="0"/>
          <w:tab w:val="left" w:pos="329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34603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в системе имеются как </w:t>
      </w:r>
      <w:proofErr w:type="spellStart"/>
      <w:r w:rsidR="0034603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самоврезающиеся</w:t>
      </w:r>
      <w:proofErr w:type="spellEnd"/>
      <w:r w:rsidR="0034603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, так и конические винты</w:t>
      </w:r>
    </w:p>
    <w:p w14:paraId="458E6DE8" w14:textId="77777777" w:rsidR="009634F9" w:rsidRPr="00AA6179" w:rsidRDefault="009634F9" w:rsidP="003A285F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041B2810" w14:textId="77777777" w:rsidR="00346038" w:rsidRPr="00AA6179" w:rsidRDefault="009A5834" w:rsidP="003A285F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277</w:t>
      </w:r>
      <w:r w:rsidR="00346038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346038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Имплантационная система </w:t>
      </w:r>
      <w:proofErr w:type="spellStart"/>
      <w:r w:rsidR="00346038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бонефит</w:t>
      </w:r>
      <w:proofErr w:type="spellEnd"/>
      <w:r w:rsidR="00346038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 отличается следующим:</w:t>
      </w:r>
    </w:p>
    <w:p w14:paraId="20DCABEE" w14:textId="77777777" w:rsidR="00346038" w:rsidRPr="00AA6179" w:rsidRDefault="009634F9" w:rsidP="003A285F">
      <w:pPr>
        <w:pStyle w:val="Style8"/>
        <w:widowControl/>
        <w:tabs>
          <w:tab w:val="left" w:pos="0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34603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имплантаты могут представлять собой полые цилиндры</w:t>
      </w:r>
    </w:p>
    <w:p w14:paraId="4CBC9331" w14:textId="77777777" w:rsidR="00346038" w:rsidRPr="00AA6179" w:rsidRDefault="009634F9" w:rsidP="003A285F">
      <w:pPr>
        <w:pStyle w:val="Style8"/>
        <w:widowControl/>
        <w:tabs>
          <w:tab w:val="left" w:pos="0"/>
          <w:tab w:val="left" w:pos="33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34603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имплантаты могут представлять собой полые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34603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винты</w:t>
      </w:r>
    </w:p>
    <w:p w14:paraId="79678E72" w14:textId="77777777" w:rsidR="00346038" w:rsidRPr="00AA6179" w:rsidRDefault="009634F9" w:rsidP="003A285F">
      <w:pPr>
        <w:pStyle w:val="Style8"/>
        <w:widowControl/>
        <w:tabs>
          <w:tab w:val="left" w:pos="0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lastRenderedPageBreak/>
        <w:t xml:space="preserve"> </w:t>
      </w:r>
      <w:r w:rsidR="0034603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имплантаты могут представлять собой цельные винты</w:t>
      </w:r>
    </w:p>
    <w:p w14:paraId="14D0AED7" w14:textId="77777777" w:rsidR="00346038" w:rsidRPr="00AA6179" w:rsidRDefault="009634F9" w:rsidP="003A285F">
      <w:pPr>
        <w:pStyle w:val="Style8"/>
        <w:widowControl/>
        <w:tabs>
          <w:tab w:val="left" w:pos="0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34603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происходит </w:t>
      </w:r>
      <w:proofErr w:type="spellStart"/>
      <w:r w:rsidR="0034603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субгингивальное</w:t>
      </w:r>
      <w:proofErr w:type="spellEnd"/>
      <w:r w:rsidR="0034603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приживление</w:t>
      </w:r>
    </w:p>
    <w:p w14:paraId="24D038A9" w14:textId="77777777" w:rsidR="00346038" w:rsidRPr="00AA6179" w:rsidRDefault="009634F9" w:rsidP="003A285F">
      <w:pPr>
        <w:pStyle w:val="Style8"/>
        <w:widowControl/>
        <w:tabs>
          <w:tab w:val="left" w:pos="0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34603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длина имплантата составляет 8-</w:t>
      </w:r>
      <w:smartTag w:uri="urn:schemas-microsoft-com:office:smarttags" w:element="metricconverter">
        <w:smartTagPr>
          <w:attr w:name="ProductID" w:val="16 мм"/>
        </w:smartTagPr>
        <w:r w:rsidR="00346038" w:rsidRPr="00AA6179">
          <w:rPr>
            <w:rStyle w:val="FontStyle27"/>
            <w:rFonts w:ascii="Times New Roman" w:hAnsi="Times New Roman" w:cs="Times New Roman"/>
            <w:b w:val="0"/>
            <w:position w:val="6"/>
            <w:sz w:val="28"/>
            <w:szCs w:val="28"/>
          </w:rPr>
          <w:t>16 мм</w:t>
        </w:r>
      </w:smartTag>
    </w:p>
    <w:p w14:paraId="631A7AF7" w14:textId="77777777" w:rsidR="009634F9" w:rsidRPr="00AA6179" w:rsidRDefault="009634F9" w:rsidP="003A285F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09EC5231" w14:textId="77777777" w:rsidR="00810EDC" w:rsidRPr="00AA6179" w:rsidRDefault="009A5834" w:rsidP="003A285F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278</w:t>
      </w:r>
      <w:r w:rsidR="00346038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346038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Внутрикостные титановые имплантаты могут быть покрыты слоем:</w:t>
      </w:r>
    </w:p>
    <w:p w14:paraId="4A19C9F6" w14:textId="77777777" w:rsidR="00346038" w:rsidRPr="00AA6179" w:rsidRDefault="00090F32" w:rsidP="003A285F">
      <w:pPr>
        <w:pStyle w:val="Style8"/>
        <w:widowControl/>
        <w:tabs>
          <w:tab w:val="left" w:pos="0"/>
          <w:tab w:val="left" w:pos="331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34603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окиси алюминия</w:t>
      </w:r>
    </w:p>
    <w:p w14:paraId="5A65C9FE" w14:textId="77777777" w:rsidR="00346038" w:rsidRPr="00AA6179" w:rsidRDefault="00090F32" w:rsidP="003A285F">
      <w:pPr>
        <w:pStyle w:val="Style8"/>
        <w:widowControl/>
        <w:tabs>
          <w:tab w:val="left" w:pos="0"/>
          <w:tab w:val="left" w:pos="331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="0034603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трикальциумфосфатом</w:t>
      </w:r>
      <w:proofErr w:type="spellEnd"/>
    </w:p>
    <w:p w14:paraId="0E02F722" w14:textId="77777777" w:rsidR="00346038" w:rsidRPr="00AA6179" w:rsidRDefault="00090F32" w:rsidP="003A285F">
      <w:pPr>
        <w:pStyle w:val="Style8"/>
        <w:widowControl/>
        <w:tabs>
          <w:tab w:val="left" w:pos="0"/>
          <w:tab w:val="left" w:pos="331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34603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золотом</w:t>
      </w:r>
    </w:p>
    <w:p w14:paraId="22CF8F5F" w14:textId="77777777" w:rsidR="00346038" w:rsidRPr="00AA6179" w:rsidRDefault="00090F32" w:rsidP="003A285F">
      <w:pPr>
        <w:pStyle w:val="Style8"/>
        <w:widowControl/>
        <w:tabs>
          <w:tab w:val="left" w:pos="0"/>
          <w:tab w:val="left" w:pos="331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gramStart"/>
      <w:r w:rsidR="0034603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гидроксил-апатитом</w:t>
      </w:r>
      <w:proofErr w:type="gramEnd"/>
    </w:p>
    <w:p w14:paraId="0FBBF5F3" w14:textId="77777777" w:rsidR="00346038" w:rsidRPr="00AA6179" w:rsidRDefault="00090F32" w:rsidP="003A285F">
      <w:pPr>
        <w:pStyle w:val="Style8"/>
        <w:widowControl/>
        <w:tabs>
          <w:tab w:val="left" w:pos="0"/>
          <w:tab w:val="left" w:pos="331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34603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плазменным напылением титана</w:t>
      </w:r>
    </w:p>
    <w:p w14:paraId="38D714DD" w14:textId="77777777" w:rsidR="00090F32" w:rsidRPr="00AA6179" w:rsidRDefault="00090F32" w:rsidP="003A285F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2E4834DC" w14:textId="77777777" w:rsidR="00810EDC" w:rsidRPr="00AA6179" w:rsidRDefault="009A5834" w:rsidP="003A285F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279</w:t>
      </w:r>
      <w:r w:rsidR="00346038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346038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Для протезирования консольного дефекта возможны следующие альтернативы:</w:t>
      </w:r>
    </w:p>
    <w:p w14:paraId="232095D8" w14:textId="77777777" w:rsidR="00346038" w:rsidRPr="00AA6179" w:rsidRDefault="00090F32" w:rsidP="003A285F">
      <w:pPr>
        <w:pStyle w:val="Style8"/>
        <w:widowControl/>
        <w:tabs>
          <w:tab w:val="left" w:pos="0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34603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консольный протез на телескопической коронке без замка</w:t>
      </w:r>
    </w:p>
    <w:p w14:paraId="3421429B" w14:textId="77777777" w:rsidR="00346038" w:rsidRPr="00AA6179" w:rsidRDefault="00090F32" w:rsidP="003A285F">
      <w:pPr>
        <w:pStyle w:val="Style8"/>
        <w:widowControl/>
        <w:tabs>
          <w:tab w:val="left" w:pos="0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34603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укороченный зубной ряд (принцип укороченного зубного ряда)</w:t>
      </w:r>
    </w:p>
    <w:p w14:paraId="7B05048E" w14:textId="77777777" w:rsidR="00346038" w:rsidRPr="00AA6179" w:rsidRDefault="00090F32" w:rsidP="003A285F">
      <w:pPr>
        <w:pStyle w:val="Style8"/>
        <w:widowControl/>
        <w:tabs>
          <w:tab w:val="left" w:pos="0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34603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расширяющийся мост</w:t>
      </w:r>
    </w:p>
    <w:p w14:paraId="0A8CAA09" w14:textId="77777777" w:rsidR="00346038" w:rsidRPr="00AA6179" w:rsidRDefault="00090F32" w:rsidP="003A285F">
      <w:pPr>
        <w:pStyle w:val="Style8"/>
        <w:widowControl/>
        <w:tabs>
          <w:tab w:val="left" w:pos="0"/>
        </w:tabs>
        <w:rPr>
          <w:rStyle w:val="FontStyle60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34603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имплантат</w:t>
      </w:r>
    </w:p>
    <w:p w14:paraId="5163C4DB" w14:textId="77777777" w:rsidR="00090F32" w:rsidRPr="00AA6179" w:rsidRDefault="00090F32" w:rsidP="003A285F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</w:p>
    <w:p w14:paraId="7B83D820" w14:textId="77777777" w:rsidR="00810EDC" w:rsidRPr="00AA6179" w:rsidRDefault="009A5834" w:rsidP="003A285F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280</w:t>
      </w:r>
      <w:r w:rsidR="00346038"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>.</w:t>
      </w:r>
      <w:r w:rsidR="0022173E" w:rsidRPr="00AA6179">
        <w:rPr>
          <w:rStyle w:val="FontStyle28"/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346038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Во внутрикостной </w:t>
      </w:r>
      <w:proofErr w:type="spellStart"/>
      <w:r w:rsidR="00346038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>имплантологии</w:t>
      </w:r>
      <w:proofErr w:type="spellEnd"/>
      <w:r w:rsidR="00346038" w:rsidRPr="00AA6179">
        <w:rPr>
          <w:rStyle w:val="FontStyle23"/>
          <w:rFonts w:ascii="Times New Roman" w:hAnsi="Times New Roman" w:cs="Times New Roman"/>
          <w:b w:val="0"/>
          <w:position w:val="6"/>
          <w:sz w:val="28"/>
          <w:szCs w:val="28"/>
        </w:rPr>
        <w:t xml:space="preserve"> применяются следующие материалы:</w:t>
      </w:r>
    </w:p>
    <w:p w14:paraId="0C074A46" w14:textId="77777777" w:rsidR="00346038" w:rsidRPr="00AA6179" w:rsidRDefault="00090F32" w:rsidP="003A285F">
      <w:pPr>
        <w:pStyle w:val="Style8"/>
        <w:widowControl/>
        <w:tabs>
          <w:tab w:val="left" w:pos="0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="0034603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бионейтральные</w:t>
      </w:r>
      <w:proofErr w:type="spellEnd"/>
    </w:p>
    <w:p w14:paraId="0EB922A5" w14:textId="77777777" w:rsidR="00346038" w:rsidRPr="00AA6179" w:rsidRDefault="00090F32" w:rsidP="003A285F">
      <w:pPr>
        <w:pStyle w:val="Style8"/>
        <w:widowControl/>
        <w:tabs>
          <w:tab w:val="left" w:pos="0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="0034603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биотолерантные</w:t>
      </w:r>
      <w:proofErr w:type="spellEnd"/>
    </w:p>
    <w:p w14:paraId="6F72C4CB" w14:textId="77777777" w:rsidR="00346038" w:rsidRPr="00AA6179" w:rsidRDefault="00090F32" w:rsidP="003A285F">
      <w:pPr>
        <w:pStyle w:val="Style8"/>
        <w:widowControl/>
        <w:tabs>
          <w:tab w:val="left" w:pos="0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346038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биоинертные</w:t>
      </w:r>
    </w:p>
    <w:p w14:paraId="20F48A12" w14:textId="551934EE" w:rsidR="00090F32" w:rsidRPr="00AA6179" w:rsidRDefault="00DE4AD8" w:rsidP="003A285F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28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8"/>
          <w:rFonts w:ascii="Times New Roman" w:hAnsi="Times New Roman" w:cs="Times New Roman"/>
          <w:position w:val="6"/>
          <w:sz w:val="28"/>
          <w:szCs w:val="28"/>
        </w:rPr>
        <w:t xml:space="preserve"> все варианты верны</w:t>
      </w:r>
    </w:p>
    <w:p w14:paraId="4B831DB2" w14:textId="77777777" w:rsidR="000C7DF5" w:rsidRPr="00AA6179" w:rsidRDefault="000C7DF5" w:rsidP="003A285F">
      <w:pPr>
        <w:pStyle w:val="Style10"/>
        <w:widowControl/>
        <w:tabs>
          <w:tab w:val="left" w:pos="511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11068DEE" w14:textId="3917B0E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281.</w:t>
      </w: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Репонирующий</w:t>
      </w:r>
      <w:proofErr w:type="spellEnd"/>
      <w:r w:rsidRPr="00AA6179">
        <w:rPr>
          <w:rFonts w:ascii="Times New Roman" w:hAnsi="Times New Roman"/>
          <w:position w:val="6"/>
          <w:sz w:val="28"/>
          <w:szCs w:val="28"/>
        </w:rPr>
        <w:t xml:space="preserve"> аппарат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Катца</w:t>
      </w:r>
      <w:proofErr w:type="spellEnd"/>
      <w:r w:rsidRPr="00AA6179">
        <w:rPr>
          <w:rFonts w:ascii="Times New Roman" w:hAnsi="Times New Roman"/>
          <w:position w:val="6"/>
          <w:sz w:val="28"/>
          <w:szCs w:val="28"/>
        </w:rPr>
        <w:t xml:space="preserve"> является:</w:t>
      </w:r>
    </w:p>
    <w:p w14:paraId="437F92AA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внутриротовым</w:t>
      </w:r>
      <w:proofErr w:type="spellEnd"/>
    </w:p>
    <w:p w14:paraId="102A6E3C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внеротовым</w:t>
      </w:r>
      <w:proofErr w:type="spellEnd"/>
    </w:p>
    <w:p w14:paraId="46D3AB8B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внутри-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внеротовым</w:t>
      </w:r>
      <w:proofErr w:type="spellEnd"/>
    </w:p>
    <w:p w14:paraId="4168D2BB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зубонаддесневым</w:t>
      </w:r>
    </w:p>
    <w:p w14:paraId="6D69249A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75AE0B86" w14:textId="09C29F30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282. При ложном суставе челюсти съемный протез изготавливается:</w:t>
      </w:r>
    </w:p>
    <w:p w14:paraId="30FCFCF5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с одним базисом</w:t>
      </w:r>
    </w:p>
    <w:p w14:paraId="7480FE6B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с двумя фрагментами и подвижной фиксацией между ними</w:t>
      </w:r>
    </w:p>
    <w:p w14:paraId="13AD50A6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все правильно</w:t>
      </w:r>
    </w:p>
    <w:p w14:paraId="7AFBBADB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263C597F" w14:textId="2AFD2746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283. При I и II степенях </w:t>
      </w:r>
      <w:proofErr w:type="gramStart"/>
      <w:r w:rsidRPr="00AA6179">
        <w:rPr>
          <w:rFonts w:ascii="Times New Roman" w:hAnsi="Times New Roman"/>
          <w:position w:val="6"/>
          <w:sz w:val="28"/>
          <w:szCs w:val="28"/>
        </w:rPr>
        <w:t>повышенной</w:t>
      </w:r>
      <w:proofErr w:type="gramEnd"/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стираемости</w:t>
      </w:r>
      <w:proofErr w:type="spellEnd"/>
      <w:r w:rsidRPr="00AA6179">
        <w:rPr>
          <w:rFonts w:ascii="Times New Roman" w:hAnsi="Times New Roman"/>
          <w:position w:val="6"/>
          <w:sz w:val="28"/>
          <w:szCs w:val="28"/>
        </w:rPr>
        <w:t xml:space="preserve"> противопоказано применение коронок:</w:t>
      </w:r>
    </w:p>
    <w:p w14:paraId="74423360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цельнолитых</w:t>
      </w:r>
    </w:p>
    <w:p w14:paraId="2AB9ECB4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штампованных</w:t>
      </w:r>
    </w:p>
    <w:p w14:paraId="39BA6E90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4030547E" w14:textId="5FB73431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284. При компенсированной форме локализованной повышенной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стираемости</w:t>
      </w:r>
      <w:proofErr w:type="spellEnd"/>
      <w:r w:rsidRPr="00AA6179">
        <w:rPr>
          <w:rFonts w:ascii="Times New Roman" w:hAnsi="Times New Roman"/>
          <w:position w:val="6"/>
          <w:sz w:val="28"/>
          <w:szCs w:val="28"/>
        </w:rPr>
        <w:t xml:space="preserve"> твердых тканей зубов показан метод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ортодонтического</w:t>
      </w:r>
      <w:proofErr w:type="spellEnd"/>
      <w:r w:rsidRPr="00AA6179">
        <w:rPr>
          <w:rFonts w:ascii="Times New Roman" w:hAnsi="Times New Roman"/>
          <w:position w:val="6"/>
          <w:sz w:val="28"/>
          <w:szCs w:val="28"/>
        </w:rPr>
        <w:t xml:space="preserve"> лечения:</w:t>
      </w:r>
    </w:p>
    <w:p w14:paraId="192638DF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постепенная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дезокклюзия</w:t>
      </w:r>
      <w:proofErr w:type="spellEnd"/>
    </w:p>
    <w:p w14:paraId="6A608758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коррекция формы зубных рядов</w:t>
      </w:r>
    </w:p>
    <w:p w14:paraId="14352DFD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последовательная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дезокклюзия</w:t>
      </w:r>
      <w:proofErr w:type="spellEnd"/>
    </w:p>
    <w:p w14:paraId="5731EF6B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перестройка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миотатического</w:t>
      </w:r>
      <w:proofErr w:type="spellEnd"/>
      <w:r w:rsidRPr="00AA6179">
        <w:rPr>
          <w:rFonts w:ascii="Times New Roman" w:hAnsi="Times New Roman"/>
          <w:position w:val="6"/>
          <w:sz w:val="28"/>
          <w:szCs w:val="28"/>
        </w:rPr>
        <w:t xml:space="preserve"> рефлекса</w:t>
      </w:r>
    </w:p>
    <w:p w14:paraId="31BAB1AA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623E9FC5" w14:textId="49059D80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lastRenderedPageBreak/>
        <w:t xml:space="preserve">285. С потерей эмали режущего края зубов или жевательных бугров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стираемость</w:t>
      </w:r>
      <w:proofErr w:type="spellEnd"/>
      <w:r w:rsidRPr="00AA6179">
        <w:rPr>
          <w:rFonts w:ascii="Times New Roman" w:hAnsi="Times New Roman"/>
          <w:position w:val="6"/>
          <w:sz w:val="28"/>
          <w:szCs w:val="28"/>
        </w:rPr>
        <w:t>:</w:t>
      </w:r>
    </w:p>
    <w:p w14:paraId="178440AE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уменьшается</w:t>
      </w:r>
    </w:p>
    <w:p w14:paraId="47B20D35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увеличивается</w:t>
      </w:r>
    </w:p>
    <w:p w14:paraId="14B1745C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не изменяется</w:t>
      </w:r>
    </w:p>
    <w:p w14:paraId="76C9B98C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33E01EAE" w14:textId="76B1BBD5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286. Для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ортодонтического</w:t>
      </w:r>
      <w:proofErr w:type="spellEnd"/>
      <w:r w:rsidRPr="00AA6179">
        <w:rPr>
          <w:rFonts w:ascii="Times New Roman" w:hAnsi="Times New Roman"/>
          <w:position w:val="6"/>
          <w:sz w:val="28"/>
          <w:szCs w:val="28"/>
        </w:rPr>
        <w:t xml:space="preserve"> этапа лечения больных с </w:t>
      </w:r>
      <w:proofErr w:type="gramStart"/>
      <w:r w:rsidRPr="00AA6179">
        <w:rPr>
          <w:rFonts w:ascii="Times New Roman" w:hAnsi="Times New Roman"/>
          <w:position w:val="6"/>
          <w:sz w:val="28"/>
          <w:szCs w:val="28"/>
        </w:rPr>
        <w:t>повышенной</w:t>
      </w:r>
      <w:proofErr w:type="gramEnd"/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стираемостью</w:t>
      </w:r>
      <w:proofErr w:type="spellEnd"/>
      <w:r w:rsidRPr="00AA6179">
        <w:rPr>
          <w:rFonts w:ascii="Times New Roman" w:hAnsi="Times New Roman"/>
          <w:position w:val="6"/>
          <w:sz w:val="28"/>
          <w:szCs w:val="28"/>
        </w:rPr>
        <w:t xml:space="preserve"> зубов применяется:</w:t>
      </w:r>
    </w:p>
    <w:p w14:paraId="3805C590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пластинка с вестибулярной дугой</w:t>
      </w:r>
    </w:p>
    <w:p w14:paraId="507902AC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пластинка с наклонной плоскостью</w:t>
      </w:r>
    </w:p>
    <w:p w14:paraId="4D6866C3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пластмассовая каппа</w:t>
      </w:r>
    </w:p>
    <w:p w14:paraId="393B1E5B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шина Порта</w:t>
      </w:r>
    </w:p>
    <w:p w14:paraId="2C0868E5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59ACD8E1" w14:textId="3EEED069" w:rsidR="00DE4AD8" w:rsidRPr="00AA6179" w:rsidRDefault="005267E3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287</w:t>
      </w:r>
      <w:r w:rsidR="00DE4AD8" w:rsidRPr="00AA6179">
        <w:rPr>
          <w:rFonts w:ascii="Times New Roman" w:hAnsi="Times New Roman"/>
          <w:position w:val="6"/>
          <w:sz w:val="28"/>
          <w:szCs w:val="28"/>
        </w:rPr>
        <w:t xml:space="preserve">. Гиперестезия твердых тканей зубов при </w:t>
      </w:r>
      <w:proofErr w:type="gramStart"/>
      <w:r w:rsidR="00DE4AD8" w:rsidRPr="00AA6179">
        <w:rPr>
          <w:rFonts w:ascii="Times New Roman" w:hAnsi="Times New Roman"/>
          <w:position w:val="6"/>
          <w:sz w:val="28"/>
          <w:szCs w:val="28"/>
        </w:rPr>
        <w:t>повышенной</w:t>
      </w:r>
      <w:proofErr w:type="gramEnd"/>
      <w:r w:rsidR="00DE4AD8"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proofErr w:type="spellStart"/>
      <w:r w:rsidR="00DE4AD8" w:rsidRPr="00AA6179">
        <w:rPr>
          <w:rFonts w:ascii="Times New Roman" w:hAnsi="Times New Roman"/>
          <w:position w:val="6"/>
          <w:sz w:val="28"/>
          <w:szCs w:val="28"/>
        </w:rPr>
        <w:t>стираемости</w:t>
      </w:r>
      <w:proofErr w:type="spellEnd"/>
      <w:r w:rsidR="00DE4AD8" w:rsidRPr="00AA6179">
        <w:rPr>
          <w:rFonts w:ascii="Times New Roman" w:hAnsi="Times New Roman"/>
          <w:position w:val="6"/>
          <w:sz w:val="28"/>
          <w:szCs w:val="28"/>
        </w:rPr>
        <w:t xml:space="preserve"> встречается:</w:t>
      </w:r>
    </w:p>
    <w:p w14:paraId="570918B6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у всех больных</w:t>
      </w:r>
    </w:p>
    <w:p w14:paraId="1305EA51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никогда</w:t>
      </w:r>
    </w:p>
    <w:p w14:paraId="64FAE3FD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иногда</w:t>
      </w:r>
    </w:p>
    <w:p w14:paraId="08095474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68F99D10" w14:textId="49F8655E" w:rsidR="00DE4AD8" w:rsidRPr="00AA6179" w:rsidRDefault="005267E3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288</w:t>
      </w:r>
      <w:r w:rsidR="00DE4AD8" w:rsidRPr="00AA6179">
        <w:rPr>
          <w:rFonts w:ascii="Times New Roman" w:hAnsi="Times New Roman"/>
          <w:position w:val="6"/>
          <w:sz w:val="28"/>
          <w:szCs w:val="28"/>
        </w:rPr>
        <w:t xml:space="preserve">. При </w:t>
      </w:r>
      <w:proofErr w:type="gramStart"/>
      <w:r w:rsidR="00DE4AD8" w:rsidRPr="00AA6179">
        <w:rPr>
          <w:rFonts w:ascii="Times New Roman" w:hAnsi="Times New Roman"/>
          <w:position w:val="6"/>
          <w:sz w:val="28"/>
          <w:szCs w:val="28"/>
        </w:rPr>
        <w:t>повышенной</w:t>
      </w:r>
      <w:proofErr w:type="gramEnd"/>
      <w:r w:rsidR="00DE4AD8"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proofErr w:type="spellStart"/>
      <w:r w:rsidR="00DE4AD8" w:rsidRPr="00AA6179">
        <w:rPr>
          <w:rFonts w:ascii="Times New Roman" w:hAnsi="Times New Roman"/>
          <w:position w:val="6"/>
          <w:sz w:val="28"/>
          <w:szCs w:val="28"/>
        </w:rPr>
        <w:t>стираемости</w:t>
      </w:r>
      <w:proofErr w:type="spellEnd"/>
      <w:r w:rsidR="00DE4AD8" w:rsidRPr="00AA6179">
        <w:rPr>
          <w:rFonts w:ascii="Times New Roman" w:hAnsi="Times New Roman"/>
          <w:position w:val="6"/>
          <w:sz w:val="28"/>
          <w:szCs w:val="28"/>
        </w:rPr>
        <w:t xml:space="preserve"> твердых тканей зубов полость зуба:</w:t>
      </w:r>
    </w:p>
    <w:p w14:paraId="4B0B4E1F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увеличивается</w:t>
      </w:r>
    </w:p>
    <w:p w14:paraId="0BC0D6E7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уменьшается</w:t>
      </w:r>
    </w:p>
    <w:p w14:paraId="00011504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не изменяется</w:t>
      </w:r>
    </w:p>
    <w:p w14:paraId="448FFDAA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630339F9" w14:textId="25BAED9B" w:rsidR="00DE4AD8" w:rsidRPr="00AA6179" w:rsidRDefault="005267E3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289</w:t>
      </w:r>
      <w:r w:rsidR="00DE4AD8" w:rsidRPr="00AA6179">
        <w:rPr>
          <w:rFonts w:ascii="Times New Roman" w:hAnsi="Times New Roman"/>
          <w:position w:val="6"/>
          <w:sz w:val="28"/>
          <w:szCs w:val="28"/>
        </w:rPr>
        <w:t xml:space="preserve">. При повышенной </w:t>
      </w:r>
      <w:proofErr w:type="spellStart"/>
      <w:r w:rsidR="00DE4AD8" w:rsidRPr="00AA6179">
        <w:rPr>
          <w:rFonts w:ascii="Times New Roman" w:hAnsi="Times New Roman"/>
          <w:position w:val="6"/>
          <w:sz w:val="28"/>
          <w:szCs w:val="28"/>
        </w:rPr>
        <w:t>стираемости</w:t>
      </w:r>
      <w:proofErr w:type="spellEnd"/>
      <w:r w:rsidR="00DE4AD8" w:rsidRPr="00AA6179">
        <w:rPr>
          <w:rFonts w:ascii="Times New Roman" w:hAnsi="Times New Roman"/>
          <w:position w:val="6"/>
          <w:sz w:val="28"/>
          <w:szCs w:val="28"/>
        </w:rPr>
        <w:t xml:space="preserve"> твердых тканей зубов I степени ортопедическое лечение проводится:</w:t>
      </w:r>
    </w:p>
    <w:p w14:paraId="0DD3FDA5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в 1 этап</w:t>
      </w:r>
    </w:p>
    <w:p w14:paraId="18B663E8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в 2 этапа</w:t>
      </w:r>
    </w:p>
    <w:p w14:paraId="28238144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в 3 этапа</w:t>
      </w:r>
    </w:p>
    <w:p w14:paraId="7522DA34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5519E830" w14:textId="6B86363B" w:rsidR="00DE4AD8" w:rsidRPr="00AA6179" w:rsidRDefault="005267E3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290</w:t>
      </w:r>
      <w:r w:rsidR="00DE4AD8" w:rsidRPr="00AA6179">
        <w:rPr>
          <w:rFonts w:ascii="Times New Roman" w:hAnsi="Times New Roman"/>
          <w:position w:val="6"/>
          <w:sz w:val="28"/>
          <w:szCs w:val="28"/>
        </w:rPr>
        <w:t>. Деформации зубных рядов прогрессируют быстрее:</w:t>
      </w:r>
    </w:p>
    <w:p w14:paraId="5DED5779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в молодом возрасте</w:t>
      </w:r>
    </w:p>
    <w:p w14:paraId="75419538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в старшем возрасте</w:t>
      </w:r>
    </w:p>
    <w:p w14:paraId="7006847F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одинаково</w:t>
      </w:r>
    </w:p>
    <w:p w14:paraId="4515DF6B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7328D945" w14:textId="67587378" w:rsidR="00DE4AD8" w:rsidRPr="00AA6179" w:rsidRDefault="005267E3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291</w:t>
      </w:r>
      <w:r w:rsidR="00DE4AD8" w:rsidRPr="00AA6179">
        <w:rPr>
          <w:rFonts w:ascii="Times New Roman" w:hAnsi="Times New Roman"/>
          <w:position w:val="6"/>
          <w:sz w:val="28"/>
          <w:szCs w:val="28"/>
        </w:rPr>
        <w:t>. При феномене Попова быстрее подвергаются перестройке:</w:t>
      </w:r>
    </w:p>
    <w:p w14:paraId="01241E43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верхняя челюсть</w:t>
      </w:r>
    </w:p>
    <w:p w14:paraId="61A99CEC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нижняя челюсть</w:t>
      </w:r>
    </w:p>
    <w:p w14:paraId="42F5E67F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одинаково</w:t>
      </w:r>
    </w:p>
    <w:p w14:paraId="6E98767E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6A06B03D" w14:textId="10694906" w:rsidR="00DE4AD8" w:rsidRPr="00AA6179" w:rsidRDefault="005267E3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292</w:t>
      </w:r>
      <w:r w:rsidR="00DE4AD8" w:rsidRPr="00AA6179">
        <w:rPr>
          <w:rFonts w:ascii="Times New Roman" w:hAnsi="Times New Roman"/>
          <w:position w:val="6"/>
          <w:sz w:val="28"/>
          <w:szCs w:val="28"/>
        </w:rPr>
        <w:t xml:space="preserve">. Метод </w:t>
      </w:r>
      <w:proofErr w:type="spellStart"/>
      <w:r w:rsidR="00DE4AD8" w:rsidRPr="00AA6179">
        <w:rPr>
          <w:rFonts w:ascii="Times New Roman" w:hAnsi="Times New Roman"/>
          <w:position w:val="6"/>
          <w:sz w:val="28"/>
          <w:szCs w:val="28"/>
        </w:rPr>
        <w:t>дезокклюзии</w:t>
      </w:r>
      <w:proofErr w:type="spellEnd"/>
      <w:r w:rsidR="00DE4AD8" w:rsidRPr="00AA6179">
        <w:rPr>
          <w:rFonts w:ascii="Times New Roman" w:hAnsi="Times New Roman"/>
          <w:position w:val="6"/>
          <w:sz w:val="28"/>
          <w:szCs w:val="28"/>
        </w:rPr>
        <w:t xml:space="preserve"> показан для лиц не старше:</w:t>
      </w:r>
    </w:p>
    <w:p w14:paraId="1DA406BA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18 лет</w:t>
      </w:r>
    </w:p>
    <w:p w14:paraId="38A2DCFF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25 лет</w:t>
      </w:r>
    </w:p>
    <w:p w14:paraId="5B04EACB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40 лет</w:t>
      </w:r>
    </w:p>
    <w:p w14:paraId="66B04483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13413C78" w14:textId="40B22657" w:rsidR="00DE4AD8" w:rsidRPr="00AA6179" w:rsidRDefault="005267E3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293</w:t>
      </w:r>
      <w:r w:rsidR="00DE4AD8" w:rsidRPr="00AA6179">
        <w:rPr>
          <w:rFonts w:ascii="Times New Roman" w:hAnsi="Times New Roman"/>
          <w:position w:val="6"/>
          <w:sz w:val="28"/>
          <w:szCs w:val="28"/>
        </w:rPr>
        <w:t>. Возможные направления смещения зубов после удаления антагонистов:</w:t>
      </w:r>
    </w:p>
    <w:p w14:paraId="48B98A21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вертикальное</w:t>
      </w:r>
    </w:p>
    <w:p w14:paraId="10F4F938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медиальное</w:t>
      </w:r>
    </w:p>
    <w:p w14:paraId="21099C08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lastRenderedPageBreak/>
        <w:t xml:space="preserve"> дистальное</w:t>
      </w:r>
    </w:p>
    <w:p w14:paraId="08B3ABB6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оральное</w:t>
      </w:r>
    </w:p>
    <w:p w14:paraId="6FCF1F8F" w14:textId="526C2FA0" w:rsidR="00DE4AD8" w:rsidRPr="00AA6179" w:rsidRDefault="005267E3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все варианты верны</w:t>
      </w:r>
    </w:p>
    <w:p w14:paraId="77FAA4DC" w14:textId="77777777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65938C1F" w14:textId="262B7680" w:rsidR="00DE4AD8" w:rsidRPr="00AA6179" w:rsidRDefault="005267E3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294</w:t>
      </w:r>
      <w:r w:rsidR="00DE4AD8" w:rsidRPr="00AA6179">
        <w:rPr>
          <w:rFonts w:ascii="Times New Roman" w:hAnsi="Times New Roman"/>
          <w:position w:val="6"/>
          <w:sz w:val="28"/>
          <w:szCs w:val="28"/>
        </w:rPr>
        <w:t>. Для поворота зуба по оси надо создать следующее количество сил:</w:t>
      </w:r>
    </w:p>
    <w:p w14:paraId="6873795F" w14:textId="17364150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1</w:t>
      </w:r>
      <w:r w:rsidR="005267E3" w:rsidRPr="00AA6179">
        <w:rPr>
          <w:rFonts w:ascii="Times New Roman" w:hAnsi="Times New Roman"/>
          <w:position w:val="6"/>
          <w:sz w:val="28"/>
          <w:szCs w:val="28"/>
        </w:rPr>
        <w:t>.</w:t>
      </w:r>
    </w:p>
    <w:p w14:paraId="310411DF" w14:textId="177447FF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2</w:t>
      </w:r>
      <w:r w:rsidR="005267E3" w:rsidRPr="00AA6179">
        <w:rPr>
          <w:rFonts w:ascii="Times New Roman" w:hAnsi="Times New Roman"/>
          <w:position w:val="6"/>
          <w:sz w:val="28"/>
          <w:szCs w:val="28"/>
        </w:rPr>
        <w:t>.</w:t>
      </w:r>
    </w:p>
    <w:p w14:paraId="042E621F" w14:textId="62FAC25F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3</w:t>
      </w:r>
      <w:r w:rsidR="005267E3" w:rsidRPr="00AA6179">
        <w:rPr>
          <w:rFonts w:ascii="Times New Roman" w:hAnsi="Times New Roman"/>
          <w:position w:val="6"/>
          <w:sz w:val="28"/>
          <w:szCs w:val="28"/>
        </w:rPr>
        <w:t>.</w:t>
      </w:r>
    </w:p>
    <w:p w14:paraId="263D0600" w14:textId="14B5604B" w:rsidR="00DE4AD8" w:rsidRPr="00AA6179" w:rsidRDefault="00DE4AD8" w:rsidP="00DE4AD8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4</w:t>
      </w:r>
      <w:r w:rsidR="005267E3" w:rsidRPr="00AA6179">
        <w:rPr>
          <w:rFonts w:ascii="Times New Roman" w:hAnsi="Times New Roman"/>
          <w:position w:val="6"/>
          <w:sz w:val="28"/>
          <w:szCs w:val="28"/>
        </w:rPr>
        <w:t>.</w:t>
      </w:r>
    </w:p>
    <w:p w14:paraId="4310647B" w14:textId="77777777" w:rsidR="00DE4AD8" w:rsidRPr="00AA6179" w:rsidRDefault="00DE4AD8" w:rsidP="003A285F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741EF028" w14:textId="5CB0C685" w:rsidR="005267E3" w:rsidRPr="00AA6179" w:rsidRDefault="005267E3" w:rsidP="005267E3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295.</w:t>
      </w:r>
      <w:r w:rsidRPr="00AA6179">
        <w:rPr>
          <w:rFonts w:ascii="Times New Roman" w:hAnsi="Times New Roman"/>
          <w:position w:val="6"/>
          <w:sz w:val="28"/>
          <w:szCs w:val="28"/>
        </w:rPr>
        <w:t xml:space="preserve"> У больных с непереносимостью акриловых пластмасс съемный протез можно изготовить:</w:t>
      </w:r>
    </w:p>
    <w:p w14:paraId="61F01747" w14:textId="77777777" w:rsidR="005267E3" w:rsidRPr="00AA6179" w:rsidRDefault="005267E3" w:rsidP="005267E3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с металлическим базисом</w:t>
      </w:r>
    </w:p>
    <w:p w14:paraId="52B9FC99" w14:textId="77777777" w:rsidR="005267E3" w:rsidRPr="00AA6179" w:rsidRDefault="005267E3" w:rsidP="005267E3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гуттаперчевым</w:t>
      </w:r>
    </w:p>
    <w:p w14:paraId="441C5272" w14:textId="77777777" w:rsidR="005267E3" w:rsidRPr="00AA6179" w:rsidRDefault="005267E3" w:rsidP="005267E3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с силиконовой мягкой подкладкой</w:t>
      </w:r>
    </w:p>
    <w:p w14:paraId="0D93C997" w14:textId="77777777" w:rsidR="005267E3" w:rsidRPr="00AA6179" w:rsidRDefault="005267E3" w:rsidP="005267E3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79A96817" w14:textId="2B566D0E" w:rsidR="005267E3" w:rsidRPr="00AA6179" w:rsidRDefault="005267E3" w:rsidP="005267E3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296. Нержавеющая сталь следующим образом изменяет активность амилазы слюны:</w:t>
      </w:r>
    </w:p>
    <w:p w14:paraId="730B2A12" w14:textId="77777777" w:rsidR="005267E3" w:rsidRPr="00AA6179" w:rsidRDefault="005267E3" w:rsidP="005267E3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повышает</w:t>
      </w:r>
    </w:p>
    <w:p w14:paraId="0E59EE27" w14:textId="77777777" w:rsidR="005267E3" w:rsidRPr="00AA6179" w:rsidRDefault="005267E3" w:rsidP="005267E3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понижает</w:t>
      </w:r>
    </w:p>
    <w:p w14:paraId="2B11FA27" w14:textId="77777777" w:rsidR="005267E3" w:rsidRPr="00AA6179" w:rsidRDefault="005267E3" w:rsidP="005267E3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не изменяет</w:t>
      </w:r>
    </w:p>
    <w:p w14:paraId="6BB6758B" w14:textId="77777777" w:rsidR="005267E3" w:rsidRPr="00AA6179" w:rsidRDefault="005267E3" w:rsidP="005267E3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51C84B5C" w14:textId="51EB3015" w:rsidR="005267E3" w:rsidRPr="00AA6179" w:rsidRDefault="005267E3" w:rsidP="005267E3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297. Аллергический стоматит на металлы при пользовании металлическими протезами развивается </w:t>
      </w:r>
      <w:proofErr w:type="gramStart"/>
      <w:r w:rsidRPr="00AA6179">
        <w:rPr>
          <w:rFonts w:ascii="Times New Roman" w:hAnsi="Times New Roman"/>
          <w:position w:val="6"/>
          <w:sz w:val="28"/>
          <w:szCs w:val="28"/>
        </w:rPr>
        <w:t>через</w:t>
      </w:r>
      <w:proofErr w:type="gramEnd"/>
      <w:r w:rsidRPr="00AA6179">
        <w:rPr>
          <w:rFonts w:ascii="Times New Roman" w:hAnsi="Times New Roman"/>
          <w:position w:val="6"/>
          <w:sz w:val="28"/>
          <w:szCs w:val="28"/>
        </w:rPr>
        <w:t>:</w:t>
      </w:r>
    </w:p>
    <w:p w14:paraId="0BFFD7A0" w14:textId="77777777" w:rsidR="005267E3" w:rsidRPr="00AA6179" w:rsidRDefault="005267E3" w:rsidP="005267E3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1 год</w:t>
      </w:r>
    </w:p>
    <w:p w14:paraId="70FFC860" w14:textId="77777777" w:rsidR="005267E3" w:rsidRPr="00AA6179" w:rsidRDefault="005267E3" w:rsidP="005267E3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2 года</w:t>
      </w:r>
    </w:p>
    <w:p w14:paraId="1FB6EE02" w14:textId="77777777" w:rsidR="005267E3" w:rsidRPr="00AA6179" w:rsidRDefault="005267E3" w:rsidP="005267E3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5 лет</w:t>
      </w:r>
    </w:p>
    <w:p w14:paraId="47D58231" w14:textId="77777777" w:rsidR="005267E3" w:rsidRPr="00AA6179" w:rsidRDefault="005267E3" w:rsidP="005267E3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10 лет</w:t>
      </w:r>
    </w:p>
    <w:p w14:paraId="64F065DE" w14:textId="77777777" w:rsidR="005267E3" w:rsidRPr="00AA6179" w:rsidRDefault="005267E3" w:rsidP="005267E3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15 лет</w:t>
      </w:r>
    </w:p>
    <w:p w14:paraId="7580EE35" w14:textId="77777777" w:rsidR="005267E3" w:rsidRPr="00AA6179" w:rsidRDefault="005267E3" w:rsidP="005267E3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5-15 лет</w:t>
      </w:r>
    </w:p>
    <w:p w14:paraId="0D3BE10F" w14:textId="77777777" w:rsidR="005267E3" w:rsidRPr="00AA6179" w:rsidRDefault="005267E3" w:rsidP="003A285F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56D80596" w14:textId="4D35BEAF" w:rsidR="00E87D3D" w:rsidRPr="00AA6179" w:rsidRDefault="000C7DF5" w:rsidP="003A285F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298. Стадии полимеризации пластмассы:</w:t>
      </w:r>
    </w:p>
    <w:p w14:paraId="385B3332" w14:textId="77777777" w:rsidR="000A2C83" w:rsidRPr="00AA6179" w:rsidRDefault="000C7DF5" w:rsidP="003A285F">
      <w:pPr>
        <w:pStyle w:val="Style17"/>
        <w:widowControl/>
        <w:tabs>
          <w:tab w:val="left" w:pos="499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резиноподобная</w:t>
      </w:r>
      <w:proofErr w:type="spellEnd"/>
    </w:p>
    <w:p w14:paraId="1DC7C7A1" w14:textId="77777777" w:rsidR="000A2C83" w:rsidRPr="00AA6179" w:rsidRDefault="000C7DF5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тянущихся нитей</w:t>
      </w:r>
    </w:p>
    <w:p w14:paraId="14422363" w14:textId="77777777" w:rsidR="00257F2F" w:rsidRPr="00AA6179" w:rsidRDefault="000C7DF5" w:rsidP="003A285F">
      <w:pPr>
        <w:pStyle w:val="Style17"/>
        <w:widowControl/>
        <w:tabs>
          <w:tab w:val="left" w:pos="499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песочная</w:t>
      </w:r>
    </w:p>
    <w:p w14:paraId="485453C6" w14:textId="77777777" w:rsidR="00257F2F" w:rsidRPr="00AA6179" w:rsidRDefault="000C7DF5" w:rsidP="003A285F">
      <w:pPr>
        <w:pStyle w:val="Style17"/>
        <w:widowControl/>
        <w:tabs>
          <w:tab w:val="left" w:pos="499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тестообразная</w:t>
      </w:r>
    </w:p>
    <w:p w14:paraId="661E9F5B" w14:textId="77777777" w:rsidR="00257F2F" w:rsidRPr="00AA6179" w:rsidRDefault="000C7DF5" w:rsidP="003A285F">
      <w:pPr>
        <w:pStyle w:val="Style17"/>
        <w:widowControl/>
        <w:tabs>
          <w:tab w:val="left" w:pos="499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твердая</w:t>
      </w:r>
    </w:p>
    <w:p w14:paraId="3FD44A63" w14:textId="77777777" w:rsidR="0039285F" w:rsidRPr="00AA6179" w:rsidRDefault="0039285F" w:rsidP="003A285F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4E369A1F" w14:textId="77777777" w:rsidR="00E87D3D" w:rsidRPr="00AA6179" w:rsidRDefault="000C7DF5" w:rsidP="003A285F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299. Клинические этапы изготовления металлокерамической коронки:</w:t>
      </w:r>
    </w:p>
    <w:p w14:paraId="1FC36F28" w14:textId="77777777" w:rsidR="000A2C83" w:rsidRPr="00AA6179" w:rsidRDefault="000C7DF5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фиксация коронки</w:t>
      </w:r>
    </w:p>
    <w:p w14:paraId="278C077B" w14:textId="77777777" w:rsidR="00257F2F" w:rsidRPr="00AA6179" w:rsidRDefault="000C7DF5" w:rsidP="003A285F">
      <w:pPr>
        <w:pStyle w:val="Style17"/>
        <w:widowControl/>
        <w:tabs>
          <w:tab w:val="left" w:pos="518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препарирование зуба и получение оттисков</w:t>
      </w:r>
    </w:p>
    <w:p w14:paraId="4207CB21" w14:textId="77777777" w:rsidR="000A2C83" w:rsidRPr="00AA6179" w:rsidRDefault="000C7DF5" w:rsidP="003A285F">
      <w:pPr>
        <w:pStyle w:val="Style17"/>
        <w:widowControl/>
        <w:tabs>
          <w:tab w:val="left" w:pos="518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припасовка каркаса, выбор цвета облицовки</w:t>
      </w:r>
    </w:p>
    <w:p w14:paraId="40089BD6" w14:textId="77777777" w:rsidR="00257F2F" w:rsidRPr="00AA6179" w:rsidRDefault="000C7DF5" w:rsidP="003A285F">
      <w:pPr>
        <w:pStyle w:val="Style17"/>
        <w:widowControl/>
        <w:tabs>
          <w:tab w:val="left" w:pos="518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определение центральной окклюзии</w:t>
      </w:r>
    </w:p>
    <w:p w14:paraId="254F3B55" w14:textId="77777777" w:rsidR="00257F2F" w:rsidRPr="00AA6179" w:rsidRDefault="000C7DF5" w:rsidP="003A285F">
      <w:pPr>
        <w:pStyle w:val="Style17"/>
        <w:widowControl/>
        <w:tabs>
          <w:tab w:val="left" w:pos="518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припасовка коронки</w:t>
      </w:r>
    </w:p>
    <w:p w14:paraId="6BA3F681" w14:textId="319B188D" w:rsidR="0039285F" w:rsidRPr="00AA6179" w:rsidRDefault="005267E3" w:rsidP="003A285F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0C34AFC6" w14:textId="77777777" w:rsidR="000C7DF5" w:rsidRPr="00AA6179" w:rsidRDefault="000C7DF5" w:rsidP="003A285F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5C47EA9D" w14:textId="77777777" w:rsidR="00E87D3D" w:rsidRPr="00AA6179" w:rsidRDefault="000C7DF5" w:rsidP="003A285F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300. Клинические этапы изготовления металлопластмассовой коронки:</w:t>
      </w:r>
    </w:p>
    <w:p w14:paraId="4E005EE7" w14:textId="77777777" w:rsidR="000A2C83" w:rsidRPr="00AA6179" w:rsidRDefault="000C7DF5" w:rsidP="003A285F">
      <w:pPr>
        <w:pStyle w:val="Style17"/>
        <w:widowControl/>
        <w:tabs>
          <w:tab w:val="left" w:pos="485"/>
          <w:tab w:val="left" w:pos="518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припасовка коронки</w:t>
      </w:r>
    </w:p>
    <w:p w14:paraId="7F45A3E6" w14:textId="77777777" w:rsidR="00257F2F" w:rsidRPr="00AA6179" w:rsidRDefault="000C7DF5" w:rsidP="003A285F">
      <w:pPr>
        <w:pStyle w:val="Style17"/>
        <w:widowControl/>
        <w:tabs>
          <w:tab w:val="left" w:pos="485"/>
          <w:tab w:val="left" w:pos="518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lastRenderedPageBreak/>
        <w:t xml:space="preserve"> препарирование зуба и получение оттисков</w:t>
      </w:r>
    </w:p>
    <w:p w14:paraId="2DADA28C" w14:textId="77777777" w:rsidR="000A2C83" w:rsidRPr="00AA6179" w:rsidRDefault="000C7DF5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фиксация коронки</w:t>
      </w:r>
    </w:p>
    <w:p w14:paraId="79418F3A" w14:textId="77777777" w:rsidR="00257F2F" w:rsidRPr="00AA6179" w:rsidRDefault="000C7DF5" w:rsidP="003A285F">
      <w:pPr>
        <w:pStyle w:val="Style17"/>
        <w:widowControl/>
        <w:tabs>
          <w:tab w:val="left" w:pos="485"/>
          <w:tab w:val="left" w:pos="518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определение центральной окклюзии</w:t>
      </w:r>
    </w:p>
    <w:p w14:paraId="63209104" w14:textId="77777777" w:rsidR="00257F2F" w:rsidRPr="00AA6179" w:rsidRDefault="000C7DF5" w:rsidP="003A285F">
      <w:pPr>
        <w:pStyle w:val="Style17"/>
        <w:widowControl/>
        <w:tabs>
          <w:tab w:val="left" w:pos="485"/>
          <w:tab w:val="left" w:pos="518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припасовка каркаса, выбор цвета облицовки </w:t>
      </w:r>
    </w:p>
    <w:p w14:paraId="7368247C" w14:textId="49C6DD16" w:rsidR="0039285F" w:rsidRPr="00AA6179" w:rsidRDefault="005267E3" w:rsidP="003A285F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все варианты верны</w:t>
      </w:r>
    </w:p>
    <w:p w14:paraId="7D4CA7AC" w14:textId="77777777" w:rsidR="000C7DF5" w:rsidRPr="00AA6179" w:rsidRDefault="000C7DF5" w:rsidP="003A285F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00C970CB" w14:textId="77777777" w:rsidR="00E87D3D" w:rsidRPr="00AA6179" w:rsidRDefault="00411394" w:rsidP="003A285F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301. Этапы подготовки литого каркаса и нанесения керамической массы при изготовлении металлокерамической коронки:</w:t>
      </w:r>
    </w:p>
    <w:p w14:paraId="4AF8C03C" w14:textId="77777777" w:rsidR="00257F2F" w:rsidRPr="00AA6179" w:rsidRDefault="00A44C89" w:rsidP="003A285F">
      <w:pPr>
        <w:pStyle w:val="Style17"/>
        <w:widowControl/>
        <w:tabs>
          <w:tab w:val="left" w:pos="509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абразивная обработка каркаса</w:t>
      </w:r>
    </w:p>
    <w:p w14:paraId="43F3A93F" w14:textId="77777777" w:rsidR="000A2C83" w:rsidRPr="00AA6179" w:rsidRDefault="00A44C8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нанесение дентина</w:t>
      </w:r>
    </w:p>
    <w:p w14:paraId="75B0A6F5" w14:textId="77777777" w:rsidR="00257F2F" w:rsidRPr="00AA6179" w:rsidRDefault="00A44C89" w:rsidP="003A285F">
      <w:pPr>
        <w:pStyle w:val="Style17"/>
        <w:widowControl/>
        <w:tabs>
          <w:tab w:val="left" w:pos="509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обезжиривание каркаса</w:t>
      </w:r>
    </w:p>
    <w:p w14:paraId="1501F360" w14:textId="77777777" w:rsidR="00257F2F" w:rsidRPr="00AA6179" w:rsidRDefault="00A44C89" w:rsidP="003A285F">
      <w:pPr>
        <w:pStyle w:val="Style17"/>
        <w:widowControl/>
        <w:tabs>
          <w:tab w:val="left" w:pos="509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создание окисной пленки</w:t>
      </w:r>
    </w:p>
    <w:p w14:paraId="06E272C9" w14:textId="77777777" w:rsidR="00257F2F" w:rsidRPr="00AA6179" w:rsidRDefault="00A44C89" w:rsidP="003A285F">
      <w:pPr>
        <w:pStyle w:val="Style17"/>
        <w:widowControl/>
        <w:tabs>
          <w:tab w:val="left" w:pos="509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нанесение опака</w:t>
      </w:r>
    </w:p>
    <w:p w14:paraId="385A3261" w14:textId="77777777" w:rsidR="00257F2F" w:rsidRPr="00AA6179" w:rsidRDefault="00A44C8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нанесение эмали</w:t>
      </w:r>
    </w:p>
    <w:p w14:paraId="774B9744" w14:textId="5279DE6C" w:rsidR="0039285F" w:rsidRPr="00AA6179" w:rsidRDefault="00A44C89" w:rsidP="003A285F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5267E3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29F6F85A" w14:textId="77777777" w:rsidR="00411394" w:rsidRPr="00AA6179" w:rsidRDefault="00411394" w:rsidP="003A285F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02A256DC" w14:textId="77777777" w:rsidR="0066693A" w:rsidRPr="00AA6179" w:rsidRDefault="00411394" w:rsidP="003A285F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302. </w:t>
      </w:r>
      <w:r w:rsidR="00A44C8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К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линические этапы изготовления паяного мостовидного протеза</w:t>
      </w:r>
      <w:r w:rsidR="00A44C8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28EAF84F" w14:textId="77777777" w:rsidR="000A2C83" w:rsidRPr="00AA6179" w:rsidRDefault="00A44C8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получение оттиска с коронками</w:t>
      </w:r>
    </w:p>
    <w:p w14:paraId="5944C5FE" w14:textId="77777777" w:rsidR="00257F2F" w:rsidRPr="00AA6179" w:rsidRDefault="00A44C89" w:rsidP="003A285F">
      <w:pPr>
        <w:pStyle w:val="Style17"/>
        <w:widowControl/>
        <w:tabs>
          <w:tab w:val="left" w:pos="490"/>
          <w:tab w:val="left" w:pos="518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препарирование зубов под коронки</w:t>
      </w:r>
    </w:p>
    <w:p w14:paraId="3E6C8335" w14:textId="77777777" w:rsidR="00257F2F" w:rsidRPr="00AA6179" w:rsidRDefault="00A44C89" w:rsidP="003A285F">
      <w:pPr>
        <w:pStyle w:val="Style17"/>
        <w:widowControl/>
        <w:tabs>
          <w:tab w:val="left" w:pos="490"/>
          <w:tab w:val="left" w:pos="518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получение оттисков</w:t>
      </w:r>
    </w:p>
    <w:p w14:paraId="63F24B3D" w14:textId="77777777" w:rsidR="000A2C83" w:rsidRPr="00AA6179" w:rsidRDefault="00A44C8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фиксация мостовидного протеза</w:t>
      </w:r>
    </w:p>
    <w:p w14:paraId="613D4BD5" w14:textId="77777777" w:rsidR="00257F2F" w:rsidRPr="00AA6179" w:rsidRDefault="00A44C89" w:rsidP="003A285F">
      <w:pPr>
        <w:pStyle w:val="Style17"/>
        <w:widowControl/>
        <w:tabs>
          <w:tab w:val="left" w:pos="490"/>
          <w:tab w:val="left" w:pos="518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определение центральной окклюзии</w:t>
      </w:r>
    </w:p>
    <w:p w14:paraId="07932112" w14:textId="77777777" w:rsidR="00257F2F" w:rsidRPr="00AA6179" w:rsidRDefault="00A44C89" w:rsidP="003A285F">
      <w:pPr>
        <w:pStyle w:val="Style17"/>
        <w:widowControl/>
        <w:tabs>
          <w:tab w:val="left" w:pos="490"/>
          <w:tab w:val="left" w:pos="518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припасовка коронок</w:t>
      </w:r>
    </w:p>
    <w:p w14:paraId="3268583A" w14:textId="77777777" w:rsidR="00257F2F" w:rsidRPr="00AA6179" w:rsidRDefault="00A44C8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припасовка мостовидного протеза в полости рта</w:t>
      </w:r>
    </w:p>
    <w:p w14:paraId="680D74BF" w14:textId="7E8C8520" w:rsidR="00F16563" w:rsidRPr="00AA6179" w:rsidRDefault="00A44C89" w:rsidP="003A285F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5267E3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6744AEC2" w14:textId="77777777" w:rsidR="00411394" w:rsidRPr="00AA6179" w:rsidRDefault="00411394" w:rsidP="003A285F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50F12D7B" w14:textId="77777777" w:rsidR="0066693A" w:rsidRPr="00AA6179" w:rsidRDefault="00411394" w:rsidP="003A285F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303. </w:t>
      </w:r>
      <w:r w:rsidR="00A44C8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Л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абораторные этапы изготовления паяного мостовидного протеза</w:t>
      </w:r>
      <w:r w:rsidR="00A44C8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4F6A9BD4" w14:textId="77777777" w:rsidR="000A2C83" w:rsidRPr="00AA6179" w:rsidRDefault="00A44C8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изготовление опорных частей</w:t>
      </w:r>
    </w:p>
    <w:p w14:paraId="47E8ED2E" w14:textId="77777777" w:rsidR="00257F2F" w:rsidRPr="00AA6179" w:rsidRDefault="00A44C89" w:rsidP="003A285F">
      <w:pPr>
        <w:pStyle w:val="Style17"/>
        <w:widowControl/>
        <w:tabs>
          <w:tab w:val="left" w:pos="523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отливка гипсовых моделей и изготовление восковых базисов с </w:t>
      </w:r>
      <w:proofErr w:type="spellStart"/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окклюзионными</w:t>
      </w:r>
      <w:proofErr w:type="spellEnd"/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валиками</w:t>
      </w:r>
    </w:p>
    <w:p w14:paraId="4DDFDD65" w14:textId="77777777" w:rsidR="000A2C83" w:rsidRPr="00AA6179" w:rsidRDefault="00A44C8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литье промежуточной части, пайка, шлифовка и полировка</w:t>
      </w:r>
    </w:p>
    <w:p w14:paraId="203D43CF" w14:textId="77777777" w:rsidR="00257F2F" w:rsidRPr="00AA6179" w:rsidRDefault="00A44C89" w:rsidP="003A285F">
      <w:pPr>
        <w:pStyle w:val="Style17"/>
        <w:widowControl/>
        <w:tabs>
          <w:tab w:val="left" w:pos="523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изготовление гипсовых моделей с опорными частями и моделировка промежуточной части</w:t>
      </w:r>
    </w:p>
    <w:p w14:paraId="695F270D" w14:textId="796BDDB6" w:rsidR="0039285F" w:rsidRPr="00AA6179" w:rsidRDefault="00A44C89" w:rsidP="003A285F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5267E3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026A092D" w14:textId="77777777" w:rsidR="00411394" w:rsidRPr="00AA6179" w:rsidRDefault="00411394" w:rsidP="003A285F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38EEA298" w14:textId="77777777" w:rsidR="00561BB8" w:rsidRPr="00AA6179" w:rsidRDefault="00411394" w:rsidP="003A285F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304. </w:t>
      </w:r>
      <w:r w:rsidR="00A44C8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Э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тапы паяния частей протезов</w:t>
      </w:r>
      <w:r w:rsidR="00A44C8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35E0713F" w14:textId="77777777" w:rsidR="000A2C83" w:rsidRPr="00AA6179" w:rsidRDefault="00A44C89" w:rsidP="003A285F">
      <w:pPr>
        <w:pStyle w:val="Style17"/>
        <w:widowControl/>
        <w:tabs>
          <w:tab w:val="left" w:pos="528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гипсовка</w:t>
      </w:r>
      <w:proofErr w:type="spellEnd"/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в блок, высушивание, нагревание и обработка спаиваемых поверхностей флюсом</w:t>
      </w:r>
    </w:p>
    <w:p w14:paraId="7E654810" w14:textId="77777777" w:rsidR="00257F2F" w:rsidRPr="00AA6179" w:rsidRDefault="00A44C89" w:rsidP="003A285F">
      <w:pPr>
        <w:pStyle w:val="Style17"/>
        <w:widowControl/>
        <w:tabs>
          <w:tab w:val="left" w:pos="528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очистка спаиваемых поверхностей</w:t>
      </w:r>
    </w:p>
    <w:p w14:paraId="0E8A8746" w14:textId="77777777" w:rsidR="00257F2F" w:rsidRPr="00AA6179" w:rsidRDefault="00411394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склеивание спаиваемых частей липким воском</w:t>
      </w:r>
    </w:p>
    <w:p w14:paraId="73744CD6" w14:textId="77777777" w:rsidR="00257F2F" w:rsidRPr="00AA6179" w:rsidRDefault="00A44C8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паяние</w:t>
      </w:r>
    </w:p>
    <w:p w14:paraId="4FB4A7BA" w14:textId="6BDDAF07" w:rsidR="00411394" w:rsidRPr="00AA6179" w:rsidRDefault="00A44C89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5267E3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60935951" w14:textId="77777777" w:rsidR="00411394" w:rsidRPr="00AA6179" w:rsidRDefault="00411394" w:rsidP="003A285F">
      <w:pPr>
        <w:pStyle w:val="Style4"/>
        <w:widowControl/>
        <w:tabs>
          <w:tab w:val="left" w:pos="278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0FD674F6" w14:textId="77777777" w:rsidR="009D562C" w:rsidRPr="00AA6179" w:rsidRDefault="00411394" w:rsidP="003A285F">
      <w:pPr>
        <w:pStyle w:val="Style4"/>
        <w:widowControl/>
        <w:tabs>
          <w:tab w:val="left" w:pos="278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305. </w:t>
      </w:r>
      <w:r w:rsidR="00A44C8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К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линические этапы изготовления цельнолитого мостовидного протеза с облицовкой</w:t>
      </w:r>
      <w:r w:rsidR="00A44C8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3151B080" w14:textId="77777777" w:rsidR="00257F2F" w:rsidRPr="00AA6179" w:rsidRDefault="00A44C89" w:rsidP="003A285F">
      <w:pPr>
        <w:pStyle w:val="Style17"/>
        <w:widowControl/>
        <w:tabs>
          <w:tab w:val="left" w:pos="5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препарирование зубов, получение оттисков</w:t>
      </w:r>
    </w:p>
    <w:p w14:paraId="25ECDBA5" w14:textId="77777777" w:rsidR="00FE69CF" w:rsidRPr="00AA6179" w:rsidRDefault="00A44C8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припасовка мостовидного протеза</w:t>
      </w:r>
    </w:p>
    <w:p w14:paraId="0AB304D0" w14:textId="77777777" w:rsidR="00257F2F" w:rsidRPr="00AA6179" w:rsidRDefault="00A44C89" w:rsidP="003A285F">
      <w:pPr>
        <w:pStyle w:val="Style17"/>
        <w:widowControl/>
        <w:tabs>
          <w:tab w:val="left" w:pos="5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определение центральной окклюзии</w:t>
      </w:r>
    </w:p>
    <w:p w14:paraId="10CC5810" w14:textId="77777777" w:rsidR="00257F2F" w:rsidRPr="00AA6179" w:rsidRDefault="00A44C89" w:rsidP="003A285F">
      <w:pPr>
        <w:pStyle w:val="Style6"/>
        <w:widowControl/>
        <w:tabs>
          <w:tab w:val="left" w:pos="542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lastRenderedPageBreak/>
        <w:t xml:space="preserve"> </w:t>
      </w:r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припасовка цельнолитого каркаса, выбор цвета облицовки</w:t>
      </w:r>
    </w:p>
    <w:p w14:paraId="0A5B0FA5" w14:textId="77777777" w:rsidR="00257F2F" w:rsidRPr="00AA6179" w:rsidRDefault="00A44C8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фиксация протеза на опорных зубах цементом</w:t>
      </w:r>
    </w:p>
    <w:p w14:paraId="6273D866" w14:textId="2A9EBC33" w:rsidR="0039285F" w:rsidRPr="00AA6179" w:rsidRDefault="00A44C89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5267E3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1141A862" w14:textId="77777777" w:rsidR="00411394" w:rsidRPr="00AA6179" w:rsidRDefault="00411394" w:rsidP="003A285F">
      <w:pPr>
        <w:pStyle w:val="Style4"/>
        <w:widowControl/>
        <w:tabs>
          <w:tab w:val="left" w:pos="283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1EE57D96" w14:textId="77777777" w:rsidR="00257F2F" w:rsidRPr="00AA6179" w:rsidRDefault="00411394" w:rsidP="003A285F">
      <w:pPr>
        <w:pStyle w:val="Style4"/>
        <w:widowControl/>
        <w:tabs>
          <w:tab w:val="left" w:pos="283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306. </w:t>
      </w:r>
      <w:r w:rsidR="00A44C8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Э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тапы литья частей зубных протезов</w:t>
      </w:r>
      <w:r w:rsidR="00A44C8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650FAFFE" w14:textId="77777777" w:rsidR="00257F2F" w:rsidRPr="00AA6179" w:rsidRDefault="00A44C89" w:rsidP="003A285F">
      <w:pPr>
        <w:pStyle w:val="Style6"/>
        <w:widowControl/>
        <w:tabs>
          <w:tab w:val="left" w:pos="518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создание литниковой системы</w:t>
      </w:r>
    </w:p>
    <w:p w14:paraId="25DF8E93" w14:textId="77777777" w:rsidR="00FE69CF" w:rsidRPr="00AA6179" w:rsidRDefault="00A44C8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снятие </w:t>
      </w:r>
      <w:proofErr w:type="spellStart"/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подопочного</w:t>
      </w:r>
      <w:proofErr w:type="spellEnd"/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конуса и </w:t>
      </w:r>
      <w:proofErr w:type="spellStart"/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выплавление</w:t>
      </w:r>
      <w:proofErr w:type="spellEnd"/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воска</w:t>
      </w:r>
    </w:p>
    <w:p w14:paraId="0C6D5514" w14:textId="77777777" w:rsidR="00257F2F" w:rsidRPr="00AA6179" w:rsidRDefault="00A44C89" w:rsidP="003A285F">
      <w:pPr>
        <w:pStyle w:val="Style6"/>
        <w:widowControl/>
        <w:tabs>
          <w:tab w:val="left" w:pos="518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нанесение облицовочного слоя</w:t>
      </w:r>
    </w:p>
    <w:p w14:paraId="5965922B" w14:textId="77777777" w:rsidR="00257F2F" w:rsidRPr="00AA6179" w:rsidRDefault="00A44C89" w:rsidP="003A285F">
      <w:pPr>
        <w:pStyle w:val="Style6"/>
        <w:widowControl/>
        <w:tabs>
          <w:tab w:val="left" w:pos="518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высушивание облицовочного слоя литниковой системы</w:t>
      </w:r>
    </w:p>
    <w:p w14:paraId="28A5546A" w14:textId="77777777" w:rsidR="00257F2F" w:rsidRPr="00AA6179" w:rsidRDefault="00A44C8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заполнение опоки формовочной массой</w:t>
      </w:r>
    </w:p>
    <w:p w14:paraId="69A42359" w14:textId="77777777" w:rsidR="00FE69CF" w:rsidRPr="00AA6179" w:rsidRDefault="00A44C8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освобождение литых протезов от формовочной массы</w:t>
      </w:r>
    </w:p>
    <w:p w14:paraId="58ECFA0D" w14:textId="77777777" w:rsidR="00257F2F" w:rsidRPr="00AA6179" w:rsidRDefault="00A44C8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высушивание и прожигание опоки в муфельной печи</w:t>
      </w:r>
    </w:p>
    <w:p w14:paraId="1641B412" w14:textId="77777777" w:rsidR="00257F2F" w:rsidRPr="00AA6179" w:rsidRDefault="00A44C8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нагревание опоки и расплавление сплава</w:t>
      </w:r>
    </w:p>
    <w:p w14:paraId="71A5C6DD" w14:textId="77777777" w:rsidR="00257F2F" w:rsidRPr="00AA6179" w:rsidRDefault="00A44C8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нагнетание расплавленного сплава в форму</w:t>
      </w:r>
    </w:p>
    <w:p w14:paraId="7FCB128E" w14:textId="77777777" w:rsidR="00257F2F" w:rsidRPr="00AA6179" w:rsidRDefault="00A44C8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отделка частей зубных протезов</w:t>
      </w:r>
    </w:p>
    <w:p w14:paraId="26A6C1FA" w14:textId="77777777" w:rsidR="005267E3" w:rsidRPr="00AA6179" w:rsidRDefault="005267E3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3B04253D" w14:textId="77777777" w:rsidR="00411394" w:rsidRPr="00AA6179" w:rsidRDefault="00411394" w:rsidP="003A285F">
      <w:pPr>
        <w:pStyle w:val="Style4"/>
        <w:widowControl/>
        <w:tabs>
          <w:tab w:val="left" w:pos="283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29156257" w14:textId="77777777" w:rsidR="003921B0" w:rsidRPr="00AA6179" w:rsidRDefault="00411394" w:rsidP="003A285F">
      <w:pPr>
        <w:pStyle w:val="Style4"/>
        <w:widowControl/>
        <w:tabs>
          <w:tab w:val="left" w:pos="283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307. </w:t>
      </w:r>
      <w:r w:rsidR="00A44C8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Э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тапы литья протезов</w:t>
      </w:r>
      <w:r w:rsidR="00A44C8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346A5A87" w14:textId="77777777" w:rsidR="00FE69CF" w:rsidRPr="00AA6179" w:rsidRDefault="00A44C89" w:rsidP="003A285F">
      <w:pPr>
        <w:pStyle w:val="Style16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покрытие композиций огнеупорным облицовочным слоем</w:t>
      </w:r>
    </w:p>
    <w:p w14:paraId="6F1FCC59" w14:textId="77777777" w:rsidR="00257F2F" w:rsidRPr="00AA6179" w:rsidRDefault="00A44C89" w:rsidP="003A285F">
      <w:pPr>
        <w:pStyle w:val="Style17"/>
        <w:widowControl/>
        <w:tabs>
          <w:tab w:val="left" w:pos="523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создание литниковой системы</w:t>
      </w:r>
    </w:p>
    <w:p w14:paraId="31EF7455" w14:textId="77777777" w:rsidR="00257F2F" w:rsidRPr="00AA6179" w:rsidRDefault="00A44C89" w:rsidP="003A285F">
      <w:pPr>
        <w:pStyle w:val="Style6"/>
        <w:widowControl/>
        <w:tabs>
          <w:tab w:val="left" w:pos="523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заполнение опоки формовочной массой</w:t>
      </w:r>
    </w:p>
    <w:p w14:paraId="4A4EC06A" w14:textId="77777777" w:rsidR="00FE69CF" w:rsidRPr="00AA6179" w:rsidRDefault="00A44C89" w:rsidP="003A285F">
      <w:pPr>
        <w:pStyle w:val="Style16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освобождение частей протеза от огнеупорной массы и литниковой системы</w:t>
      </w:r>
    </w:p>
    <w:p w14:paraId="4A386CB0" w14:textId="77777777" w:rsidR="00257F2F" w:rsidRPr="00AA6179" w:rsidRDefault="00A44C89" w:rsidP="003A285F">
      <w:pPr>
        <w:pStyle w:val="Style6"/>
        <w:widowControl/>
        <w:tabs>
          <w:tab w:val="left" w:pos="523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выплавление</w:t>
      </w:r>
      <w:proofErr w:type="spellEnd"/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воска и сушка формы</w:t>
      </w:r>
    </w:p>
    <w:p w14:paraId="71AE6F08" w14:textId="77777777" w:rsidR="00257F2F" w:rsidRPr="00AA6179" w:rsidRDefault="00A44C8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плавление и литье сплава</w:t>
      </w:r>
    </w:p>
    <w:p w14:paraId="4BE6709B" w14:textId="279F88BA" w:rsidR="0039285F" w:rsidRPr="00AA6179" w:rsidRDefault="00A44C89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5267E3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627AB6F5" w14:textId="77777777" w:rsidR="00411394" w:rsidRPr="00AA6179" w:rsidRDefault="00411394" w:rsidP="003A285F">
      <w:pPr>
        <w:pStyle w:val="Style4"/>
        <w:widowControl/>
        <w:tabs>
          <w:tab w:val="left" w:pos="283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18C9CE3E" w14:textId="77777777" w:rsidR="003921B0" w:rsidRPr="00AA6179" w:rsidRDefault="00411394" w:rsidP="003A285F">
      <w:pPr>
        <w:pStyle w:val="Style4"/>
        <w:widowControl/>
        <w:tabs>
          <w:tab w:val="left" w:pos="283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308. Клинические этапы изготовления съемных пластиночных протезов</w:t>
      </w:r>
    </w:p>
    <w:p w14:paraId="10F9CFF5" w14:textId="77777777" w:rsidR="00257F2F" w:rsidRPr="00AA6179" w:rsidRDefault="00A44C89" w:rsidP="003A285F">
      <w:pPr>
        <w:pStyle w:val="Style17"/>
        <w:widowControl/>
        <w:tabs>
          <w:tab w:val="left" w:pos="538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получение оттисков</w:t>
      </w:r>
    </w:p>
    <w:p w14:paraId="5AAB9CA7" w14:textId="77777777" w:rsidR="00FE69CF" w:rsidRPr="00AA6179" w:rsidRDefault="00A44C89" w:rsidP="003A285F">
      <w:pPr>
        <w:pStyle w:val="Style17"/>
        <w:widowControl/>
        <w:tabs>
          <w:tab w:val="left" w:pos="538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коррекция</w:t>
      </w:r>
    </w:p>
    <w:p w14:paraId="04A5AAC8" w14:textId="77777777" w:rsidR="00FE69CF" w:rsidRPr="00AA6179" w:rsidRDefault="00A44C89" w:rsidP="003A285F">
      <w:pPr>
        <w:pStyle w:val="Style16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проверка конструкции протеза</w:t>
      </w:r>
    </w:p>
    <w:p w14:paraId="629574A6" w14:textId="77777777" w:rsidR="00257F2F" w:rsidRPr="00AA6179" w:rsidRDefault="00A44C8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определение центральной окклюзии</w:t>
      </w:r>
    </w:p>
    <w:p w14:paraId="1AA8F4C6" w14:textId="77777777" w:rsidR="00257F2F" w:rsidRPr="00AA6179" w:rsidRDefault="00A44C89" w:rsidP="003A285F">
      <w:pPr>
        <w:pStyle w:val="Style16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41139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припасовка и наложение протеза</w:t>
      </w:r>
    </w:p>
    <w:p w14:paraId="5EC31C0E" w14:textId="0D818DBA" w:rsidR="0039285F" w:rsidRPr="00AA6179" w:rsidRDefault="00A44C89" w:rsidP="003A285F">
      <w:pPr>
        <w:pStyle w:val="Style4"/>
        <w:widowControl/>
        <w:tabs>
          <w:tab w:val="left" w:pos="283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4F040A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7E1833E7" w14:textId="77777777" w:rsidR="00411394" w:rsidRPr="00AA6179" w:rsidRDefault="00411394" w:rsidP="003A285F">
      <w:pPr>
        <w:pStyle w:val="Style4"/>
        <w:widowControl/>
        <w:tabs>
          <w:tab w:val="left" w:pos="283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018C1790" w14:textId="77777777" w:rsidR="003921B0" w:rsidRPr="00AA6179" w:rsidRDefault="00411394" w:rsidP="003A285F">
      <w:pPr>
        <w:pStyle w:val="Style4"/>
        <w:widowControl/>
        <w:tabs>
          <w:tab w:val="left" w:pos="283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309. Лабораторные этапы изготовления съемных пластиночных протезов:</w:t>
      </w:r>
    </w:p>
    <w:p w14:paraId="76709F7D" w14:textId="77777777" w:rsidR="00FE69CF" w:rsidRPr="00AA6179" w:rsidRDefault="00411394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обработка, шлифовка, полировка</w:t>
      </w:r>
    </w:p>
    <w:p w14:paraId="59A376BF" w14:textId="77777777" w:rsidR="00257F2F" w:rsidRPr="00AA6179" w:rsidRDefault="00411394" w:rsidP="003A285F">
      <w:pPr>
        <w:pStyle w:val="Style6"/>
        <w:widowControl/>
        <w:tabs>
          <w:tab w:val="left" w:pos="542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получение гипсовых моделей и изготовление восковых базисов с </w:t>
      </w:r>
      <w:proofErr w:type="spellStart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окклюзионными</w:t>
      </w:r>
      <w:proofErr w:type="spellEnd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валиками</w:t>
      </w:r>
    </w:p>
    <w:p w14:paraId="6F0F57D3" w14:textId="77777777" w:rsidR="00FE69CF" w:rsidRPr="00AA6179" w:rsidRDefault="00411394" w:rsidP="003A285F">
      <w:pPr>
        <w:pStyle w:val="Style16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гипсовка</w:t>
      </w:r>
      <w:proofErr w:type="spellEnd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в кювету, паковка пластмассы и её полимеризация</w:t>
      </w:r>
    </w:p>
    <w:p w14:paraId="3AA91CB5" w14:textId="77777777" w:rsidR="00257F2F" w:rsidRPr="00AA6179" w:rsidRDefault="00411394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гипсовка</w:t>
      </w:r>
      <w:proofErr w:type="spellEnd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моделей в </w:t>
      </w:r>
      <w:proofErr w:type="spellStart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окклюдатор</w:t>
      </w:r>
      <w:proofErr w:type="spellEnd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или </w:t>
      </w:r>
      <w:proofErr w:type="spellStart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артикулятор</w:t>
      </w:r>
      <w:proofErr w:type="spellEnd"/>
    </w:p>
    <w:p w14:paraId="04BF2AB1" w14:textId="77777777" w:rsidR="00257F2F" w:rsidRPr="00AA6179" w:rsidRDefault="00411394" w:rsidP="003A285F">
      <w:pPr>
        <w:pStyle w:val="Style17"/>
        <w:widowControl/>
        <w:tabs>
          <w:tab w:val="left" w:pos="5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постановка искусственных зубов</w:t>
      </w:r>
    </w:p>
    <w:p w14:paraId="2E4D1E1D" w14:textId="77777777" w:rsidR="005267E3" w:rsidRPr="00AA6179" w:rsidRDefault="005267E3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7DC669C7" w14:textId="77777777" w:rsidR="00411394" w:rsidRPr="00AA6179" w:rsidRDefault="00411394" w:rsidP="003A285F">
      <w:pPr>
        <w:pStyle w:val="Style4"/>
        <w:widowControl/>
        <w:tabs>
          <w:tab w:val="left" w:pos="283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3FD5055B" w14:textId="77777777" w:rsidR="00257F2F" w:rsidRPr="00AA6179" w:rsidRDefault="00411394" w:rsidP="003A285F">
      <w:pPr>
        <w:pStyle w:val="Style4"/>
        <w:widowControl/>
        <w:tabs>
          <w:tab w:val="left" w:pos="283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310. Клинико - лабораторные этапы изготовления съемного пластиночного протеза:</w:t>
      </w:r>
    </w:p>
    <w:p w14:paraId="6A3B5CE2" w14:textId="77777777" w:rsidR="00FE69CF" w:rsidRPr="00AA6179" w:rsidRDefault="00411394" w:rsidP="003A285F">
      <w:pPr>
        <w:pStyle w:val="Style6"/>
        <w:widowControl/>
        <w:tabs>
          <w:tab w:val="left" w:pos="542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определение центральной окклюзии</w:t>
      </w:r>
    </w:p>
    <w:p w14:paraId="0267285E" w14:textId="77777777" w:rsidR="00257F2F" w:rsidRPr="00AA6179" w:rsidRDefault="00411394" w:rsidP="003A285F">
      <w:pPr>
        <w:pStyle w:val="Style17"/>
        <w:widowControl/>
        <w:tabs>
          <w:tab w:val="left" w:pos="5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получение оттисков, отливка гипсовых моделей</w:t>
      </w:r>
    </w:p>
    <w:p w14:paraId="4A843E98" w14:textId="77777777" w:rsidR="00257F2F" w:rsidRPr="00AA6179" w:rsidRDefault="00411394" w:rsidP="003A285F">
      <w:pPr>
        <w:pStyle w:val="Style17"/>
        <w:widowControl/>
        <w:tabs>
          <w:tab w:val="left" w:pos="5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изготовление восковых базисов с </w:t>
      </w:r>
      <w:proofErr w:type="spellStart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окклюзионными</w:t>
      </w:r>
      <w:proofErr w:type="spellEnd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валиками</w:t>
      </w:r>
    </w:p>
    <w:p w14:paraId="4E6219A6" w14:textId="77777777" w:rsidR="00257F2F" w:rsidRPr="00AA6179" w:rsidRDefault="00411394" w:rsidP="003A285F">
      <w:pPr>
        <w:pStyle w:val="Style6"/>
        <w:widowControl/>
        <w:tabs>
          <w:tab w:val="left" w:pos="542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lastRenderedPageBreak/>
        <w:t xml:space="preserve"> постановка искусственных зубов</w:t>
      </w:r>
    </w:p>
    <w:p w14:paraId="247ECA46" w14:textId="77777777" w:rsidR="00FE69CF" w:rsidRPr="00AA6179" w:rsidRDefault="00411394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коррекция протеза</w:t>
      </w:r>
    </w:p>
    <w:p w14:paraId="2F22B885" w14:textId="77777777" w:rsidR="00257F2F" w:rsidRPr="00AA6179" w:rsidRDefault="00411394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проверка конструкции протеза</w:t>
      </w:r>
    </w:p>
    <w:p w14:paraId="620D9F08" w14:textId="77777777" w:rsidR="00257F2F" w:rsidRPr="00AA6179" w:rsidRDefault="00411394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припасовка и наложение протеза</w:t>
      </w:r>
    </w:p>
    <w:p w14:paraId="3F9AD225" w14:textId="77777777" w:rsidR="00257F2F" w:rsidRPr="00AA6179" w:rsidRDefault="00411394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замена воскового базиса на </w:t>
      </w:r>
      <w:proofErr w:type="gramStart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пластмассовый</w:t>
      </w:r>
      <w:proofErr w:type="gramEnd"/>
    </w:p>
    <w:p w14:paraId="317C9FEC" w14:textId="643621BA" w:rsidR="0039285F" w:rsidRPr="00AA6179" w:rsidRDefault="00411394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5267E3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150FE958" w14:textId="77777777" w:rsidR="00411394" w:rsidRPr="00AA6179" w:rsidRDefault="00411394" w:rsidP="003A285F">
      <w:pPr>
        <w:pStyle w:val="Style4"/>
        <w:widowControl/>
        <w:tabs>
          <w:tab w:val="left" w:pos="283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1E7788D2" w14:textId="77777777" w:rsidR="003921B0" w:rsidRPr="00AA6179" w:rsidRDefault="00A44C89" w:rsidP="003A285F">
      <w:pPr>
        <w:pStyle w:val="Style4"/>
        <w:widowControl/>
        <w:tabs>
          <w:tab w:val="left" w:pos="283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311. </w:t>
      </w:r>
      <w:r w:rsidR="0056395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Э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тапы изготовления воскового базиса с </w:t>
      </w:r>
      <w:proofErr w:type="spellStart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окклюзионным</w:t>
      </w:r>
      <w:proofErr w:type="spellEnd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валиком</w:t>
      </w:r>
      <w:r w:rsidR="0056395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6AC8AE70" w14:textId="77777777" w:rsidR="00257F2F" w:rsidRPr="00AA6179" w:rsidRDefault="0056395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смачивание водой гипсовой модели </w:t>
      </w:r>
    </w:p>
    <w:p w14:paraId="2FD8E9D6" w14:textId="77777777" w:rsidR="00FE69CF" w:rsidRPr="00AA6179" w:rsidRDefault="00563959" w:rsidP="003A285F">
      <w:pPr>
        <w:pStyle w:val="Style16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изготовление валика из воска и его монолитное укрепление на восковом базисе</w:t>
      </w:r>
    </w:p>
    <w:p w14:paraId="2F8F86FE" w14:textId="77777777" w:rsidR="00257F2F" w:rsidRPr="00AA6179" w:rsidRDefault="00563959" w:rsidP="003A285F">
      <w:pPr>
        <w:pStyle w:val="Style16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формирование воскового базиса на модели по расчерченным границам</w:t>
      </w:r>
    </w:p>
    <w:p w14:paraId="303A865B" w14:textId="77777777" w:rsidR="00257F2F" w:rsidRPr="00AA6179" w:rsidRDefault="00563959" w:rsidP="003A285F">
      <w:pPr>
        <w:pStyle w:val="Style13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укрепление воскового базиса металлической проволокой</w:t>
      </w:r>
    </w:p>
    <w:p w14:paraId="504120DB" w14:textId="77777777" w:rsidR="00257F2F" w:rsidRPr="00AA6179" w:rsidRDefault="00563959" w:rsidP="003A285F">
      <w:pPr>
        <w:pStyle w:val="Style13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оплавление краев воскового базиса над пламенем горелки</w:t>
      </w:r>
    </w:p>
    <w:p w14:paraId="0BB8D030" w14:textId="77777777" w:rsidR="005267E3" w:rsidRPr="00AA6179" w:rsidRDefault="005267E3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3C699C1D" w14:textId="77777777" w:rsidR="00563959" w:rsidRPr="00AA6179" w:rsidRDefault="00563959" w:rsidP="003A285F">
      <w:pPr>
        <w:pStyle w:val="Style10"/>
        <w:widowControl/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3A96C6FF" w14:textId="77777777" w:rsidR="003921B0" w:rsidRPr="00AA6179" w:rsidRDefault="00563959" w:rsidP="003A285F">
      <w:pPr>
        <w:pStyle w:val="Style10"/>
        <w:widowControl/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312. Э</w:t>
      </w:r>
      <w:r w:rsidR="00A44C8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тап определения центральной окклюзии с помощью восковых базисов с </w:t>
      </w:r>
      <w:proofErr w:type="spellStart"/>
      <w:r w:rsidR="00A44C8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окклюзионными</w:t>
      </w:r>
      <w:proofErr w:type="spellEnd"/>
      <w:r w:rsidR="00A44C8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валиками при налич</w:t>
      </w:r>
      <w:r w:rsidR="0002025F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ии</w:t>
      </w:r>
      <w:r w:rsidR="00A44C8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2 пар </w:t>
      </w:r>
      <w:proofErr w:type="spellStart"/>
      <w:r w:rsidR="00A44C8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антагонирующих</w:t>
      </w:r>
      <w:proofErr w:type="spellEnd"/>
      <w:r w:rsidR="00A44C8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зубов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455D02E6" w14:textId="77777777" w:rsidR="00FE69CF" w:rsidRPr="00AA6179" w:rsidRDefault="00563959" w:rsidP="003A285F">
      <w:pPr>
        <w:pStyle w:val="Style16"/>
        <w:widowControl/>
        <w:tabs>
          <w:tab w:val="left" w:pos="19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приклеивание разогретой пластинки воска на восковые валики и фиксация центральной окклюзии</w:t>
      </w:r>
    </w:p>
    <w:p w14:paraId="1C44F85D" w14:textId="77777777" w:rsidR="00257F2F" w:rsidRPr="00AA6179" w:rsidRDefault="00563959" w:rsidP="003A285F">
      <w:pPr>
        <w:pStyle w:val="Style16"/>
        <w:widowControl/>
        <w:tabs>
          <w:tab w:val="left" w:pos="19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оценка качества изготовления восковых базисов с </w:t>
      </w:r>
      <w:proofErr w:type="spellStart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окклюзионными</w:t>
      </w:r>
      <w:proofErr w:type="spellEnd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валиками</w:t>
      </w:r>
    </w:p>
    <w:p w14:paraId="1CF8D437" w14:textId="77777777" w:rsidR="00257F2F" w:rsidRPr="00AA6179" w:rsidRDefault="00756110" w:rsidP="003A285F">
      <w:pPr>
        <w:pStyle w:val="Style16"/>
        <w:widowControl/>
        <w:tabs>
          <w:tab w:val="left" w:pos="19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gramStart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поочередная припасовка верхнего и нижнего валиков до смыкания зубов-антагонистов</w:t>
      </w:r>
      <w:proofErr w:type="gramEnd"/>
    </w:p>
    <w:p w14:paraId="10F1FFF3" w14:textId="77777777" w:rsidR="00257F2F" w:rsidRPr="00AA6179" w:rsidRDefault="00563959" w:rsidP="003A285F">
      <w:pPr>
        <w:pStyle w:val="Style16"/>
        <w:widowControl/>
        <w:tabs>
          <w:tab w:val="left" w:pos="19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gramStart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одновременная припасовка верхнего и нижнего восковых валиков до смыкания зубов-антагонистов</w:t>
      </w:r>
      <w:proofErr w:type="gramEnd"/>
    </w:p>
    <w:p w14:paraId="2EF4C912" w14:textId="77777777" w:rsidR="00FE69CF" w:rsidRPr="00AA6179" w:rsidRDefault="00563959" w:rsidP="003A285F">
      <w:pPr>
        <w:pStyle w:val="Style16"/>
        <w:widowControl/>
        <w:tabs>
          <w:tab w:val="left" w:pos="19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  <w:lang w:eastAsia="en-US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  <w:lang w:eastAsia="en-US"/>
        </w:rPr>
        <w:t xml:space="preserve">сопоставление гипсовых моделей в центральной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окклюзии и проверка правильности ее определения</w:t>
      </w:r>
    </w:p>
    <w:p w14:paraId="7FD28F6D" w14:textId="77777777" w:rsidR="00257F2F" w:rsidRPr="00AA6179" w:rsidRDefault="00563959" w:rsidP="003A285F">
      <w:pPr>
        <w:pStyle w:val="Style16"/>
        <w:widowControl/>
        <w:tabs>
          <w:tab w:val="left" w:pos="19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нанесение ориентиров для постановки искусственных зубов</w:t>
      </w:r>
    </w:p>
    <w:p w14:paraId="4C177F54" w14:textId="77777777" w:rsidR="005267E3" w:rsidRPr="00AA6179" w:rsidRDefault="005267E3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50B58DE0" w14:textId="77777777" w:rsidR="00563959" w:rsidRPr="00AA6179" w:rsidRDefault="00563959" w:rsidP="003A285F">
      <w:pPr>
        <w:pStyle w:val="Style14"/>
        <w:widowControl/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6010B539" w14:textId="77777777" w:rsidR="003921B0" w:rsidRPr="00AA6179" w:rsidRDefault="00A44C89" w:rsidP="003A285F">
      <w:pPr>
        <w:pStyle w:val="Style14"/>
        <w:widowControl/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313. </w:t>
      </w:r>
      <w:r w:rsidR="0056395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Э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тап определения центрального соотношения челюстей при изготовлении пластиночных протезов при дефектах зубных рядов</w:t>
      </w:r>
      <w:r w:rsidR="0056395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7C05264B" w14:textId="77777777" w:rsidR="00257F2F" w:rsidRPr="00AA6179" w:rsidRDefault="00563959" w:rsidP="003A285F">
      <w:pPr>
        <w:pStyle w:val="Style16"/>
        <w:widowControl/>
        <w:tabs>
          <w:tab w:val="left" w:pos="19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оценка качества изготовления восковых базисов с </w:t>
      </w:r>
      <w:proofErr w:type="spellStart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окклюзионными</w:t>
      </w:r>
      <w:proofErr w:type="spellEnd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валиками</w:t>
      </w:r>
    </w:p>
    <w:p w14:paraId="6C9AFC3C" w14:textId="77777777" w:rsidR="00FE69CF" w:rsidRPr="00AA6179" w:rsidRDefault="00563959" w:rsidP="003A285F">
      <w:pPr>
        <w:pStyle w:val="Style16"/>
        <w:widowControl/>
        <w:tabs>
          <w:tab w:val="left" w:pos="18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приклеивание разогретой пластинки воска и фиксация центрального соотношения челюстей</w:t>
      </w:r>
    </w:p>
    <w:p w14:paraId="10CB86B5" w14:textId="77777777" w:rsidR="00257F2F" w:rsidRPr="00AA6179" w:rsidRDefault="00563959" w:rsidP="003A285F">
      <w:pPr>
        <w:pStyle w:val="Style16"/>
        <w:widowControl/>
        <w:tabs>
          <w:tab w:val="left" w:pos="19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определение высоты нижнего отдела лица в состоянии относительного физиологического покоя</w:t>
      </w:r>
    </w:p>
    <w:p w14:paraId="6AFB796F" w14:textId="77777777" w:rsidR="00257F2F" w:rsidRPr="00AA6179" w:rsidRDefault="00563959" w:rsidP="003A285F">
      <w:pPr>
        <w:pStyle w:val="Style16"/>
        <w:widowControl/>
        <w:tabs>
          <w:tab w:val="left" w:pos="19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припасовка восковых базисов с </w:t>
      </w:r>
      <w:proofErr w:type="spellStart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окклюзионными</w:t>
      </w:r>
      <w:proofErr w:type="spellEnd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валиками с учетом высоты физиологического покоя</w:t>
      </w:r>
    </w:p>
    <w:p w14:paraId="4C6E938E" w14:textId="77777777" w:rsidR="00257F2F" w:rsidRPr="00AA6179" w:rsidRDefault="00563959" w:rsidP="003A285F">
      <w:pPr>
        <w:pStyle w:val="Style16"/>
        <w:widowControl/>
        <w:tabs>
          <w:tab w:val="left" w:pos="168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проверка правильности определения центрального соотношения челюстей и нанесение клинических ориентиров</w:t>
      </w:r>
    </w:p>
    <w:p w14:paraId="3C7C94B4" w14:textId="77777777" w:rsidR="005267E3" w:rsidRPr="00AA6179" w:rsidRDefault="005267E3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5AB30468" w14:textId="77777777" w:rsidR="00563959" w:rsidRPr="00AA6179" w:rsidRDefault="00563959" w:rsidP="003A285F">
      <w:pPr>
        <w:pStyle w:val="Style10"/>
        <w:widowControl/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20BCE246" w14:textId="77777777" w:rsidR="003921B0" w:rsidRPr="00AA6179" w:rsidRDefault="00563959" w:rsidP="003A285F">
      <w:pPr>
        <w:pStyle w:val="Style10"/>
        <w:widowControl/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314. Ф</w:t>
      </w:r>
      <w:r w:rsidR="00A44C8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азы адаптации к съемному протезу по 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</w:t>
      </w:r>
      <w:r w:rsidR="00A44C8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.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Ю</w:t>
      </w:r>
      <w:r w:rsidR="00A44C8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. 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К</w:t>
      </w:r>
      <w:r w:rsidR="00A44C8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урляндскому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09415EC4" w14:textId="77777777" w:rsidR="00FE69CF" w:rsidRPr="00AA6179" w:rsidRDefault="00563959" w:rsidP="003A285F">
      <w:pPr>
        <w:pStyle w:val="Style17"/>
        <w:widowControl/>
        <w:tabs>
          <w:tab w:val="left" w:pos="499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полное торможение</w:t>
      </w:r>
    </w:p>
    <w:p w14:paraId="2BDD35AF" w14:textId="77777777" w:rsidR="00257F2F" w:rsidRPr="00AA6179" w:rsidRDefault="00563959" w:rsidP="003A285F">
      <w:pPr>
        <w:pStyle w:val="Style17"/>
        <w:widowControl/>
        <w:tabs>
          <w:tab w:val="left" w:pos="499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раздражение</w:t>
      </w:r>
    </w:p>
    <w:p w14:paraId="6061420E" w14:textId="77777777" w:rsidR="00257F2F" w:rsidRPr="00AA6179" w:rsidRDefault="00563959" w:rsidP="003A285F">
      <w:pPr>
        <w:pStyle w:val="Style16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частичное торможение</w:t>
      </w:r>
    </w:p>
    <w:p w14:paraId="0E2FF7DE" w14:textId="16026CD1" w:rsidR="0039285F" w:rsidRPr="00AA6179" w:rsidRDefault="00563959" w:rsidP="003A285F">
      <w:pPr>
        <w:pStyle w:val="Style10"/>
        <w:widowControl/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042966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6144BEE3" w14:textId="77777777" w:rsidR="00563959" w:rsidRPr="00AA6179" w:rsidRDefault="00563959" w:rsidP="003A285F">
      <w:pPr>
        <w:pStyle w:val="Style10"/>
        <w:widowControl/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255BEFFF" w14:textId="77777777" w:rsidR="003921B0" w:rsidRPr="00AA6179" w:rsidRDefault="00A44C89" w:rsidP="003A285F">
      <w:pPr>
        <w:pStyle w:val="Style10"/>
        <w:widowControl/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315. </w:t>
      </w:r>
      <w:r w:rsidR="0056395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Э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тап припасовки и </w:t>
      </w:r>
      <w:proofErr w:type="gramStart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наложении</w:t>
      </w:r>
      <w:proofErr w:type="gramEnd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бюгельного</w:t>
      </w:r>
      <w:proofErr w:type="spellEnd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756110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протеза</w:t>
      </w:r>
      <w:r w:rsidR="0056395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11A2EB10" w14:textId="77777777" w:rsidR="00257F2F" w:rsidRPr="00AA6179" w:rsidRDefault="0002025F" w:rsidP="003A285F">
      <w:pPr>
        <w:pStyle w:val="Style17"/>
        <w:widowControl/>
        <w:tabs>
          <w:tab w:val="left" w:pos="494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осмотр готового протеза (вне полости рта)</w:t>
      </w:r>
    </w:p>
    <w:p w14:paraId="322080C2" w14:textId="77777777" w:rsidR="00257F2F" w:rsidRPr="00AA6179" w:rsidRDefault="0002025F" w:rsidP="003A285F">
      <w:pPr>
        <w:pStyle w:val="Style17"/>
        <w:widowControl/>
        <w:tabs>
          <w:tab w:val="left" w:pos="494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припасовка протеза в полости рта</w:t>
      </w:r>
    </w:p>
    <w:p w14:paraId="23F851F1" w14:textId="77777777" w:rsidR="00257F2F" w:rsidRPr="00AA6179" w:rsidRDefault="0002025F" w:rsidP="003A285F">
      <w:pPr>
        <w:pStyle w:val="Style16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обучение правилам пользования протезом</w:t>
      </w:r>
    </w:p>
    <w:p w14:paraId="12619968" w14:textId="77777777" w:rsidR="005267E3" w:rsidRPr="00AA6179" w:rsidRDefault="005267E3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4076CBF5" w14:textId="77777777" w:rsidR="00563959" w:rsidRPr="00AA6179" w:rsidRDefault="00563959" w:rsidP="003A285F">
      <w:pPr>
        <w:pStyle w:val="Style10"/>
        <w:widowControl/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287B59CF" w14:textId="77777777" w:rsidR="00257F2F" w:rsidRPr="00AA6179" w:rsidRDefault="00A44C89" w:rsidP="003A285F">
      <w:pPr>
        <w:pStyle w:val="Style10"/>
        <w:widowControl/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316. </w:t>
      </w:r>
      <w:r w:rsidR="0056395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К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линические этапы изготовления полного съёмного протеза</w:t>
      </w:r>
      <w:r w:rsidR="0056395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1F3131F1" w14:textId="77777777" w:rsidR="00FE69CF" w:rsidRPr="00AA6179" w:rsidRDefault="00563959" w:rsidP="003A285F">
      <w:pPr>
        <w:pStyle w:val="Style16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коррекция</w:t>
      </w:r>
    </w:p>
    <w:p w14:paraId="3D55B8ED" w14:textId="77777777" w:rsidR="00257F2F" w:rsidRPr="00AA6179" w:rsidRDefault="00563959" w:rsidP="003A285F">
      <w:pPr>
        <w:pStyle w:val="Style17"/>
        <w:widowControl/>
        <w:tabs>
          <w:tab w:val="left" w:pos="490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получение анатомических оттисков</w:t>
      </w:r>
    </w:p>
    <w:p w14:paraId="1CA435CA" w14:textId="77777777" w:rsidR="00FE69CF" w:rsidRPr="00AA6179" w:rsidRDefault="00563959" w:rsidP="003A285F">
      <w:pPr>
        <w:pStyle w:val="Style16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припасовка и наложение готового протеза</w:t>
      </w:r>
    </w:p>
    <w:p w14:paraId="62B04A1E" w14:textId="77777777" w:rsidR="00257F2F" w:rsidRPr="00AA6179" w:rsidRDefault="00563959" w:rsidP="003A285F">
      <w:pPr>
        <w:pStyle w:val="Style16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припасовка индивидуальной ложки и получение функциональных оттисков</w:t>
      </w:r>
    </w:p>
    <w:p w14:paraId="20184288" w14:textId="77777777" w:rsidR="00257F2F" w:rsidRPr="00AA6179" w:rsidRDefault="00563959" w:rsidP="003A285F">
      <w:pPr>
        <w:pStyle w:val="Style17"/>
        <w:widowControl/>
        <w:tabs>
          <w:tab w:val="left" w:pos="490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определение центрального соотношения челюстей</w:t>
      </w:r>
    </w:p>
    <w:p w14:paraId="5DBD28E1" w14:textId="77777777" w:rsidR="00257F2F" w:rsidRPr="00AA6179" w:rsidRDefault="00563959" w:rsidP="003A285F">
      <w:pPr>
        <w:pStyle w:val="Style17"/>
        <w:widowControl/>
        <w:tabs>
          <w:tab w:val="left" w:pos="490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проверка постановки зубов</w:t>
      </w:r>
    </w:p>
    <w:p w14:paraId="4546E05B" w14:textId="77777777" w:rsidR="005267E3" w:rsidRPr="00AA6179" w:rsidRDefault="005267E3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01519E62" w14:textId="77777777" w:rsidR="00563959" w:rsidRPr="00AA6179" w:rsidRDefault="00563959" w:rsidP="003A285F">
      <w:pPr>
        <w:pStyle w:val="Style10"/>
        <w:widowControl/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3335CC60" w14:textId="77777777" w:rsidR="003921B0" w:rsidRPr="00AA6179" w:rsidRDefault="00A44C89" w:rsidP="003A285F">
      <w:pPr>
        <w:pStyle w:val="Style10"/>
        <w:widowControl/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317. </w:t>
      </w:r>
      <w:r w:rsidR="0056395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Л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абораторные этапы изготовления полных съемных протезов</w:t>
      </w:r>
      <w:r w:rsidR="0056395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31EE5040" w14:textId="77777777" w:rsidR="00257F2F" w:rsidRPr="00AA6179" w:rsidRDefault="00563959" w:rsidP="003A285F">
      <w:pPr>
        <w:pStyle w:val="Style9"/>
        <w:widowControl/>
        <w:spacing w:line="240" w:lineRule="auto"/>
        <w:ind w:firstLine="0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получение гипсовых моделей и изготовление индивидуальных ложек</w:t>
      </w:r>
    </w:p>
    <w:p w14:paraId="1E897045" w14:textId="77777777" w:rsidR="00FE69CF" w:rsidRPr="00AA6179" w:rsidRDefault="0056395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гипсовка</w:t>
      </w:r>
      <w:proofErr w:type="spellEnd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в кювету, паковка пластмассы и её полимеризация</w:t>
      </w:r>
    </w:p>
    <w:p w14:paraId="19A4CE10" w14:textId="77777777" w:rsidR="00FE69CF" w:rsidRPr="00AA6179" w:rsidRDefault="0056395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гипсовка</w:t>
      </w:r>
      <w:proofErr w:type="spellEnd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моделей в </w:t>
      </w:r>
      <w:proofErr w:type="spellStart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окклюдатор</w:t>
      </w:r>
      <w:proofErr w:type="spellEnd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или </w:t>
      </w:r>
      <w:proofErr w:type="spellStart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артикулятор</w:t>
      </w:r>
      <w:proofErr w:type="spellEnd"/>
    </w:p>
    <w:p w14:paraId="6282067A" w14:textId="77777777" w:rsidR="00257F2F" w:rsidRPr="00AA6179" w:rsidRDefault="0056395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получение гипсовых моделей и изготовление восковых базисов с </w:t>
      </w:r>
      <w:proofErr w:type="spellStart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окклюзионными</w:t>
      </w:r>
      <w:proofErr w:type="spellEnd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валиками</w:t>
      </w:r>
    </w:p>
    <w:p w14:paraId="313F6388" w14:textId="77777777" w:rsidR="00257F2F" w:rsidRPr="00AA6179" w:rsidRDefault="0056395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постановка искусственных зубов</w:t>
      </w:r>
    </w:p>
    <w:p w14:paraId="67DA1519" w14:textId="77777777" w:rsidR="00257F2F" w:rsidRPr="00AA6179" w:rsidRDefault="00563959" w:rsidP="003A285F">
      <w:pPr>
        <w:pStyle w:val="Style16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обработка, шлифовка, полировка</w:t>
      </w:r>
    </w:p>
    <w:p w14:paraId="4B19D807" w14:textId="77777777" w:rsidR="005267E3" w:rsidRPr="00AA6179" w:rsidRDefault="005267E3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1E409BE0" w14:textId="77777777" w:rsidR="00563959" w:rsidRPr="00AA6179" w:rsidRDefault="00563959" w:rsidP="003A285F">
      <w:pPr>
        <w:pStyle w:val="Style15"/>
        <w:widowControl/>
        <w:tabs>
          <w:tab w:val="left" w:pos="274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2FA88FF5" w14:textId="77777777" w:rsidR="003921B0" w:rsidRPr="00AA6179" w:rsidRDefault="00A44C89" w:rsidP="003A285F">
      <w:pPr>
        <w:pStyle w:val="Style15"/>
        <w:widowControl/>
        <w:tabs>
          <w:tab w:val="left" w:pos="274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318. </w:t>
      </w:r>
      <w:r w:rsidR="0056395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У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кажите последовательность клинических этапов изготовления </w:t>
      </w:r>
      <w:proofErr w:type="spellStart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обтурирующего</w:t>
      </w:r>
      <w:proofErr w:type="spellEnd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протеза на верхнюю челюсть</w:t>
      </w:r>
      <w:r w:rsidR="0056395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70A76A97" w14:textId="77777777" w:rsidR="00257F2F" w:rsidRPr="00AA6179" w:rsidRDefault="00563959" w:rsidP="003A285F">
      <w:pPr>
        <w:pStyle w:val="Style17"/>
        <w:widowControl/>
        <w:tabs>
          <w:tab w:val="left" w:pos="514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анатомический оттиск</w:t>
      </w:r>
    </w:p>
    <w:p w14:paraId="61B112B9" w14:textId="77777777" w:rsidR="00257F2F" w:rsidRPr="00AA6179" w:rsidRDefault="00563959" w:rsidP="003A285F">
      <w:pPr>
        <w:pStyle w:val="Style17"/>
        <w:widowControl/>
        <w:tabs>
          <w:tab w:val="left" w:pos="514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функциональный оттиск</w:t>
      </w:r>
    </w:p>
    <w:p w14:paraId="61282463" w14:textId="77777777" w:rsidR="00FE69CF" w:rsidRPr="00AA6179" w:rsidRDefault="0056395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проверка конструкции протеза</w:t>
      </w:r>
    </w:p>
    <w:p w14:paraId="5C08DA5B" w14:textId="77777777" w:rsidR="00257F2F" w:rsidRPr="00AA6179" w:rsidRDefault="00563959" w:rsidP="003A285F">
      <w:pPr>
        <w:pStyle w:val="Style17"/>
        <w:widowControl/>
        <w:tabs>
          <w:tab w:val="left" w:pos="514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определение высоты нижнего отдела лица</w:t>
      </w:r>
    </w:p>
    <w:p w14:paraId="5AADC094" w14:textId="77777777" w:rsidR="00257F2F" w:rsidRPr="00AA6179" w:rsidRDefault="0056395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фиксация высоты нижнего отдела лица в центральном соотношении</w:t>
      </w:r>
    </w:p>
    <w:p w14:paraId="56C1E0B4" w14:textId="77777777" w:rsidR="00FE69CF" w:rsidRPr="00AA6179" w:rsidRDefault="0056395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коррекция протеза</w:t>
      </w:r>
    </w:p>
    <w:p w14:paraId="66D64BA7" w14:textId="77777777" w:rsidR="00257F2F" w:rsidRPr="00AA6179" w:rsidRDefault="0056395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наложение протеза</w:t>
      </w:r>
    </w:p>
    <w:p w14:paraId="39815DA2" w14:textId="77777777" w:rsidR="005267E3" w:rsidRPr="00AA6179" w:rsidRDefault="005267E3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05852D8F" w14:textId="77777777" w:rsidR="00563959" w:rsidRPr="00AA6179" w:rsidRDefault="00563959" w:rsidP="003A285F">
      <w:pPr>
        <w:pStyle w:val="Style15"/>
        <w:widowControl/>
        <w:tabs>
          <w:tab w:val="left" w:pos="274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613175DA" w14:textId="77777777" w:rsidR="003921B0" w:rsidRPr="00AA6179" w:rsidRDefault="00A44C89" w:rsidP="003A285F">
      <w:pPr>
        <w:pStyle w:val="Style15"/>
        <w:widowControl/>
        <w:tabs>
          <w:tab w:val="left" w:pos="274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319. </w:t>
      </w:r>
      <w:r w:rsidR="0056395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У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кажите последовательность процедур создания полости внутри </w:t>
      </w:r>
      <w:proofErr w:type="spellStart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обтурирующей</w:t>
      </w:r>
      <w:proofErr w:type="spellEnd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части протеза</w:t>
      </w:r>
      <w:r w:rsidR="0056395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41832129" w14:textId="77777777" w:rsidR="00FE69CF" w:rsidRPr="00AA6179" w:rsidRDefault="00563959" w:rsidP="003A285F">
      <w:pPr>
        <w:pStyle w:val="Style16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герметизация отверстий извлечения на верхнем полюсе обтуратора</w:t>
      </w:r>
    </w:p>
    <w:p w14:paraId="5E9BEA20" w14:textId="77777777" w:rsidR="00257F2F" w:rsidRPr="00AA6179" w:rsidRDefault="00563959" w:rsidP="003A285F">
      <w:pPr>
        <w:pStyle w:val="Style17"/>
        <w:widowControl/>
        <w:tabs>
          <w:tab w:val="left" w:pos="514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заполнение </w:t>
      </w:r>
      <w:proofErr w:type="spellStart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обтурирующей</w:t>
      </w:r>
      <w:proofErr w:type="spellEnd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части наполнителем (воск, песок)</w:t>
      </w:r>
    </w:p>
    <w:p w14:paraId="1E71AB5D" w14:textId="77777777" w:rsidR="00257F2F" w:rsidRPr="00AA6179" w:rsidRDefault="00563959" w:rsidP="003A285F">
      <w:pPr>
        <w:pStyle w:val="Style16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моделирование небного свода</w:t>
      </w:r>
    </w:p>
    <w:p w14:paraId="09C7CB2E" w14:textId="77777777" w:rsidR="00FE69CF" w:rsidRPr="00AA6179" w:rsidRDefault="00563959" w:rsidP="003A285F">
      <w:pPr>
        <w:pStyle w:val="Style17"/>
        <w:widowControl/>
        <w:tabs>
          <w:tab w:val="left" w:pos="514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создание отверстий извлечения на верхнем полюсе обтуратора</w:t>
      </w:r>
    </w:p>
    <w:p w14:paraId="50CA669F" w14:textId="77777777" w:rsidR="00257F2F" w:rsidRPr="00AA6179" w:rsidRDefault="00563959" w:rsidP="003A285F">
      <w:pPr>
        <w:pStyle w:val="Style17"/>
        <w:widowControl/>
        <w:tabs>
          <w:tab w:val="left" w:pos="514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изготовление негативного отпечатка небного свода</w:t>
      </w:r>
    </w:p>
    <w:p w14:paraId="7FCFC377" w14:textId="77777777" w:rsidR="00257F2F" w:rsidRPr="00AA6179" w:rsidRDefault="00563959" w:rsidP="003A285F">
      <w:pPr>
        <w:pStyle w:val="Style17"/>
        <w:widowControl/>
        <w:tabs>
          <w:tab w:val="left" w:pos="514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замена воска на пластмассу поверхности небного свода</w:t>
      </w:r>
    </w:p>
    <w:p w14:paraId="608AA709" w14:textId="77777777" w:rsidR="00257F2F" w:rsidRPr="00AA6179" w:rsidRDefault="0056395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удаление наполнителя </w:t>
      </w:r>
      <w:proofErr w:type="spellStart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обтурирующей</w:t>
      </w:r>
      <w:proofErr w:type="spellEnd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части (воск, песок)</w:t>
      </w:r>
    </w:p>
    <w:p w14:paraId="32F1E891" w14:textId="77777777" w:rsidR="005267E3" w:rsidRPr="00AA6179" w:rsidRDefault="005267E3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5209FAC5" w14:textId="77777777" w:rsidR="00563959" w:rsidRPr="00AA6179" w:rsidRDefault="00563959" w:rsidP="003A285F">
      <w:pPr>
        <w:pStyle w:val="Style15"/>
        <w:widowControl/>
        <w:tabs>
          <w:tab w:val="left" w:pos="274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63E62D0F" w14:textId="77777777" w:rsidR="00AB6BD8" w:rsidRPr="00AA6179" w:rsidRDefault="00563959" w:rsidP="003A285F">
      <w:pPr>
        <w:pStyle w:val="Style15"/>
        <w:widowControl/>
        <w:tabs>
          <w:tab w:val="left" w:pos="274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lastRenderedPageBreak/>
        <w:t>320. У</w:t>
      </w:r>
      <w:r w:rsidR="00A44C8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кажите последовательность лабораторных этапов изготовления </w:t>
      </w:r>
      <w:proofErr w:type="spellStart"/>
      <w:r w:rsidR="00A44C8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обтурирующего</w:t>
      </w:r>
      <w:proofErr w:type="spellEnd"/>
      <w:r w:rsidR="00A44C8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протеза на верхнюю челюсть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105B7BF5" w14:textId="77777777" w:rsidR="00FE69CF" w:rsidRPr="00AA6179" w:rsidRDefault="00563959" w:rsidP="003A285F">
      <w:pPr>
        <w:pStyle w:val="Style16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постановка зубов на жестком базисе (базисе будущего протеза)</w:t>
      </w:r>
    </w:p>
    <w:p w14:paraId="20AF21E0" w14:textId="77777777" w:rsidR="00257F2F" w:rsidRPr="00AA6179" w:rsidRDefault="00563959" w:rsidP="003A285F">
      <w:pPr>
        <w:pStyle w:val="Style17"/>
        <w:widowControl/>
        <w:tabs>
          <w:tab w:val="left" w:pos="518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изготовление моделей</w:t>
      </w:r>
    </w:p>
    <w:p w14:paraId="79B346DE" w14:textId="77777777" w:rsidR="00257F2F" w:rsidRPr="00AA6179" w:rsidRDefault="00563959" w:rsidP="003A285F">
      <w:pPr>
        <w:pStyle w:val="Style16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изготовление индивидуальной ложки с </w:t>
      </w:r>
      <w:proofErr w:type="spellStart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обтурирующей</w:t>
      </w:r>
      <w:proofErr w:type="spellEnd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частью</w:t>
      </w:r>
    </w:p>
    <w:p w14:paraId="6DB2B133" w14:textId="77777777" w:rsidR="00FE69CF" w:rsidRPr="00AA6179" w:rsidRDefault="00563959" w:rsidP="003A285F">
      <w:pPr>
        <w:pStyle w:val="Style16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замена воска на пластмассу участка базиса протеза с гарнитурными зубами</w:t>
      </w:r>
    </w:p>
    <w:p w14:paraId="7B44E9C9" w14:textId="77777777" w:rsidR="00257F2F" w:rsidRPr="00AA6179" w:rsidRDefault="00563959" w:rsidP="003A285F">
      <w:pPr>
        <w:pStyle w:val="Style17"/>
        <w:widowControl/>
        <w:tabs>
          <w:tab w:val="left" w:pos="518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изготовление жесткого базиса (базиса будущего протеза)</w:t>
      </w:r>
    </w:p>
    <w:p w14:paraId="1DC9B264" w14:textId="77777777" w:rsidR="00257F2F" w:rsidRPr="00AA6179" w:rsidRDefault="00563959" w:rsidP="003A285F">
      <w:pPr>
        <w:pStyle w:val="Style16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изготовление мягкой подкладки на </w:t>
      </w:r>
      <w:proofErr w:type="spellStart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обтурирующей</w:t>
      </w:r>
      <w:proofErr w:type="spellEnd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части</w:t>
      </w:r>
    </w:p>
    <w:p w14:paraId="5DCD6F3B" w14:textId="77777777" w:rsidR="00257F2F" w:rsidRPr="00AA6179" w:rsidRDefault="00563959" w:rsidP="003A285F">
      <w:pPr>
        <w:pStyle w:val="Style16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создание полости внутри </w:t>
      </w:r>
      <w:proofErr w:type="spellStart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обтурирующей</w:t>
      </w:r>
      <w:proofErr w:type="spellEnd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части протеза</w:t>
      </w:r>
    </w:p>
    <w:p w14:paraId="0573DEEB" w14:textId="77777777" w:rsidR="005267E3" w:rsidRPr="00AA6179" w:rsidRDefault="005267E3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50B97258" w14:textId="77777777" w:rsidR="00563959" w:rsidRPr="00AA6179" w:rsidRDefault="00563959" w:rsidP="003A285F">
      <w:pPr>
        <w:pStyle w:val="Style10"/>
        <w:widowControl/>
        <w:tabs>
          <w:tab w:val="left" w:pos="511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7564869D" w14:textId="77777777" w:rsidR="003B46A8" w:rsidRPr="00AA6179" w:rsidRDefault="00A44C89" w:rsidP="003A285F">
      <w:pPr>
        <w:pStyle w:val="Style10"/>
        <w:widowControl/>
        <w:tabs>
          <w:tab w:val="left" w:pos="511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321. </w:t>
      </w:r>
      <w:r w:rsidR="0056395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У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кажите последовательность изготовления различных по своим функциям протезов больным с планируемым образованием дефекта верхней челюсти</w:t>
      </w:r>
      <w:r w:rsidR="0056395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2C8D1D69" w14:textId="77777777" w:rsidR="00FE69CF" w:rsidRPr="00AA6179" w:rsidRDefault="00563959" w:rsidP="003A285F">
      <w:pPr>
        <w:pStyle w:val="Style17"/>
        <w:widowControl/>
        <w:tabs>
          <w:tab w:val="left" w:pos="514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постоянный протез</w:t>
      </w:r>
    </w:p>
    <w:p w14:paraId="3CAE2008" w14:textId="77777777" w:rsidR="00257F2F" w:rsidRPr="00AA6179" w:rsidRDefault="00563959" w:rsidP="003A285F">
      <w:pPr>
        <w:pStyle w:val="Style17"/>
        <w:widowControl/>
        <w:tabs>
          <w:tab w:val="left" w:pos="514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иммедиат</w:t>
      </w:r>
      <w:proofErr w:type="spellEnd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-протез</w:t>
      </w:r>
    </w:p>
    <w:p w14:paraId="7F0FB968" w14:textId="77777777" w:rsidR="00257F2F" w:rsidRPr="00AA6179" w:rsidRDefault="00563959" w:rsidP="003A285F">
      <w:pPr>
        <w:pStyle w:val="Style16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защитная пластинка (разобщающий протез)</w:t>
      </w:r>
    </w:p>
    <w:p w14:paraId="1948B735" w14:textId="77777777" w:rsidR="00257F2F" w:rsidRPr="00AA6179" w:rsidRDefault="00563959" w:rsidP="003A285F">
      <w:pPr>
        <w:pStyle w:val="Style17"/>
        <w:widowControl/>
        <w:tabs>
          <w:tab w:val="left" w:pos="514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формирующий протез</w:t>
      </w:r>
    </w:p>
    <w:p w14:paraId="15A91970" w14:textId="500DB0AB" w:rsidR="0039285F" w:rsidRPr="00AA6179" w:rsidRDefault="005267E3" w:rsidP="003A285F">
      <w:pPr>
        <w:pStyle w:val="Style15"/>
        <w:widowControl/>
        <w:tabs>
          <w:tab w:val="left" w:pos="274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1341A579" w14:textId="77777777" w:rsidR="00563959" w:rsidRPr="00AA6179" w:rsidRDefault="00563959" w:rsidP="003A285F">
      <w:pPr>
        <w:pStyle w:val="Style15"/>
        <w:widowControl/>
        <w:tabs>
          <w:tab w:val="left" w:pos="274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5875C6E2" w14:textId="77777777" w:rsidR="003B46A8" w:rsidRPr="00AA6179" w:rsidRDefault="00A44C89" w:rsidP="003A285F">
      <w:pPr>
        <w:pStyle w:val="Style15"/>
        <w:widowControl/>
        <w:tabs>
          <w:tab w:val="left" w:pos="274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322. </w:t>
      </w:r>
      <w:r w:rsidR="0056395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Д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ля </w:t>
      </w:r>
      <w:proofErr w:type="spellStart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минимализации</w:t>
      </w:r>
      <w:proofErr w:type="spellEnd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осложнений при фиксации </w:t>
      </w:r>
      <w:proofErr w:type="spellStart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виниров</w:t>
      </w:r>
      <w:proofErr w:type="spellEnd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на композитный цемент двойного отверждения необходимо соблюдать следующий алгоритм</w:t>
      </w:r>
      <w:r w:rsidR="0056395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395BA139" w14:textId="77777777" w:rsidR="00FE69CF" w:rsidRPr="00AA6179" w:rsidRDefault="0056395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нанесение на зуб бонда</w:t>
      </w:r>
    </w:p>
    <w:p w14:paraId="0B44C860" w14:textId="77777777" w:rsidR="00257F2F" w:rsidRPr="00AA6179" w:rsidRDefault="0056395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травление зуба фосфорной кислотой, </w:t>
      </w:r>
      <w:proofErr w:type="spellStart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винира</w:t>
      </w:r>
      <w:proofErr w:type="spellEnd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плавиковой кислотой</w:t>
      </w:r>
    </w:p>
    <w:p w14:paraId="68C7B4FC" w14:textId="77777777" w:rsidR="00257F2F" w:rsidRPr="00AA6179" w:rsidRDefault="0056395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обработка </w:t>
      </w:r>
      <w:proofErr w:type="spellStart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винира</w:t>
      </w:r>
      <w:proofErr w:type="spellEnd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силаном</w:t>
      </w:r>
      <w:proofErr w:type="spellEnd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, зуба – </w:t>
      </w:r>
      <w:proofErr w:type="spellStart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праймером</w:t>
      </w:r>
      <w:proofErr w:type="spellEnd"/>
    </w:p>
    <w:p w14:paraId="50770488" w14:textId="77777777" w:rsidR="00257F2F" w:rsidRPr="00AA6179" w:rsidRDefault="0056395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нанесение на зуб </w:t>
      </w:r>
      <w:proofErr w:type="spellStart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адгезива</w:t>
      </w:r>
      <w:proofErr w:type="spellEnd"/>
    </w:p>
    <w:p w14:paraId="00F5BF36" w14:textId="77777777" w:rsidR="00257F2F" w:rsidRPr="00AA6179" w:rsidRDefault="0056395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одномоментная полимеризация всей реставрации</w:t>
      </w:r>
    </w:p>
    <w:p w14:paraId="383F5E46" w14:textId="77777777" w:rsidR="005267E3" w:rsidRPr="00AA6179" w:rsidRDefault="005267E3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34B3C30D" w14:textId="77777777" w:rsidR="00563959" w:rsidRPr="00AA6179" w:rsidRDefault="00563959" w:rsidP="003A285F">
      <w:pPr>
        <w:pStyle w:val="Style10"/>
        <w:widowControl/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6F4EA68E" w14:textId="77777777" w:rsidR="003B46A8" w:rsidRPr="00AA6179" w:rsidRDefault="00A44C89" w:rsidP="003A285F">
      <w:pPr>
        <w:pStyle w:val="Style10"/>
        <w:widowControl/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323. </w:t>
      </w:r>
      <w:r w:rsidR="0056395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Д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ля предотвращения ошибок и осложнений при ортопедическом лечении с применением эстетических реставраций (</w:t>
      </w:r>
      <w:proofErr w:type="spellStart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виниров</w:t>
      </w:r>
      <w:proofErr w:type="spellEnd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) необходимо провести</w:t>
      </w:r>
      <w:r w:rsidR="0056395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375897D0" w14:textId="77777777" w:rsidR="00FE69CF" w:rsidRPr="00AA6179" w:rsidRDefault="00563959" w:rsidP="003A285F">
      <w:pPr>
        <w:pStyle w:val="Style6"/>
        <w:widowControl/>
        <w:tabs>
          <w:tab w:val="left" w:pos="514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с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нятие </w:t>
      </w:r>
      <w:proofErr w:type="spellStart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альгинатных</w:t>
      </w:r>
      <w:proofErr w:type="spellEnd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оттиско</w:t>
      </w:r>
      <w:proofErr w:type="gramStart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в(</w:t>
      </w:r>
      <w:proofErr w:type="gramEnd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диагностических)</w:t>
      </w:r>
    </w:p>
    <w:p w14:paraId="5CC4D4B6" w14:textId="77777777" w:rsidR="00257F2F" w:rsidRPr="00AA6179" w:rsidRDefault="00563959" w:rsidP="003A285F">
      <w:pPr>
        <w:pStyle w:val="Style6"/>
        <w:widowControl/>
        <w:tabs>
          <w:tab w:val="left" w:pos="514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осмотр</w:t>
      </w:r>
    </w:p>
    <w:p w14:paraId="06213545" w14:textId="77777777" w:rsidR="00257F2F" w:rsidRPr="00AA6179" w:rsidRDefault="0056395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дополнительное обследование пациентов</w:t>
      </w:r>
    </w:p>
    <w:p w14:paraId="430541CD" w14:textId="77777777" w:rsidR="00257F2F" w:rsidRPr="00AA6179" w:rsidRDefault="00563959" w:rsidP="003A285F">
      <w:pPr>
        <w:pStyle w:val="Style6"/>
        <w:widowControl/>
        <w:tabs>
          <w:tab w:val="left" w:pos="514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анализ диагностических моделей</w:t>
      </w:r>
    </w:p>
    <w:p w14:paraId="3BBA35FB" w14:textId="77777777" w:rsidR="00257F2F" w:rsidRPr="00AA6179" w:rsidRDefault="0056395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proofErr w:type="gramStart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  <w:lang w:val="en-US"/>
        </w:rPr>
        <w:t>waxup</w:t>
      </w:r>
      <w:proofErr w:type="spellEnd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-моделирование</w:t>
      </w:r>
      <w:proofErr w:type="gramEnd"/>
    </w:p>
    <w:p w14:paraId="71B5B639" w14:textId="77777777" w:rsidR="00257F2F" w:rsidRPr="00AA6179" w:rsidRDefault="00563959" w:rsidP="003A285F">
      <w:pPr>
        <w:pStyle w:val="Style16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согласование результатов </w:t>
      </w:r>
      <w:proofErr w:type="spellStart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  <w:lang w:val="en-US"/>
        </w:rPr>
        <w:t>waxup</w:t>
      </w:r>
      <w:proofErr w:type="spellEnd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-моделирования с пациентом</w:t>
      </w:r>
    </w:p>
    <w:p w14:paraId="72106836" w14:textId="77777777" w:rsidR="005267E3" w:rsidRPr="00AA6179" w:rsidRDefault="005267E3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5A3E8A5C" w14:textId="77777777" w:rsidR="00563959" w:rsidRPr="00AA6179" w:rsidRDefault="00563959" w:rsidP="003A285F">
      <w:pPr>
        <w:pStyle w:val="Style10"/>
        <w:widowControl/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2C4EBE98" w14:textId="77777777" w:rsidR="003B46A8" w:rsidRPr="00AA6179" w:rsidRDefault="00563959" w:rsidP="003A285F">
      <w:pPr>
        <w:pStyle w:val="Style10"/>
        <w:widowControl/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324. Д</w:t>
      </w:r>
      <w:r w:rsidR="00A44C8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ля предотвращения ошибок и осложнений при изготовлении съемных акриловых протезов необходимо соблюдать следующие действия:</w:t>
      </w:r>
    </w:p>
    <w:p w14:paraId="63F29885" w14:textId="77777777" w:rsidR="00257F2F" w:rsidRPr="00AA6179" w:rsidRDefault="00563959" w:rsidP="003A285F">
      <w:pPr>
        <w:pStyle w:val="Style6"/>
        <w:widowControl/>
        <w:tabs>
          <w:tab w:val="left" w:pos="528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паковку пластмассы осуществляют в тестообразную фазу</w:t>
      </w:r>
    </w:p>
    <w:p w14:paraId="6CD21535" w14:textId="77777777" w:rsidR="00FE69CF" w:rsidRPr="00AA6179" w:rsidRDefault="0056395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доводят до точки кипения в течение 60 минут</w:t>
      </w:r>
    </w:p>
    <w:p w14:paraId="52848BDD" w14:textId="77777777" w:rsidR="00257F2F" w:rsidRPr="00AA6179" w:rsidRDefault="00563959" w:rsidP="003A285F">
      <w:pPr>
        <w:pStyle w:val="Style16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паковку пластмассы осуществляют методом двойной прессовки</w:t>
      </w:r>
    </w:p>
    <w:p w14:paraId="41F66FA2" w14:textId="77777777" w:rsidR="00FE69CF" w:rsidRPr="00AA6179" w:rsidRDefault="0056395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открывают кювету после охлаждения в воде до комнатной температуры</w:t>
      </w:r>
    </w:p>
    <w:p w14:paraId="2625653B" w14:textId="77777777" w:rsidR="00257F2F" w:rsidRPr="00AA6179" w:rsidRDefault="00563959" w:rsidP="003A285F">
      <w:pPr>
        <w:pStyle w:val="Style6"/>
        <w:widowControl/>
        <w:tabs>
          <w:tab w:val="left" w:pos="528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полимеризацию начинают с погружения кюветы в холодную воду</w:t>
      </w:r>
    </w:p>
    <w:p w14:paraId="03A957F0" w14:textId="77777777" w:rsidR="00257F2F" w:rsidRPr="00AA6179" w:rsidRDefault="0056395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lastRenderedPageBreak/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держат на точке кипения в течение 45 минут</w:t>
      </w:r>
    </w:p>
    <w:p w14:paraId="7A7AD613" w14:textId="77777777" w:rsidR="005267E3" w:rsidRPr="00AA6179" w:rsidRDefault="005267E3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01A54EED" w14:textId="77777777" w:rsidR="00563959" w:rsidRPr="00AA6179" w:rsidRDefault="00563959" w:rsidP="003A285F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3DD19AFC" w14:textId="77777777" w:rsidR="003B46A8" w:rsidRPr="00AA6179" w:rsidRDefault="00A44C89" w:rsidP="003A285F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325. </w:t>
      </w:r>
      <w:r w:rsidR="0056395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Д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ля предотвращения ошибок при </w:t>
      </w:r>
      <w:proofErr w:type="spellStart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гипсовке</w:t>
      </w:r>
      <w:proofErr w:type="spellEnd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моделей в </w:t>
      </w:r>
      <w:proofErr w:type="spellStart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артикулятор</w:t>
      </w:r>
      <w:proofErr w:type="spellEnd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необходимо соблюдать следующую последовательность действий:</w:t>
      </w:r>
    </w:p>
    <w:p w14:paraId="2D339AED" w14:textId="77777777" w:rsidR="00FE69CF" w:rsidRPr="00AA6179" w:rsidRDefault="0056395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получение отпечатков с зубов верхней челюсти при помощи </w:t>
      </w:r>
      <w:proofErr w:type="spellStart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окклюзионной</w:t>
      </w:r>
      <w:proofErr w:type="spellEnd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вилки</w:t>
      </w:r>
    </w:p>
    <w:p w14:paraId="2FCB5230" w14:textId="77777777" w:rsidR="00257F2F" w:rsidRPr="00AA6179" w:rsidRDefault="00563959" w:rsidP="003A285F">
      <w:pPr>
        <w:pStyle w:val="Style17"/>
        <w:widowControl/>
        <w:tabs>
          <w:tab w:val="left" w:pos="528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фиксация арки лицевой дуги с </w:t>
      </w:r>
      <w:proofErr w:type="gramStart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ушными</w:t>
      </w:r>
      <w:proofErr w:type="gramEnd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пелотами</w:t>
      </w:r>
      <w:proofErr w:type="spellEnd"/>
    </w:p>
    <w:p w14:paraId="261CB7FB" w14:textId="77777777" w:rsidR="00257F2F" w:rsidRPr="00AA6179" w:rsidRDefault="00563959" w:rsidP="003A285F">
      <w:pPr>
        <w:pStyle w:val="Style17"/>
        <w:widowControl/>
        <w:tabs>
          <w:tab w:val="left" w:pos="528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фиксация носового упора, ориентируясь на выбранную плоскость</w:t>
      </w:r>
    </w:p>
    <w:p w14:paraId="36CAE908" w14:textId="77777777" w:rsidR="00257F2F" w:rsidRPr="00AA6179" w:rsidRDefault="00563959" w:rsidP="003A285F">
      <w:pPr>
        <w:pStyle w:val="Style6"/>
        <w:widowControl/>
        <w:tabs>
          <w:tab w:val="left" w:pos="528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нанесение регистрационного материала на </w:t>
      </w:r>
      <w:proofErr w:type="spellStart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окклюзионную</w:t>
      </w:r>
      <w:proofErr w:type="spellEnd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вилку</w:t>
      </w:r>
    </w:p>
    <w:p w14:paraId="215AB15F" w14:textId="77777777" w:rsidR="00257F2F" w:rsidRPr="00AA6179" w:rsidRDefault="0056395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позиционирование </w:t>
      </w:r>
      <w:proofErr w:type="spellStart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окклюзионной</w:t>
      </w:r>
      <w:proofErr w:type="spellEnd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вилки относительно арки лицевой дуги с помощью шарнирного узла</w:t>
      </w:r>
    </w:p>
    <w:p w14:paraId="2F535EB5" w14:textId="77777777" w:rsidR="00257F2F" w:rsidRPr="00AA6179" w:rsidRDefault="0056395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перенос лицевой дуги в </w:t>
      </w:r>
      <w:proofErr w:type="spellStart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артикулятор</w:t>
      </w:r>
      <w:proofErr w:type="spellEnd"/>
    </w:p>
    <w:p w14:paraId="55739DD9" w14:textId="77777777" w:rsidR="005267E3" w:rsidRPr="00AA6179" w:rsidRDefault="005267E3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3BBF5B51" w14:textId="77777777" w:rsidR="00563959" w:rsidRPr="00AA6179" w:rsidRDefault="00563959" w:rsidP="003A285F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371F0FCA" w14:textId="77777777" w:rsidR="003B46A8" w:rsidRPr="00AA6179" w:rsidRDefault="00A44C89" w:rsidP="003A285F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326. </w:t>
      </w:r>
      <w:r w:rsidR="0056395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Д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ля предотвращения осложнений при изготовлении металлокерамических протезов необходимо соблюдать следующий алгоритм</w:t>
      </w:r>
      <w:r w:rsidR="0056395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действий:</w:t>
      </w:r>
    </w:p>
    <w:p w14:paraId="3DAD784C" w14:textId="77777777" w:rsidR="00257F2F" w:rsidRPr="00AA6179" w:rsidRDefault="00563959" w:rsidP="003A285F">
      <w:pPr>
        <w:pStyle w:val="Style6"/>
        <w:widowControl/>
        <w:tabs>
          <w:tab w:val="left" w:pos="547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препарирование зубов</w:t>
      </w:r>
    </w:p>
    <w:p w14:paraId="42ECD320" w14:textId="77777777" w:rsidR="00FE69CF" w:rsidRPr="00AA6179" w:rsidRDefault="0056395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припасовка металлокерамического протеза</w:t>
      </w:r>
    </w:p>
    <w:p w14:paraId="126C5276" w14:textId="77777777" w:rsidR="00257F2F" w:rsidRPr="00AA6179" w:rsidRDefault="0056395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снятие силиконового оттиска</w:t>
      </w:r>
    </w:p>
    <w:p w14:paraId="60A4388E" w14:textId="77777777" w:rsidR="00257F2F" w:rsidRPr="00AA6179" w:rsidRDefault="00563959" w:rsidP="003A285F">
      <w:pPr>
        <w:pStyle w:val="Style17"/>
        <w:widowControl/>
        <w:tabs>
          <w:tab w:val="left" w:pos="547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изготовление и фиксация временных коронок по предварительно снятому оттиску</w:t>
      </w:r>
    </w:p>
    <w:p w14:paraId="171A8890" w14:textId="77777777" w:rsidR="00257F2F" w:rsidRPr="00AA6179" w:rsidRDefault="0056395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определение прикуса</w:t>
      </w:r>
    </w:p>
    <w:p w14:paraId="6FF5C225" w14:textId="77777777" w:rsidR="00257F2F" w:rsidRPr="00AA6179" w:rsidRDefault="0056395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припасовка каркаса будущего протеза</w:t>
      </w:r>
    </w:p>
    <w:p w14:paraId="4225EA5F" w14:textId="77777777" w:rsidR="00257F2F" w:rsidRPr="00AA6179" w:rsidRDefault="0056395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окклюзионная</w:t>
      </w:r>
      <w:proofErr w:type="spellEnd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коррекция протеза</w:t>
      </w:r>
    </w:p>
    <w:p w14:paraId="439D0BC3" w14:textId="77777777" w:rsidR="00257F2F" w:rsidRPr="00AA6179" w:rsidRDefault="0056395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фиксация протеза</w:t>
      </w:r>
    </w:p>
    <w:p w14:paraId="4F7B6CEA" w14:textId="77777777" w:rsidR="005267E3" w:rsidRPr="00AA6179" w:rsidRDefault="005267E3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76179FE7" w14:textId="77777777" w:rsidR="00563959" w:rsidRPr="00AA6179" w:rsidRDefault="00563959" w:rsidP="003A285F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035E635F" w14:textId="77777777" w:rsidR="003B46A8" w:rsidRPr="00AA6179" w:rsidRDefault="00563959" w:rsidP="003A285F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327. Д</w:t>
      </w:r>
      <w:r w:rsidR="00A44C8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ля предупреждения возможных ошибок и осложнений при изготовлении съемных </w:t>
      </w:r>
      <w:proofErr w:type="spellStart"/>
      <w:r w:rsidR="00A44C8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иммедиат</w:t>
      </w:r>
      <w:proofErr w:type="spellEnd"/>
      <w:r w:rsidR="00A44C8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протезов необходимо соблюдать следующий алгоритм действий:</w:t>
      </w:r>
    </w:p>
    <w:p w14:paraId="5716F021" w14:textId="77777777" w:rsidR="00FE69CF" w:rsidRPr="00AA6179" w:rsidRDefault="00563959" w:rsidP="003A285F">
      <w:pPr>
        <w:pStyle w:val="Style6"/>
        <w:widowControl/>
        <w:tabs>
          <w:tab w:val="left" w:pos="552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снятие </w:t>
      </w:r>
      <w:proofErr w:type="spellStart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альгинатных</w:t>
      </w:r>
      <w:proofErr w:type="spellEnd"/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оттисков</w:t>
      </w:r>
    </w:p>
    <w:p w14:paraId="2606F9CE" w14:textId="77777777" w:rsidR="00257F2F" w:rsidRPr="00AA6179" w:rsidRDefault="00563959" w:rsidP="003A285F">
      <w:pPr>
        <w:pStyle w:val="Style6"/>
        <w:widowControl/>
        <w:tabs>
          <w:tab w:val="left" w:pos="552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осмотр пациента</w:t>
      </w:r>
    </w:p>
    <w:p w14:paraId="74AA292D" w14:textId="77777777" w:rsidR="00257F2F" w:rsidRPr="00AA6179" w:rsidRDefault="00563959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рентгенологическое обследование</w:t>
      </w:r>
    </w:p>
    <w:p w14:paraId="3EFA9F48" w14:textId="77777777" w:rsidR="00257F2F" w:rsidRPr="00AA6179" w:rsidRDefault="00563959" w:rsidP="003A285F">
      <w:pPr>
        <w:pStyle w:val="Style16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определение прикуса (высоты нижнего отдела лица)</w:t>
      </w:r>
    </w:p>
    <w:p w14:paraId="2FBD516B" w14:textId="77777777" w:rsidR="00FE69CF" w:rsidRPr="00AA6179" w:rsidRDefault="00563959" w:rsidP="003A285F">
      <w:pPr>
        <w:pStyle w:val="Style16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коррекция протеза</w:t>
      </w:r>
    </w:p>
    <w:p w14:paraId="0CE93B8F" w14:textId="77777777" w:rsidR="00257F2F" w:rsidRPr="00AA6179" w:rsidRDefault="00563959" w:rsidP="003A285F">
      <w:pPr>
        <w:pStyle w:val="Style16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удаление зубов на модели</w:t>
      </w:r>
    </w:p>
    <w:p w14:paraId="6A9E8D93" w14:textId="77777777" w:rsidR="00257F2F" w:rsidRPr="00AA6179" w:rsidRDefault="00563959" w:rsidP="003A285F">
      <w:pPr>
        <w:pStyle w:val="Style16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моделирование альвеолярного отростка в зоне удаленных зубов</w:t>
      </w:r>
    </w:p>
    <w:p w14:paraId="5FAA3C2F" w14:textId="77777777" w:rsidR="00257F2F" w:rsidRPr="00AA6179" w:rsidRDefault="00563959" w:rsidP="003A285F">
      <w:pPr>
        <w:pStyle w:val="Style16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удаление зубов в полости рта</w:t>
      </w:r>
    </w:p>
    <w:p w14:paraId="20D3B39D" w14:textId="77777777" w:rsidR="00257F2F" w:rsidRPr="00AA6179" w:rsidRDefault="00563959" w:rsidP="003A285F">
      <w:pPr>
        <w:pStyle w:val="Style16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44C89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припасовка и наложение протеза</w:t>
      </w:r>
    </w:p>
    <w:p w14:paraId="4D0E3A1A" w14:textId="77777777" w:rsidR="005267E3" w:rsidRPr="00AA6179" w:rsidRDefault="005267E3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78241AA9" w14:textId="77777777" w:rsidR="00563959" w:rsidRPr="00AA6179" w:rsidRDefault="00563959" w:rsidP="003A285F">
      <w:pPr>
        <w:pStyle w:val="Style15"/>
        <w:widowControl/>
        <w:tabs>
          <w:tab w:val="left" w:pos="283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1C1FC78C" w14:textId="77777777" w:rsidR="003B46A8" w:rsidRPr="00AA6179" w:rsidRDefault="00A44C89" w:rsidP="003A285F">
      <w:pPr>
        <w:pStyle w:val="Style15"/>
        <w:widowControl/>
        <w:tabs>
          <w:tab w:val="left" w:pos="283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328. Для предупреждения возможных ошибок и осложнений при изготовлении штифтово-культевых вкладок прямым методом необходимо соблюдать следующий алгоритм действий:</w:t>
      </w:r>
    </w:p>
    <w:p w14:paraId="0A370CF8" w14:textId="77777777" w:rsidR="00FE69CF" w:rsidRPr="00AA6179" w:rsidRDefault="00A44C89" w:rsidP="003A285F">
      <w:pPr>
        <w:pStyle w:val="Style16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окончательная обработка вкладки из беззольной пластмассы</w:t>
      </w:r>
    </w:p>
    <w:p w14:paraId="7CF94807" w14:textId="38DE6D4F" w:rsidR="00257F2F" w:rsidRPr="00AA6179" w:rsidRDefault="00A44C89" w:rsidP="003A285F">
      <w:pPr>
        <w:pStyle w:val="Style17"/>
        <w:widowControl/>
        <w:tabs>
          <w:tab w:val="left" w:pos="528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распломбировка</w:t>
      </w:r>
      <w:proofErr w:type="spellEnd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канала корня зуба на 1/2</w:t>
      </w:r>
      <w:r w:rsidR="00E84148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.</w:t>
      </w: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- 2/3</w:t>
      </w:r>
      <w:r w:rsidR="00E84148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.</w:t>
      </w:r>
    </w:p>
    <w:p w14:paraId="024D2EC1" w14:textId="77777777" w:rsidR="00257F2F" w:rsidRPr="00AA6179" w:rsidRDefault="00A44C89" w:rsidP="003A285F">
      <w:pPr>
        <w:pStyle w:val="Style17"/>
        <w:widowControl/>
        <w:tabs>
          <w:tab w:val="left" w:pos="528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lastRenderedPageBreak/>
        <w:t xml:space="preserve"> припасовка беззольного штифта</w:t>
      </w:r>
    </w:p>
    <w:p w14:paraId="66075F7A" w14:textId="77777777" w:rsidR="00257F2F" w:rsidRPr="00AA6179" w:rsidRDefault="00A44C89" w:rsidP="003A285F">
      <w:pPr>
        <w:pStyle w:val="Style6"/>
        <w:widowControl/>
        <w:tabs>
          <w:tab w:val="left" w:pos="528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приготовление беззольной пластмассы</w:t>
      </w:r>
    </w:p>
    <w:p w14:paraId="43E6C275" w14:textId="77777777" w:rsidR="00257F2F" w:rsidRPr="00AA6179" w:rsidRDefault="00A44C89" w:rsidP="003A285F">
      <w:pPr>
        <w:pStyle w:val="Style16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введение штифта и беззольной пластмассы в канал корня зуба</w:t>
      </w:r>
    </w:p>
    <w:p w14:paraId="06BEEC02" w14:textId="77777777" w:rsidR="00257F2F" w:rsidRPr="00AA6179" w:rsidRDefault="00A44C89" w:rsidP="003A285F">
      <w:pPr>
        <w:pStyle w:val="Style16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моделировка культевой части</w:t>
      </w:r>
    </w:p>
    <w:p w14:paraId="6570B29C" w14:textId="77777777" w:rsidR="00257F2F" w:rsidRPr="00AA6179" w:rsidRDefault="00A44C89" w:rsidP="003A285F">
      <w:pPr>
        <w:pStyle w:val="Style16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припасовка и фиксация металлической вкладки в полости рта</w:t>
      </w:r>
    </w:p>
    <w:p w14:paraId="35D7E345" w14:textId="77777777" w:rsidR="005267E3" w:rsidRPr="00AA6179" w:rsidRDefault="005267E3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01E1C3B4" w14:textId="77777777" w:rsidR="00A44C89" w:rsidRPr="00AA6179" w:rsidRDefault="00A44C89" w:rsidP="003A285F">
      <w:pPr>
        <w:pStyle w:val="Style15"/>
        <w:widowControl/>
        <w:tabs>
          <w:tab w:val="left" w:pos="283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4D1D6EA9" w14:textId="77777777" w:rsidR="00BB25B1" w:rsidRPr="00AA6179" w:rsidRDefault="00A44C89" w:rsidP="003A285F">
      <w:pPr>
        <w:pStyle w:val="Style15"/>
        <w:widowControl/>
        <w:tabs>
          <w:tab w:val="left" w:pos="283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329. Для предупреждения возможных ошибок и осложнений при протезировании </w:t>
      </w:r>
      <w:proofErr w:type="gramStart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керамическими</w:t>
      </w:r>
      <w:proofErr w:type="gramEnd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proofErr w:type="spellStart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винирами</w:t>
      </w:r>
      <w:proofErr w:type="spellEnd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необходимо соблюдать следующий алгоритм действий:</w:t>
      </w:r>
    </w:p>
    <w:p w14:paraId="7D2B31EB" w14:textId="77777777" w:rsidR="00FE69CF" w:rsidRPr="00AA6179" w:rsidRDefault="00A44C89" w:rsidP="003A285F">
      <w:pPr>
        <w:pStyle w:val="Style6"/>
        <w:widowControl/>
        <w:tabs>
          <w:tab w:val="left" w:pos="538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препарирование под контролем силиконового ключа</w:t>
      </w:r>
    </w:p>
    <w:p w14:paraId="7D27041F" w14:textId="77777777" w:rsidR="00257F2F" w:rsidRPr="00AA6179" w:rsidRDefault="00A44C89" w:rsidP="003A285F">
      <w:pPr>
        <w:pStyle w:val="Style6"/>
        <w:widowControl/>
        <w:tabs>
          <w:tab w:val="left" w:pos="538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изготовление силиконового ключа препарирования</w:t>
      </w:r>
    </w:p>
    <w:p w14:paraId="5CD60DEC" w14:textId="77777777" w:rsidR="00257F2F" w:rsidRPr="00AA6179" w:rsidRDefault="00A44C89" w:rsidP="003A285F">
      <w:pPr>
        <w:pStyle w:val="Style6"/>
        <w:widowControl/>
        <w:tabs>
          <w:tab w:val="left" w:pos="538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нанесение ориентиров глубины препарирования</w:t>
      </w:r>
    </w:p>
    <w:p w14:paraId="1AE10FE5" w14:textId="77777777" w:rsidR="00257F2F" w:rsidRPr="00AA6179" w:rsidRDefault="00A44C89" w:rsidP="003A285F">
      <w:pPr>
        <w:pStyle w:val="Style6"/>
        <w:widowControl/>
        <w:tabs>
          <w:tab w:val="left" w:pos="538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снятие двухслойного оттиска</w:t>
      </w:r>
    </w:p>
    <w:p w14:paraId="472B9304" w14:textId="77777777" w:rsidR="00257F2F" w:rsidRPr="00AA6179" w:rsidRDefault="00A44C89" w:rsidP="003A285F">
      <w:pPr>
        <w:pStyle w:val="Style16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изготовление и фиксация </w:t>
      </w:r>
      <w:proofErr w:type="gramStart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временного</w:t>
      </w:r>
      <w:proofErr w:type="gramEnd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винира</w:t>
      </w:r>
      <w:proofErr w:type="spellEnd"/>
    </w:p>
    <w:p w14:paraId="36369027" w14:textId="77777777" w:rsidR="005267E3" w:rsidRPr="00AA6179" w:rsidRDefault="005267E3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2848BB3B" w14:textId="77777777" w:rsidR="00A44C89" w:rsidRPr="00AA6179" w:rsidRDefault="00A44C89" w:rsidP="003A285F">
      <w:pPr>
        <w:pStyle w:val="Style15"/>
        <w:widowControl/>
        <w:tabs>
          <w:tab w:val="left" w:pos="283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0943841A" w14:textId="77777777" w:rsidR="00BB25B1" w:rsidRPr="00AA6179" w:rsidRDefault="00A44C89" w:rsidP="003A285F">
      <w:pPr>
        <w:pStyle w:val="Style15"/>
        <w:widowControl/>
        <w:tabs>
          <w:tab w:val="left" w:pos="283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330. Для предупреждения возможных ошибок и осложнений при протезировании съемными протезами, на этапе припасовки и наложения протеза, необходимо соблюдать следующий алгоритм действий:</w:t>
      </w:r>
    </w:p>
    <w:p w14:paraId="7E2F9FB9" w14:textId="77777777" w:rsidR="00FE69CF" w:rsidRPr="00AA6179" w:rsidRDefault="00A44C89" w:rsidP="003A285F">
      <w:pPr>
        <w:pStyle w:val="Style17"/>
        <w:widowControl/>
        <w:tabs>
          <w:tab w:val="left" w:pos="538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проверка смыкания зубов в положении центральной окклюзии</w:t>
      </w:r>
    </w:p>
    <w:p w14:paraId="040F8AF3" w14:textId="77777777" w:rsidR="00257F2F" w:rsidRPr="00AA6179" w:rsidRDefault="00A44C89" w:rsidP="003A285F">
      <w:pPr>
        <w:pStyle w:val="Style6"/>
        <w:widowControl/>
        <w:tabs>
          <w:tab w:val="left" w:pos="538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оценка качества протеза</w:t>
      </w:r>
    </w:p>
    <w:p w14:paraId="635240CD" w14:textId="77777777" w:rsidR="00257F2F" w:rsidRPr="00AA6179" w:rsidRDefault="00A44C89" w:rsidP="003A285F">
      <w:pPr>
        <w:pStyle w:val="Style16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выявление участков мешающих прилеганию базиса к протезному ложу</w:t>
      </w:r>
    </w:p>
    <w:p w14:paraId="658CDEF9" w14:textId="77777777" w:rsidR="00257F2F" w:rsidRPr="00AA6179" w:rsidRDefault="00A44C89" w:rsidP="003A285F">
      <w:pPr>
        <w:pStyle w:val="Style16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коррекция расположения </w:t>
      </w:r>
      <w:proofErr w:type="spellStart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кламмеров</w:t>
      </w:r>
      <w:proofErr w:type="spellEnd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на зубах</w:t>
      </w:r>
    </w:p>
    <w:p w14:paraId="6852E2E0" w14:textId="77777777" w:rsidR="00257F2F" w:rsidRPr="00AA6179" w:rsidRDefault="00A44C89" w:rsidP="003A285F">
      <w:pPr>
        <w:pStyle w:val="Style16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рекомендации по пользованию протезом</w:t>
      </w:r>
    </w:p>
    <w:p w14:paraId="664509F3" w14:textId="77777777" w:rsidR="005267E3" w:rsidRPr="00AA6179" w:rsidRDefault="005267E3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1B8CC96F" w14:textId="77777777" w:rsidR="00A44C89" w:rsidRPr="00AA6179" w:rsidRDefault="00A44C89" w:rsidP="003A285F">
      <w:pPr>
        <w:pStyle w:val="Style15"/>
        <w:widowControl/>
        <w:tabs>
          <w:tab w:val="left" w:pos="283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03185F60" w14:textId="77777777" w:rsidR="00BB25B1" w:rsidRPr="00AA6179" w:rsidRDefault="001E6123" w:rsidP="003A285F">
      <w:pPr>
        <w:pStyle w:val="Style15"/>
        <w:widowControl/>
        <w:tabs>
          <w:tab w:val="left" w:pos="142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331. Для предупреждения возможных ошибок и осложнений при фиксации анкерных штифтов необходимо соблюдать следующий алгоритм действий:</w:t>
      </w:r>
    </w:p>
    <w:p w14:paraId="590F9441" w14:textId="77777777" w:rsidR="00FE69CF" w:rsidRPr="00AA6179" w:rsidRDefault="001E6123" w:rsidP="003A285F">
      <w:pPr>
        <w:pStyle w:val="Style16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удаление излишков фиксирующего материала из полости зуба</w:t>
      </w:r>
    </w:p>
    <w:p w14:paraId="45B76C2A" w14:textId="77777777" w:rsidR="00257F2F" w:rsidRPr="00AA6179" w:rsidRDefault="001E6123" w:rsidP="003A285F">
      <w:pPr>
        <w:pStyle w:val="Style6"/>
        <w:widowControl/>
        <w:tabs>
          <w:tab w:val="left" w:pos="142"/>
          <w:tab w:val="left" w:pos="552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распломбировка</w:t>
      </w:r>
      <w:proofErr w:type="spellEnd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канала</w:t>
      </w:r>
    </w:p>
    <w:p w14:paraId="28BD5CFA" w14:textId="77777777" w:rsidR="00257F2F" w:rsidRPr="00AA6179" w:rsidRDefault="001E6123" w:rsidP="003A285F">
      <w:pPr>
        <w:pStyle w:val="Style16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выбор штифта необходимого размера, при помощи рентгеновского снимка и прозрачного калибровочного шаблона</w:t>
      </w:r>
    </w:p>
    <w:p w14:paraId="03A4B4DF" w14:textId="77777777" w:rsidR="00257F2F" w:rsidRPr="00AA6179" w:rsidRDefault="001E6123" w:rsidP="003A285F">
      <w:pPr>
        <w:pStyle w:val="Style6"/>
        <w:widowControl/>
        <w:tabs>
          <w:tab w:val="left" w:pos="142"/>
          <w:tab w:val="left" w:pos="552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припасовка штифта</w:t>
      </w:r>
    </w:p>
    <w:p w14:paraId="60BB7E84" w14:textId="77777777" w:rsidR="00257F2F" w:rsidRPr="00AA6179" w:rsidRDefault="001E6123" w:rsidP="003A285F">
      <w:pPr>
        <w:pStyle w:val="Style16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обезжиривание штифта</w:t>
      </w:r>
    </w:p>
    <w:p w14:paraId="13F16DF0" w14:textId="77777777" w:rsidR="00257F2F" w:rsidRPr="00AA6179" w:rsidRDefault="001E6123" w:rsidP="003A285F">
      <w:pPr>
        <w:pStyle w:val="Style16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заполнение канала фиксирующим материалом с помощью </w:t>
      </w:r>
      <w:proofErr w:type="spellStart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каналонаполнителя</w:t>
      </w:r>
      <w:proofErr w:type="spellEnd"/>
    </w:p>
    <w:p w14:paraId="30135DD1" w14:textId="77777777" w:rsidR="00257F2F" w:rsidRPr="00AA6179" w:rsidRDefault="001E6123" w:rsidP="003A285F">
      <w:pPr>
        <w:pStyle w:val="Style16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введение штифта в канал заполненного фиксирующим материалом</w:t>
      </w:r>
    </w:p>
    <w:p w14:paraId="7202D54B" w14:textId="77777777" w:rsidR="0039285F" w:rsidRPr="00AA6179" w:rsidRDefault="0039285F" w:rsidP="003A285F">
      <w:pPr>
        <w:pStyle w:val="Style15"/>
        <w:widowControl/>
        <w:tabs>
          <w:tab w:val="left" w:pos="142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71BD8B30" w14:textId="77777777" w:rsidR="00BD0BCD" w:rsidRPr="00AA6179" w:rsidRDefault="001E6123" w:rsidP="003A285F">
      <w:pPr>
        <w:pStyle w:val="Style15"/>
        <w:widowControl/>
        <w:tabs>
          <w:tab w:val="left" w:pos="142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332. Определите последовательность клинического обследования пациентов с заболеваниями </w:t>
      </w:r>
      <w:r w:rsidR="00BE75E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ВНЧС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0F91B4D7" w14:textId="77777777" w:rsidR="00FE69CF" w:rsidRPr="00AA6179" w:rsidRDefault="001E6123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выборочное обследование позвоночника</w:t>
      </w:r>
    </w:p>
    <w:p w14:paraId="63D34E15" w14:textId="77777777" w:rsidR="00257F2F" w:rsidRPr="00AA6179" w:rsidRDefault="001E6123" w:rsidP="003A285F">
      <w:pPr>
        <w:pStyle w:val="Style16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опрос</w:t>
      </w:r>
    </w:p>
    <w:p w14:paraId="3C675B63" w14:textId="77777777" w:rsidR="00FE69CF" w:rsidRPr="00AA6179" w:rsidRDefault="001E6123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инструментальный анализ гипсовых моделей в </w:t>
      </w:r>
      <w:proofErr w:type="spellStart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артикуляторе</w:t>
      </w:r>
      <w:proofErr w:type="spellEnd"/>
    </w:p>
    <w:p w14:paraId="6429C40C" w14:textId="77777777" w:rsidR="00257F2F" w:rsidRPr="00AA6179" w:rsidRDefault="001E6123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предварительное обследование</w:t>
      </w:r>
    </w:p>
    <w:p w14:paraId="3152ED75" w14:textId="77777777" w:rsidR="00257F2F" w:rsidRPr="00AA6179" w:rsidRDefault="001E6123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подробное функционально-клиническое обследование</w:t>
      </w:r>
    </w:p>
    <w:p w14:paraId="472472DB" w14:textId="77777777" w:rsidR="005267E3" w:rsidRPr="00AA6179" w:rsidRDefault="001E6123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</w:t>
      </w:r>
      <w:r w:rsidR="005267E3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3AB6D3D1" w14:textId="77777777" w:rsidR="001E6123" w:rsidRPr="00AA6179" w:rsidRDefault="001E6123" w:rsidP="003A285F">
      <w:pPr>
        <w:pStyle w:val="Style15"/>
        <w:widowControl/>
        <w:tabs>
          <w:tab w:val="left" w:pos="142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12E8DAB6" w14:textId="77777777" w:rsidR="00BD0BCD" w:rsidRPr="00AA6179" w:rsidRDefault="001E6123" w:rsidP="003A285F">
      <w:pPr>
        <w:pStyle w:val="Style15"/>
        <w:widowControl/>
        <w:tabs>
          <w:tab w:val="left" w:pos="142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lastRenderedPageBreak/>
        <w:t xml:space="preserve">333. Последовательность установки гипсовых моделей в </w:t>
      </w:r>
      <w:proofErr w:type="spellStart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артикулятор</w:t>
      </w:r>
      <w:proofErr w:type="spellEnd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0A1B2D2C" w14:textId="77777777" w:rsidR="00FE69CF" w:rsidRPr="00AA6179" w:rsidRDefault="001E6123" w:rsidP="003A285F">
      <w:pPr>
        <w:pStyle w:val="Style6"/>
        <w:widowControl/>
        <w:tabs>
          <w:tab w:val="left" w:pos="142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установка верхнечелюстной модели по лицевой дуге, черепным ориентирам и </w:t>
      </w:r>
      <w:r w:rsidR="00BE75E4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ВНЧС</w:t>
      </w:r>
    </w:p>
    <w:p w14:paraId="4FA0952D" w14:textId="77777777" w:rsidR="00257F2F" w:rsidRPr="00AA6179" w:rsidRDefault="001E6123" w:rsidP="003A285F">
      <w:pPr>
        <w:pStyle w:val="Style6"/>
        <w:widowControl/>
        <w:tabs>
          <w:tab w:val="left" w:pos="142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изготовление точных гипсовых моделей зубных рядов</w:t>
      </w:r>
    </w:p>
    <w:p w14:paraId="5E87AEEC" w14:textId="77777777" w:rsidR="00FE69CF" w:rsidRPr="00AA6179" w:rsidRDefault="001E6123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установка нижнечелюстной модели по центральной регистрации</w:t>
      </w:r>
    </w:p>
    <w:p w14:paraId="164E69D4" w14:textId="77777777" w:rsidR="00257F2F" w:rsidRPr="00AA6179" w:rsidRDefault="001E6123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регистрация лицевой дугой положения верхнего зубного ряда относительно черепных ориентиров</w:t>
      </w:r>
    </w:p>
    <w:p w14:paraId="593EB88A" w14:textId="77777777" w:rsidR="00257F2F" w:rsidRPr="00AA6179" w:rsidRDefault="001E6123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регистрация центральной окклюзии</w:t>
      </w:r>
    </w:p>
    <w:p w14:paraId="5C570B22" w14:textId="77777777" w:rsidR="005267E3" w:rsidRPr="00AA6179" w:rsidRDefault="005267E3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1A918D56" w14:textId="77777777" w:rsidR="001E6123" w:rsidRPr="00AA6179" w:rsidRDefault="001E6123" w:rsidP="003A285F">
      <w:pPr>
        <w:pStyle w:val="Style15"/>
        <w:widowControl/>
        <w:tabs>
          <w:tab w:val="left" w:pos="142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5CE7D842" w14:textId="77777777" w:rsidR="00BD0BCD" w:rsidRPr="00AA6179" w:rsidRDefault="001E6123" w:rsidP="003A285F">
      <w:pPr>
        <w:pStyle w:val="Style15"/>
        <w:widowControl/>
        <w:tabs>
          <w:tab w:val="left" w:pos="142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334. </w:t>
      </w:r>
      <w:r w:rsidR="00BE75E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оследовательность инструментального анализа гипсовых моделей в </w:t>
      </w:r>
      <w:proofErr w:type="spellStart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артикуляторе</w:t>
      </w:r>
      <w:proofErr w:type="spellEnd"/>
      <w:r w:rsidR="00BE75E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456048C6" w14:textId="77777777" w:rsidR="00FE69CF" w:rsidRPr="00AA6179" w:rsidRDefault="00BE75E4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установка гипсовых моделей в </w:t>
      </w:r>
      <w:proofErr w:type="spellStart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артикулятор</w:t>
      </w:r>
      <w:proofErr w:type="spellEnd"/>
    </w:p>
    <w:p w14:paraId="19D4A3E1" w14:textId="77777777" w:rsidR="00257F2F" w:rsidRPr="00AA6179" w:rsidRDefault="00BE75E4" w:rsidP="003A285F">
      <w:pPr>
        <w:pStyle w:val="Style6"/>
        <w:widowControl/>
        <w:tabs>
          <w:tab w:val="left" w:pos="142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изготовление точных гипсовых моделей зубных рядов</w:t>
      </w:r>
    </w:p>
    <w:p w14:paraId="0D9FC150" w14:textId="77777777" w:rsidR="00555A68" w:rsidRPr="00AA6179" w:rsidRDefault="00BE75E4" w:rsidP="003A285F">
      <w:pPr>
        <w:pStyle w:val="Style6"/>
        <w:widowControl/>
        <w:tabs>
          <w:tab w:val="left" w:pos="142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регистрация лицевой дугой положения верхнего зубного ряда относительно черепных ориентиров</w:t>
      </w:r>
    </w:p>
    <w:p w14:paraId="44C7D3FB" w14:textId="77777777" w:rsidR="00257F2F" w:rsidRPr="00AA6179" w:rsidRDefault="00BE75E4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регистрация задней контактной позиции и высоты нижнего отдела лица</w:t>
      </w:r>
    </w:p>
    <w:p w14:paraId="411C2DAF" w14:textId="77777777" w:rsidR="00257F2F" w:rsidRPr="00AA6179" w:rsidRDefault="00BE75E4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настройка суставного механизма </w:t>
      </w:r>
      <w:proofErr w:type="spellStart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артикулятора</w:t>
      </w:r>
      <w:proofErr w:type="spellEnd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на индивидуальную функцию</w:t>
      </w:r>
    </w:p>
    <w:p w14:paraId="1252F8E9" w14:textId="77777777" w:rsidR="005267E3" w:rsidRPr="00AA6179" w:rsidRDefault="005267E3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430900BC" w14:textId="77777777" w:rsidR="00BE75E4" w:rsidRPr="00AA6179" w:rsidRDefault="00BE75E4" w:rsidP="003A285F">
      <w:pPr>
        <w:pStyle w:val="Style10"/>
        <w:widowControl/>
        <w:tabs>
          <w:tab w:val="left" w:pos="142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4B6DFC3F" w14:textId="77777777" w:rsidR="00BD0BCD" w:rsidRPr="00AA6179" w:rsidRDefault="001E6123" w:rsidP="003A285F">
      <w:pPr>
        <w:pStyle w:val="Style10"/>
        <w:widowControl/>
        <w:tabs>
          <w:tab w:val="left" w:pos="142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335. </w:t>
      </w:r>
      <w:r w:rsidR="00BE75E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Д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ля предотвращения ошибок при постановке диагноза при заболеваниях </w:t>
      </w:r>
      <w:r w:rsidR="00BE75E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ВНЧС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следует</w:t>
      </w:r>
      <w:r w:rsidR="00BE75E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5572CF75" w14:textId="77777777" w:rsidR="00FE69C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провести подробное функционально-клиническое обследование</w:t>
      </w:r>
    </w:p>
    <w:p w14:paraId="308D9BCA" w14:textId="77777777" w:rsidR="00257F2F" w:rsidRPr="00AA6179" w:rsidRDefault="00D366EA" w:rsidP="003A285F">
      <w:pPr>
        <w:pStyle w:val="Style6"/>
        <w:widowControl/>
        <w:tabs>
          <w:tab w:val="left" w:pos="142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ответить на 6 вопросов короткого предварительного обследования</w:t>
      </w:r>
    </w:p>
    <w:p w14:paraId="439E5785" w14:textId="77777777" w:rsidR="00FE69C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провести анализ гипсовых моделей в </w:t>
      </w:r>
      <w:proofErr w:type="spellStart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артикуляторе</w:t>
      </w:r>
      <w:proofErr w:type="spellEnd"/>
    </w:p>
    <w:p w14:paraId="2C905991" w14:textId="77777777" w:rsidR="00257F2F" w:rsidRPr="00AA6179" w:rsidRDefault="00D366EA" w:rsidP="003A285F">
      <w:pPr>
        <w:pStyle w:val="Style6"/>
        <w:widowControl/>
        <w:tabs>
          <w:tab w:val="left" w:pos="142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применить дополнительные методы исследования</w:t>
      </w:r>
    </w:p>
    <w:p w14:paraId="38C8D7C2" w14:textId="77777777" w:rsidR="00257F2F" w:rsidRPr="00AA6179" w:rsidRDefault="00D366EA" w:rsidP="003A285F">
      <w:pPr>
        <w:pStyle w:val="Style6"/>
        <w:widowControl/>
        <w:tabs>
          <w:tab w:val="left" w:pos="142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выборочное обследование позвоночника</w:t>
      </w:r>
    </w:p>
    <w:p w14:paraId="1423C928" w14:textId="77777777" w:rsidR="005267E3" w:rsidRPr="00AA6179" w:rsidRDefault="005267E3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7646516D" w14:textId="77777777" w:rsidR="00D366EA" w:rsidRPr="00AA6179" w:rsidRDefault="00D366EA" w:rsidP="003A285F">
      <w:pPr>
        <w:pStyle w:val="Style10"/>
        <w:widowControl/>
        <w:tabs>
          <w:tab w:val="left" w:pos="142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02AEAB20" w14:textId="77777777" w:rsidR="00BD0BCD" w:rsidRPr="00AA6179" w:rsidRDefault="00D366EA" w:rsidP="003A285F">
      <w:pPr>
        <w:pStyle w:val="Style10"/>
        <w:widowControl/>
        <w:tabs>
          <w:tab w:val="left" w:pos="142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336. Д</w:t>
      </w:r>
      <w:r w:rsidR="001E6123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ля проведения избирательного </w:t>
      </w:r>
      <w:proofErr w:type="spellStart"/>
      <w:r w:rsidR="001E6123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сошлифовывания</w:t>
      </w:r>
      <w:proofErr w:type="spellEnd"/>
      <w:r w:rsidR="001E6123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зубов необходимая последовательность действий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01E7AD17" w14:textId="77777777" w:rsidR="00FE69C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анализ динамической окклюзии в </w:t>
      </w:r>
      <w:proofErr w:type="spellStart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артикуляторе</w:t>
      </w:r>
      <w:proofErr w:type="spellEnd"/>
    </w:p>
    <w:p w14:paraId="2FE80341" w14:textId="77777777" w:rsidR="00257F2F" w:rsidRPr="00AA6179" w:rsidRDefault="00D366EA" w:rsidP="003A285F">
      <w:pPr>
        <w:pStyle w:val="Style6"/>
        <w:widowControl/>
        <w:tabs>
          <w:tab w:val="left" w:pos="142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изготовление точных гипсовых моделей зубных рядов</w:t>
      </w:r>
    </w:p>
    <w:p w14:paraId="72D1B26B" w14:textId="77777777" w:rsidR="00257F2F" w:rsidRPr="00AA6179" w:rsidRDefault="00D366EA" w:rsidP="003A285F">
      <w:pPr>
        <w:pStyle w:val="Style6"/>
        <w:widowControl/>
        <w:tabs>
          <w:tab w:val="left" w:pos="142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установка гипсовых моделей в </w:t>
      </w:r>
      <w:proofErr w:type="spellStart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артикулятор</w:t>
      </w:r>
      <w:proofErr w:type="spellEnd"/>
    </w:p>
    <w:p w14:paraId="71B694F3" w14:textId="77777777" w:rsidR="00257F2F" w:rsidRPr="00AA6179" w:rsidRDefault="00D366EA" w:rsidP="003A285F">
      <w:pPr>
        <w:pStyle w:val="Style6"/>
        <w:widowControl/>
        <w:tabs>
          <w:tab w:val="left" w:pos="142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анализ статической окклюзии в </w:t>
      </w:r>
      <w:proofErr w:type="spellStart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артикуляторе</w:t>
      </w:r>
      <w:proofErr w:type="spellEnd"/>
    </w:p>
    <w:p w14:paraId="047D25A4" w14:textId="77777777" w:rsidR="00257F2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заполнение протокола с подписью пациента</w:t>
      </w:r>
    </w:p>
    <w:p w14:paraId="3BE8B416" w14:textId="77777777" w:rsidR="005267E3" w:rsidRPr="00AA6179" w:rsidRDefault="005267E3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07C1EB39" w14:textId="77777777" w:rsidR="00D366EA" w:rsidRPr="00AA6179" w:rsidRDefault="00D366EA" w:rsidP="003A285F">
      <w:pPr>
        <w:pStyle w:val="Style8"/>
        <w:widowControl/>
        <w:tabs>
          <w:tab w:val="left" w:pos="142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3569ADF8" w14:textId="77777777" w:rsidR="00BD0BCD" w:rsidRPr="00AA6179" w:rsidRDefault="001E6123" w:rsidP="003A285F">
      <w:pPr>
        <w:pStyle w:val="Style8"/>
        <w:widowControl/>
        <w:tabs>
          <w:tab w:val="left" w:pos="142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337. </w:t>
      </w:r>
      <w:r w:rsidR="00D366EA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Л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ечение больных с деф</w:t>
      </w:r>
      <w:r w:rsidR="00D366EA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ормациями 1 степени 1 формы по П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ономаревой включает</w:t>
      </w:r>
      <w:r w:rsidR="00D366EA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3243C8C7" w14:textId="77777777" w:rsidR="00FE69CF" w:rsidRPr="00AA6179" w:rsidRDefault="00D366EA" w:rsidP="003A285F">
      <w:pPr>
        <w:pStyle w:val="Style16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заполнение протокола избирательного </w:t>
      </w:r>
      <w:proofErr w:type="spellStart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пришлифовывания</w:t>
      </w:r>
      <w:proofErr w:type="spellEnd"/>
    </w:p>
    <w:p w14:paraId="6D7A5148" w14:textId="77777777" w:rsidR="00257F2F" w:rsidRPr="00AA6179" w:rsidRDefault="00D366EA" w:rsidP="003A285F">
      <w:pPr>
        <w:pStyle w:val="Style6"/>
        <w:widowControl/>
        <w:tabs>
          <w:tab w:val="left" w:pos="142"/>
          <w:tab w:val="left" w:pos="254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изготовление гипсовых моделей челюстей</w:t>
      </w:r>
    </w:p>
    <w:p w14:paraId="088D32F1" w14:textId="77777777" w:rsidR="00FE69C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пришлифовывание</w:t>
      </w:r>
      <w:proofErr w:type="spellEnd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зубов</w:t>
      </w:r>
    </w:p>
    <w:p w14:paraId="2BE7FDBA" w14:textId="77777777" w:rsidR="00257F2F" w:rsidRPr="00AA6179" w:rsidRDefault="00D366EA" w:rsidP="003A285F">
      <w:pPr>
        <w:pStyle w:val="Style6"/>
        <w:widowControl/>
        <w:tabs>
          <w:tab w:val="left" w:pos="142"/>
          <w:tab w:val="left" w:pos="254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установка гипсовых моделей в </w:t>
      </w:r>
      <w:proofErr w:type="spellStart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артикулятор</w:t>
      </w:r>
      <w:proofErr w:type="spellEnd"/>
    </w:p>
    <w:p w14:paraId="7DFD888E" w14:textId="77777777" w:rsidR="00257F2F" w:rsidRPr="00AA6179" w:rsidRDefault="00D366EA" w:rsidP="003A285F">
      <w:pPr>
        <w:pStyle w:val="Style6"/>
        <w:widowControl/>
        <w:tabs>
          <w:tab w:val="left" w:pos="142"/>
          <w:tab w:val="left" w:pos="254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анализ окклюзии в </w:t>
      </w:r>
      <w:proofErr w:type="spellStart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артикуляторе</w:t>
      </w:r>
      <w:proofErr w:type="spellEnd"/>
    </w:p>
    <w:p w14:paraId="69517E71" w14:textId="77777777" w:rsidR="005267E3" w:rsidRPr="00AA6179" w:rsidRDefault="005267E3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1F52E21D" w14:textId="77777777" w:rsidR="00D366EA" w:rsidRPr="00AA6179" w:rsidRDefault="00D366EA" w:rsidP="003A285F">
      <w:pPr>
        <w:pStyle w:val="Style8"/>
        <w:widowControl/>
        <w:tabs>
          <w:tab w:val="left" w:pos="142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49B93992" w14:textId="77777777" w:rsidR="00BD0BCD" w:rsidRPr="00AA6179" w:rsidRDefault="00D366EA" w:rsidP="003A285F">
      <w:pPr>
        <w:pStyle w:val="Style8"/>
        <w:widowControl/>
        <w:tabs>
          <w:tab w:val="left" w:pos="142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lastRenderedPageBreak/>
        <w:t>338. Л</w:t>
      </w:r>
      <w:r w:rsidR="001E6123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ечение больных с деформациями 2 степени 1 формы по </w:t>
      </w:r>
      <w:r w:rsidR="00C449C6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</w:t>
      </w:r>
      <w:r w:rsidR="001E6123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ономаревой включает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61E26802" w14:textId="77777777" w:rsidR="00FE69C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анализ окклюзии в </w:t>
      </w:r>
      <w:proofErr w:type="spellStart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артикуляторе</w:t>
      </w:r>
      <w:proofErr w:type="spellEnd"/>
    </w:p>
    <w:p w14:paraId="45BD09FD" w14:textId="77777777" w:rsidR="00257F2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изготовление гипсовых моделей челюстей</w:t>
      </w:r>
    </w:p>
    <w:p w14:paraId="00351305" w14:textId="77777777" w:rsidR="00257F2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установка гипсовых моделей в </w:t>
      </w:r>
      <w:proofErr w:type="spellStart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артикулятор</w:t>
      </w:r>
      <w:proofErr w:type="spellEnd"/>
    </w:p>
    <w:p w14:paraId="0F274DB5" w14:textId="77777777" w:rsidR="00257F2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изготовление пластмассовых капп</w:t>
      </w:r>
    </w:p>
    <w:p w14:paraId="71DCD6A5" w14:textId="77777777" w:rsidR="00257F2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метод </w:t>
      </w:r>
      <w:proofErr w:type="gramStart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постепенной</w:t>
      </w:r>
      <w:proofErr w:type="gramEnd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дезокклюзии</w:t>
      </w:r>
      <w:proofErr w:type="spellEnd"/>
    </w:p>
    <w:p w14:paraId="766C95B5" w14:textId="77777777" w:rsidR="005267E3" w:rsidRPr="00AA6179" w:rsidRDefault="005267E3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28602439" w14:textId="77777777" w:rsidR="00D366EA" w:rsidRPr="00AA6179" w:rsidRDefault="00D366EA" w:rsidP="003A285F">
      <w:pPr>
        <w:pStyle w:val="Style15"/>
        <w:widowControl/>
        <w:tabs>
          <w:tab w:val="left" w:pos="142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0B5A6571" w14:textId="77777777" w:rsidR="00BD0BCD" w:rsidRPr="00AA6179" w:rsidRDefault="001E6123" w:rsidP="003A285F">
      <w:pPr>
        <w:pStyle w:val="Style15"/>
        <w:widowControl/>
        <w:tabs>
          <w:tab w:val="left" w:pos="142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339. </w:t>
      </w:r>
      <w:r w:rsidR="00D366EA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пределите последовательность действий для предотвращения ошибок при постановке диагноза деформаций зубного ряда</w:t>
      </w:r>
      <w:r w:rsidR="00D366EA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25F26583" w14:textId="77777777" w:rsidR="00FE69CF" w:rsidRPr="00AA6179" w:rsidRDefault="00D366EA" w:rsidP="003A285F">
      <w:pPr>
        <w:pStyle w:val="Style6"/>
        <w:widowControl/>
        <w:tabs>
          <w:tab w:val="left" w:pos="142"/>
          <w:tab w:val="left" w:pos="485"/>
          <w:tab w:val="left" w:pos="518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проведение </w:t>
      </w:r>
      <w:proofErr w:type="gramStart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дополнительный</w:t>
      </w:r>
      <w:proofErr w:type="gramEnd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методов исследования</w:t>
      </w:r>
    </w:p>
    <w:p w14:paraId="5F2D14AD" w14:textId="77777777" w:rsidR="00257F2F" w:rsidRPr="00AA6179" w:rsidRDefault="00D366EA" w:rsidP="003A285F">
      <w:pPr>
        <w:pStyle w:val="Style6"/>
        <w:widowControl/>
        <w:tabs>
          <w:tab w:val="left" w:pos="142"/>
          <w:tab w:val="left" w:pos="485"/>
          <w:tab w:val="left" w:pos="518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опрос пациента, сбор анамнеза</w:t>
      </w:r>
    </w:p>
    <w:p w14:paraId="5F7F12A1" w14:textId="77777777" w:rsidR="00257F2F" w:rsidRPr="00AA6179" w:rsidRDefault="00D366EA" w:rsidP="003A285F">
      <w:pPr>
        <w:pStyle w:val="Style6"/>
        <w:widowControl/>
        <w:tabs>
          <w:tab w:val="left" w:pos="142"/>
          <w:tab w:val="left" w:pos="485"/>
          <w:tab w:val="left" w:pos="518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клиническое обследование</w:t>
      </w:r>
    </w:p>
    <w:p w14:paraId="28FA85E7" w14:textId="77777777" w:rsidR="00257F2F" w:rsidRPr="00AA6179" w:rsidRDefault="00D366EA" w:rsidP="003A285F">
      <w:pPr>
        <w:pStyle w:val="Style6"/>
        <w:widowControl/>
        <w:tabs>
          <w:tab w:val="left" w:pos="142"/>
          <w:tab w:val="left" w:pos="485"/>
          <w:tab w:val="left" w:pos="518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дифференциальная диагностика</w:t>
      </w:r>
    </w:p>
    <w:p w14:paraId="2DEFB979" w14:textId="77777777" w:rsidR="00257F2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постановка диагноза</w:t>
      </w:r>
    </w:p>
    <w:p w14:paraId="3EB826BB" w14:textId="77777777" w:rsidR="005267E3" w:rsidRPr="00AA6179" w:rsidRDefault="005267E3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20F20580" w14:textId="77777777" w:rsidR="00D366EA" w:rsidRPr="00AA6179" w:rsidRDefault="00D366EA" w:rsidP="003A285F">
      <w:pPr>
        <w:pStyle w:val="Style15"/>
        <w:widowControl/>
        <w:tabs>
          <w:tab w:val="left" w:pos="142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7FC9CE05" w14:textId="77777777" w:rsidR="00BD0BCD" w:rsidRPr="00AA6179" w:rsidRDefault="00D366EA" w:rsidP="003A285F">
      <w:pPr>
        <w:pStyle w:val="Style15"/>
        <w:widowControl/>
        <w:tabs>
          <w:tab w:val="left" w:pos="142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340. Д</w:t>
      </w:r>
      <w:r w:rsidR="001E6123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ля профилактики ошибок при изготовлении мостовидного штампованно-паяного протеза необходимо соблюдать последовательность клинических этапов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7BF1A3CD" w14:textId="77777777" w:rsidR="00FE69C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припасовка штампованных коронок в полости рта</w:t>
      </w:r>
    </w:p>
    <w:p w14:paraId="0025F7C5" w14:textId="77777777" w:rsidR="00257F2F" w:rsidRPr="00AA6179" w:rsidRDefault="00D366EA" w:rsidP="003A285F">
      <w:pPr>
        <w:pStyle w:val="Style6"/>
        <w:widowControl/>
        <w:tabs>
          <w:tab w:val="left" w:pos="142"/>
          <w:tab w:val="left" w:pos="528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препарирование зубов</w:t>
      </w:r>
    </w:p>
    <w:p w14:paraId="4B9F03A0" w14:textId="77777777" w:rsidR="00FE69CF" w:rsidRPr="00AA6179" w:rsidRDefault="00D366EA" w:rsidP="003A285F">
      <w:pPr>
        <w:pStyle w:val="Style6"/>
        <w:widowControl/>
        <w:tabs>
          <w:tab w:val="left" w:pos="142"/>
          <w:tab w:val="left" w:pos="528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получение оттиска зубного ряда антагонистов</w:t>
      </w:r>
    </w:p>
    <w:p w14:paraId="2E5B00C5" w14:textId="77777777" w:rsidR="00257F2F" w:rsidRPr="00AA6179" w:rsidRDefault="00D366EA" w:rsidP="003A285F">
      <w:pPr>
        <w:pStyle w:val="Style16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получение </w:t>
      </w:r>
      <w:proofErr w:type="spellStart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альгинатного</w:t>
      </w:r>
      <w:proofErr w:type="spellEnd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оттиска препарированных зубов</w:t>
      </w:r>
    </w:p>
    <w:p w14:paraId="74396027" w14:textId="77777777" w:rsidR="00257F2F" w:rsidRPr="00AA6179" w:rsidRDefault="00D366EA" w:rsidP="003A285F">
      <w:pPr>
        <w:pStyle w:val="Style6"/>
        <w:widowControl/>
        <w:tabs>
          <w:tab w:val="left" w:pos="142"/>
          <w:tab w:val="left" w:pos="528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определение центральной окклюзии</w:t>
      </w:r>
    </w:p>
    <w:p w14:paraId="582AA929" w14:textId="77777777" w:rsidR="00257F2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получение оттиска зубного ряда с припасованными коронками</w:t>
      </w:r>
    </w:p>
    <w:p w14:paraId="77A8606F" w14:textId="77777777" w:rsidR="00FE69C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фиксация мостовидного протеза цементом</w:t>
      </w:r>
    </w:p>
    <w:p w14:paraId="11887AAA" w14:textId="77777777" w:rsidR="00257F2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припасовка готового мостовидного протеза, проверка </w:t>
      </w:r>
      <w:proofErr w:type="spellStart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окклюзионных</w:t>
      </w:r>
      <w:proofErr w:type="spellEnd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контактов, при необходимости коррекция</w:t>
      </w:r>
    </w:p>
    <w:p w14:paraId="39B2B604" w14:textId="77777777" w:rsidR="005267E3" w:rsidRPr="00AA6179" w:rsidRDefault="005267E3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2D3E0518" w14:textId="77777777" w:rsidR="00D366EA" w:rsidRPr="00AA6179" w:rsidRDefault="00D366EA" w:rsidP="003A285F">
      <w:pPr>
        <w:pStyle w:val="Style15"/>
        <w:widowControl/>
        <w:tabs>
          <w:tab w:val="left" w:pos="142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3F562EBA" w14:textId="77777777" w:rsidR="00BD0BCD" w:rsidRPr="00AA6179" w:rsidRDefault="00D366EA" w:rsidP="003A285F">
      <w:pPr>
        <w:pStyle w:val="Style15"/>
        <w:widowControl/>
        <w:tabs>
          <w:tab w:val="left" w:pos="142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341. Д</w:t>
      </w:r>
      <w:r w:rsidR="001E6123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ля предотвращения ошибок при постановке диагноза при повышенном стирании следует провести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684B7A92" w14:textId="4D2414DA" w:rsidR="00FE69CF" w:rsidRPr="00AA6179" w:rsidRDefault="001E6123" w:rsidP="003A285F">
      <w:pPr>
        <w:pStyle w:val="Style6"/>
        <w:widowControl/>
        <w:tabs>
          <w:tab w:val="left" w:pos="142"/>
          <w:tab w:val="left" w:pos="533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осмотр полости рта</w:t>
      </w:r>
    </w:p>
    <w:p w14:paraId="32AA2D8C" w14:textId="77777777" w:rsidR="00257F2F" w:rsidRPr="00AA6179" w:rsidRDefault="00D366EA" w:rsidP="003A285F">
      <w:pPr>
        <w:pStyle w:val="Style6"/>
        <w:widowControl/>
        <w:tabs>
          <w:tab w:val="left" w:pos="142"/>
          <w:tab w:val="left" w:pos="533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опрос</w:t>
      </w:r>
    </w:p>
    <w:p w14:paraId="45A22D06" w14:textId="77777777" w:rsidR="00257F2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внешний осмотр,</w:t>
      </w:r>
    </w:p>
    <w:p w14:paraId="79A61EDC" w14:textId="77777777" w:rsidR="00257F2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параклинические</w:t>
      </w:r>
      <w:proofErr w:type="spellEnd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методы исследования</w:t>
      </w:r>
    </w:p>
    <w:p w14:paraId="17FD8861" w14:textId="77777777" w:rsidR="005267E3" w:rsidRPr="00AA6179" w:rsidRDefault="005267E3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56E62645" w14:textId="77777777" w:rsidR="00D366EA" w:rsidRPr="00AA6179" w:rsidRDefault="00D366EA" w:rsidP="003A285F">
      <w:pPr>
        <w:pStyle w:val="Style15"/>
        <w:widowControl/>
        <w:tabs>
          <w:tab w:val="left" w:pos="142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56571096" w14:textId="77777777" w:rsidR="00BD0BCD" w:rsidRPr="00AA6179" w:rsidRDefault="001E6123" w:rsidP="003A285F">
      <w:pPr>
        <w:pStyle w:val="Style15"/>
        <w:widowControl/>
        <w:tabs>
          <w:tab w:val="left" w:pos="142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342. </w:t>
      </w:r>
      <w:r w:rsidR="00D366EA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ри декомпенсированной форме повышенного стирания </w:t>
      </w:r>
      <w:proofErr w:type="gramStart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необходим</w:t>
      </w:r>
      <w:proofErr w:type="gramEnd"/>
      <w:r w:rsidR="00D366EA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65243D6E" w14:textId="77777777" w:rsidR="00FE69C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нормализация </w:t>
      </w:r>
      <w:proofErr w:type="spellStart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межокклюзионной</w:t>
      </w:r>
      <w:proofErr w:type="spellEnd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высоты и перестройка </w:t>
      </w:r>
      <w:proofErr w:type="spellStart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миотатического</w:t>
      </w:r>
      <w:proofErr w:type="spellEnd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рефлекса с помощью временных протезов</w:t>
      </w:r>
    </w:p>
    <w:p w14:paraId="3A55973A" w14:textId="77777777" w:rsidR="00257F2F" w:rsidRPr="00AA6179" w:rsidRDefault="00D366EA" w:rsidP="003A285F">
      <w:pPr>
        <w:pStyle w:val="Style6"/>
        <w:widowControl/>
        <w:tabs>
          <w:tab w:val="left" w:pos="142"/>
          <w:tab w:val="left" w:pos="538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снятие оттисков</w:t>
      </w:r>
    </w:p>
    <w:p w14:paraId="009765FD" w14:textId="77777777" w:rsidR="00FE69C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постоянное протезирование</w:t>
      </w:r>
    </w:p>
    <w:p w14:paraId="4B304D30" w14:textId="77777777" w:rsidR="00257F2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изучение диагностических моделей</w:t>
      </w:r>
    </w:p>
    <w:p w14:paraId="170DFFB6" w14:textId="77777777" w:rsidR="00257F2F" w:rsidRPr="00AA6179" w:rsidRDefault="00D366EA" w:rsidP="003A285F">
      <w:pPr>
        <w:pStyle w:val="Style6"/>
        <w:widowControl/>
        <w:tabs>
          <w:tab w:val="left" w:pos="142"/>
          <w:tab w:val="left" w:pos="538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восстановление высоты нижнего отдела лица на восковом базисе с </w:t>
      </w:r>
      <w:proofErr w:type="spellStart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окклюзионными</w:t>
      </w:r>
      <w:proofErr w:type="spellEnd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валиками</w:t>
      </w:r>
    </w:p>
    <w:p w14:paraId="7465AB4E" w14:textId="77777777" w:rsidR="005267E3" w:rsidRPr="00AA6179" w:rsidRDefault="005267E3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lastRenderedPageBreak/>
        <w:t>все варианты верны</w:t>
      </w:r>
    </w:p>
    <w:p w14:paraId="17E7E481" w14:textId="77777777" w:rsidR="00D366EA" w:rsidRPr="00AA6179" w:rsidRDefault="00D366EA" w:rsidP="003A285F">
      <w:pPr>
        <w:pStyle w:val="Style15"/>
        <w:widowControl/>
        <w:tabs>
          <w:tab w:val="left" w:pos="142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3635F5E4" w14:textId="77777777" w:rsidR="00BD0BCD" w:rsidRPr="00AA6179" w:rsidRDefault="00D366EA" w:rsidP="003A285F">
      <w:pPr>
        <w:pStyle w:val="Style15"/>
        <w:widowControl/>
        <w:tabs>
          <w:tab w:val="left" w:pos="142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343. П</w:t>
      </w:r>
      <w:r w:rsidR="001E6123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ри повышенном стирании 3 степени декомпенсированной формы необходимо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4F26FB2D" w14:textId="77777777" w:rsidR="00FE69CF" w:rsidRPr="00AA6179" w:rsidRDefault="00D366EA" w:rsidP="003A285F">
      <w:pPr>
        <w:pStyle w:val="Style16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временные конструкции</w:t>
      </w:r>
    </w:p>
    <w:p w14:paraId="257ED4E7" w14:textId="77777777" w:rsidR="00257F2F" w:rsidRPr="00AA6179" w:rsidRDefault="00D366EA" w:rsidP="003A285F">
      <w:pPr>
        <w:pStyle w:val="Style6"/>
        <w:widowControl/>
        <w:tabs>
          <w:tab w:val="left" w:pos="142"/>
          <w:tab w:val="left" w:pos="552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изучение рентгенограмм зубов</w:t>
      </w:r>
    </w:p>
    <w:p w14:paraId="0DBA5672" w14:textId="77777777" w:rsidR="00257F2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восстановление культей зубов с помощью вкладок</w:t>
      </w:r>
    </w:p>
    <w:p w14:paraId="4093138E" w14:textId="77777777" w:rsidR="00257F2F" w:rsidRPr="00AA6179" w:rsidRDefault="00D366EA" w:rsidP="003A285F">
      <w:pPr>
        <w:pStyle w:val="Style6"/>
        <w:widowControl/>
        <w:tabs>
          <w:tab w:val="left" w:pos="142"/>
          <w:tab w:val="left" w:pos="552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восстановление высоты нижнего отдела лица на восковом базисе с </w:t>
      </w:r>
      <w:proofErr w:type="spellStart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окклюзионными</w:t>
      </w:r>
      <w:proofErr w:type="spellEnd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валиками</w:t>
      </w:r>
    </w:p>
    <w:p w14:paraId="6561F4A4" w14:textId="77777777" w:rsidR="00257F2F" w:rsidRPr="00AA6179" w:rsidRDefault="00D366EA" w:rsidP="003A285F">
      <w:pPr>
        <w:pStyle w:val="Style16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постоянные конструкции</w:t>
      </w:r>
    </w:p>
    <w:p w14:paraId="7B69C6C5" w14:textId="77777777" w:rsidR="005267E3" w:rsidRPr="00AA6179" w:rsidRDefault="005267E3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01BB7053" w14:textId="77777777" w:rsidR="00D366EA" w:rsidRPr="00AA6179" w:rsidRDefault="00D366EA" w:rsidP="003A285F">
      <w:pPr>
        <w:pStyle w:val="Style4"/>
        <w:widowControl/>
        <w:tabs>
          <w:tab w:val="left" w:pos="142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0ED0D847" w14:textId="77777777" w:rsidR="00BD0BCD" w:rsidRPr="00AA6179" w:rsidRDefault="001E6123" w:rsidP="003A285F">
      <w:pPr>
        <w:pStyle w:val="Style4"/>
        <w:widowControl/>
        <w:tabs>
          <w:tab w:val="left" w:pos="142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344. </w:t>
      </w:r>
      <w:r w:rsidR="00D366EA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ри компенсированной форме повышенного стирания необходимо провести</w:t>
      </w:r>
      <w:r w:rsidR="00D366EA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7D05D124" w14:textId="77777777" w:rsidR="00257F2F" w:rsidRPr="00AA6179" w:rsidRDefault="00D366EA" w:rsidP="003A285F">
      <w:pPr>
        <w:pStyle w:val="Style6"/>
        <w:widowControl/>
        <w:tabs>
          <w:tab w:val="left" w:pos="142"/>
          <w:tab w:val="left" w:pos="552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снятие оттисков</w:t>
      </w:r>
    </w:p>
    <w:p w14:paraId="63354F82" w14:textId="77777777" w:rsidR="00FE69CF" w:rsidRPr="00AA6179" w:rsidRDefault="00D366EA" w:rsidP="003A285F">
      <w:pPr>
        <w:pStyle w:val="Style16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оценку метода </w:t>
      </w:r>
      <w:proofErr w:type="gramStart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постепенной</w:t>
      </w:r>
      <w:proofErr w:type="gramEnd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дезокклюзии</w:t>
      </w:r>
      <w:proofErr w:type="spellEnd"/>
    </w:p>
    <w:p w14:paraId="0F380AC4" w14:textId="77777777" w:rsidR="00257F2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анализ гипсовых моделей</w:t>
      </w:r>
    </w:p>
    <w:p w14:paraId="7401C130" w14:textId="77777777" w:rsidR="00257F2F" w:rsidRPr="00AA6179" w:rsidRDefault="00D366EA" w:rsidP="003A285F">
      <w:pPr>
        <w:pStyle w:val="Style6"/>
        <w:widowControl/>
        <w:tabs>
          <w:tab w:val="left" w:pos="142"/>
          <w:tab w:val="left" w:pos="552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метод </w:t>
      </w:r>
      <w:proofErr w:type="gramStart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постепенной</w:t>
      </w:r>
      <w:proofErr w:type="gramEnd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дезокклюзии</w:t>
      </w:r>
      <w:proofErr w:type="spellEnd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,</w:t>
      </w:r>
    </w:p>
    <w:p w14:paraId="025D534A" w14:textId="77777777" w:rsidR="00257F2F" w:rsidRPr="00AA6179" w:rsidRDefault="00D366EA" w:rsidP="003A285F">
      <w:pPr>
        <w:pStyle w:val="Style16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постоянное протезирование</w:t>
      </w:r>
    </w:p>
    <w:p w14:paraId="23FB6216" w14:textId="77777777" w:rsidR="005267E3" w:rsidRPr="00AA6179" w:rsidRDefault="005267E3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2992E4BC" w14:textId="77777777" w:rsidR="00D366EA" w:rsidRPr="00AA6179" w:rsidRDefault="00D366EA" w:rsidP="003A285F">
      <w:pPr>
        <w:pStyle w:val="Style4"/>
        <w:widowControl/>
        <w:tabs>
          <w:tab w:val="left" w:pos="142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035DD246" w14:textId="77777777" w:rsidR="00BD0BCD" w:rsidRPr="00AA6179" w:rsidRDefault="001E6123" w:rsidP="003A285F">
      <w:pPr>
        <w:pStyle w:val="Style4"/>
        <w:widowControl/>
        <w:tabs>
          <w:tab w:val="left" w:pos="142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345. </w:t>
      </w:r>
      <w:r w:rsidR="00D366EA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ри компенсированной форме повышенного стирания ш степени необходимо</w:t>
      </w:r>
      <w:r w:rsidR="00D366EA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41586FF7" w14:textId="77777777" w:rsidR="00FE69C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компактостеотомия</w:t>
      </w:r>
      <w:proofErr w:type="spellEnd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и </w:t>
      </w:r>
      <w:proofErr w:type="spellStart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гингивотомия</w:t>
      </w:r>
      <w:proofErr w:type="spellEnd"/>
    </w:p>
    <w:p w14:paraId="78CC3AD5" w14:textId="77777777" w:rsidR="00257F2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изготовление диагностических моделей</w:t>
      </w:r>
    </w:p>
    <w:p w14:paraId="4DF9F0FE" w14:textId="77777777" w:rsidR="00257F2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пространственная ориентация моделей в </w:t>
      </w:r>
      <w:proofErr w:type="spellStart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артикуляторе</w:t>
      </w:r>
      <w:proofErr w:type="spellEnd"/>
    </w:p>
    <w:p w14:paraId="089F249B" w14:textId="77777777" w:rsidR="00FE69C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постоянный протез</w:t>
      </w:r>
    </w:p>
    <w:p w14:paraId="5C4C0A1A" w14:textId="77777777" w:rsidR="00257F2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анализ </w:t>
      </w:r>
      <w:proofErr w:type="spellStart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межальвеолярного</w:t>
      </w:r>
      <w:proofErr w:type="spellEnd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расстояния</w:t>
      </w:r>
    </w:p>
    <w:p w14:paraId="6C2C5F55" w14:textId="77777777" w:rsidR="00257F2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временные конструкции</w:t>
      </w:r>
    </w:p>
    <w:p w14:paraId="7DEEBCD5" w14:textId="77777777" w:rsidR="005267E3" w:rsidRPr="00AA6179" w:rsidRDefault="005267E3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57D01308" w14:textId="77777777" w:rsidR="00D366EA" w:rsidRPr="00AA6179" w:rsidRDefault="00D366EA" w:rsidP="003A285F">
      <w:pPr>
        <w:pStyle w:val="Style15"/>
        <w:widowControl/>
        <w:tabs>
          <w:tab w:val="left" w:pos="142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647704D4" w14:textId="77777777" w:rsidR="000E2913" w:rsidRPr="00AA6179" w:rsidRDefault="00D366EA" w:rsidP="003A285F">
      <w:pPr>
        <w:pStyle w:val="Style15"/>
        <w:widowControl/>
        <w:tabs>
          <w:tab w:val="left" w:pos="142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346. К</w:t>
      </w:r>
      <w:r w:rsidR="001E6123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линико-лабораторные этапы изготовления металлической вкладки непрямым методом складываются </w:t>
      </w:r>
      <w:proofErr w:type="gramStart"/>
      <w:r w:rsidR="001E6123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из</w:t>
      </w:r>
      <w:proofErr w:type="gramEnd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45011A93" w14:textId="77777777" w:rsidR="00FE69C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фиксации</w:t>
      </w:r>
    </w:p>
    <w:p w14:paraId="56653FE9" w14:textId="77777777" w:rsidR="00257F2F" w:rsidRPr="00AA6179" w:rsidRDefault="00D366EA" w:rsidP="003A285F">
      <w:pPr>
        <w:pStyle w:val="Style6"/>
        <w:widowControl/>
        <w:tabs>
          <w:tab w:val="left" w:pos="142"/>
          <w:tab w:val="left" w:pos="518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препарирования зуба</w:t>
      </w:r>
    </w:p>
    <w:p w14:paraId="0551A491" w14:textId="77777777" w:rsidR="00FE69C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перевод воска в металл</w:t>
      </w:r>
    </w:p>
    <w:p w14:paraId="2822F6C4" w14:textId="77777777" w:rsidR="00257F2F" w:rsidRPr="00AA6179" w:rsidRDefault="00D366EA" w:rsidP="003A285F">
      <w:pPr>
        <w:pStyle w:val="Style6"/>
        <w:widowControl/>
        <w:tabs>
          <w:tab w:val="left" w:pos="142"/>
          <w:tab w:val="left" w:pos="518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получение оттиска</w:t>
      </w:r>
    </w:p>
    <w:p w14:paraId="6061777F" w14:textId="77777777" w:rsidR="00257F2F" w:rsidRPr="00AA6179" w:rsidRDefault="00D366EA" w:rsidP="003A285F">
      <w:pPr>
        <w:pStyle w:val="Style6"/>
        <w:widowControl/>
        <w:tabs>
          <w:tab w:val="left" w:pos="142"/>
          <w:tab w:val="left" w:pos="518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изготовление модели</w:t>
      </w:r>
    </w:p>
    <w:p w14:paraId="1632291E" w14:textId="77777777" w:rsidR="00257F2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получение восковой репродукции</w:t>
      </w:r>
    </w:p>
    <w:p w14:paraId="1D601F8B" w14:textId="77777777" w:rsidR="00257F2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припасовка</w:t>
      </w:r>
    </w:p>
    <w:p w14:paraId="0BA6E174" w14:textId="77777777" w:rsidR="00D366EA" w:rsidRPr="00AA6179" w:rsidRDefault="00D366EA" w:rsidP="003A285F">
      <w:pPr>
        <w:pStyle w:val="Style15"/>
        <w:widowControl/>
        <w:tabs>
          <w:tab w:val="left" w:pos="142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1C23DD55" w14:textId="77777777" w:rsidR="000E2913" w:rsidRPr="00AA6179" w:rsidRDefault="00D366EA" w:rsidP="003A285F">
      <w:pPr>
        <w:pStyle w:val="Style15"/>
        <w:widowControl/>
        <w:tabs>
          <w:tab w:val="left" w:pos="142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347. П</w:t>
      </w:r>
      <w:r w:rsidR="001E6123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рямой метод изготовления металлических вкладок заключается </w:t>
      </w:r>
      <w:proofErr w:type="gramStart"/>
      <w:r w:rsidR="001E6123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</w:t>
      </w:r>
      <w:proofErr w:type="gramEnd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26EED694" w14:textId="77777777" w:rsidR="00FE69C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литье</w:t>
      </w:r>
    </w:p>
    <w:p w14:paraId="33AAB74B" w14:textId="77777777" w:rsidR="00257F2F" w:rsidRPr="00AA6179" w:rsidRDefault="00D366EA" w:rsidP="003A285F">
      <w:pPr>
        <w:pStyle w:val="Style6"/>
        <w:widowControl/>
        <w:tabs>
          <w:tab w:val="left" w:pos="142"/>
          <w:tab w:val="left" w:pos="523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gramStart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препарировании</w:t>
      </w:r>
      <w:proofErr w:type="gramEnd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полости</w:t>
      </w:r>
    </w:p>
    <w:p w14:paraId="374695AF" w14:textId="77777777" w:rsidR="00257F2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gramStart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моделировании</w:t>
      </w:r>
      <w:proofErr w:type="gramEnd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в полости зуба</w:t>
      </w:r>
    </w:p>
    <w:p w14:paraId="29E92175" w14:textId="77777777" w:rsidR="00257F2F" w:rsidRPr="00AA6179" w:rsidRDefault="00D366EA" w:rsidP="003A285F">
      <w:pPr>
        <w:pStyle w:val="Style6"/>
        <w:widowControl/>
        <w:tabs>
          <w:tab w:val="left" w:pos="142"/>
          <w:tab w:val="left" w:pos="523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gramStart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получении</w:t>
      </w:r>
      <w:proofErr w:type="gramEnd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литьевой формы</w:t>
      </w:r>
    </w:p>
    <w:p w14:paraId="6FB558E6" w14:textId="77777777" w:rsidR="00FE69C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фиксации в полости рта</w:t>
      </w:r>
    </w:p>
    <w:p w14:paraId="1B204FC4" w14:textId="77777777" w:rsidR="00257F2F" w:rsidRPr="00AA6179" w:rsidRDefault="00D366EA" w:rsidP="003A285F">
      <w:pPr>
        <w:pStyle w:val="Style6"/>
        <w:widowControl/>
        <w:tabs>
          <w:tab w:val="left" w:pos="142"/>
          <w:tab w:val="left" w:pos="523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выплавлении</w:t>
      </w:r>
      <w:proofErr w:type="spellEnd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воска</w:t>
      </w:r>
    </w:p>
    <w:p w14:paraId="41A0CE5F" w14:textId="77777777" w:rsidR="00257F2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lastRenderedPageBreak/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припасовки</w:t>
      </w:r>
    </w:p>
    <w:p w14:paraId="5119E6E1" w14:textId="77777777" w:rsidR="00257F2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gramStart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отбеливании</w:t>
      </w:r>
      <w:proofErr w:type="gramEnd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и полировании</w:t>
      </w:r>
    </w:p>
    <w:p w14:paraId="4ACF2539" w14:textId="77777777" w:rsidR="005267E3" w:rsidRPr="00AA6179" w:rsidRDefault="005267E3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4DBF5F85" w14:textId="77777777" w:rsidR="00D366EA" w:rsidRPr="00AA6179" w:rsidRDefault="00D366EA" w:rsidP="003A285F">
      <w:pPr>
        <w:pStyle w:val="Style4"/>
        <w:widowControl/>
        <w:tabs>
          <w:tab w:val="left" w:pos="142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41C04A8E" w14:textId="77777777" w:rsidR="000E2913" w:rsidRPr="00AA6179" w:rsidRDefault="001E6123" w:rsidP="003A285F">
      <w:pPr>
        <w:pStyle w:val="Style4"/>
        <w:widowControl/>
        <w:tabs>
          <w:tab w:val="left" w:pos="142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348. </w:t>
      </w:r>
      <w:r w:rsidR="00D366EA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оследовательность изготовления </w:t>
      </w:r>
      <w:proofErr w:type="spellStart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полукоронок</w:t>
      </w:r>
      <w:proofErr w:type="spellEnd"/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следующая</w:t>
      </w:r>
      <w:r w:rsidR="00D366EA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08F9103E" w14:textId="77777777" w:rsidR="00FE69CF" w:rsidRPr="00AA6179" w:rsidRDefault="00D366EA" w:rsidP="003A285F">
      <w:pPr>
        <w:pStyle w:val="Style6"/>
        <w:widowControl/>
        <w:tabs>
          <w:tab w:val="left" w:pos="142"/>
          <w:tab w:val="left" w:pos="528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обработка модели</w:t>
      </w:r>
    </w:p>
    <w:p w14:paraId="55F0C827" w14:textId="77777777" w:rsidR="00257F2F" w:rsidRPr="00AA6179" w:rsidRDefault="00D366EA" w:rsidP="003A285F">
      <w:pPr>
        <w:pStyle w:val="Style6"/>
        <w:widowControl/>
        <w:tabs>
          <w:tab w:val="left" w:pos="142"/>
          <w:tab w:val="left" w:pos="528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подготовка естественного зуба</w:t>
      </w:r>
    </w:p>
    <w:p w14:paraId="113B71C3" w14:textId="77777777" w:rsidR="00257F2F" w:rsidRPr="00AA6179" w:rsidRDefault="00D366EA" w:rsidP="003A285F">
      <w:pPr>
        <w:pStyle w:val="Style6"/>
        <w:widowControl/>
        <w:tabs>
          <w:tab w:val="left" w:pos="142"/>
          <w:tab w:val="left" w:pos="528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получение оттиска</w:t>
      </w:r>
    </w:p>
    <w:p w14:paraId="30880767" w14:textId="77777777" w:rsidR="00FE69C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припасовка</w:t>
      </w:r>
    </w:p>
    <w:p w14:paraId="6D90D1C8" w14:textId="77777777" w:rsidR="00257F2F" w:rsidRPr="00AA6179" w:rsidRDefault="00D366EA" w:rsidP="003A285F">
      <w:pPr>
        <w:pStyle w:val="Style6"/>
        <w:widowControl/>
        <w:tabs>
          <w:tab w:val="left" w:pos="142"/>
          <w:tab w:val="left" w:pos="528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получение комбинированной модели</w:t>
      </w:r>
    </w:p>
    <w:p w14:paraId="67CCDDEA" w14:textId="77777777" w:rsidR="00257F2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восковое моделирование</w:t>
      </w:r>
    </w:p>
    <w:p w14:paraId="396A4861" w14:textId="77777777" w:rsidR="00257F2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замена восковой репродукции на металл</w:t>
      </w:r>
    </w:p>
    <w:p w14:paraId="3D677A12" w14:textId="77777777" w:rsidR="00257F2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фиксация</w:t>
      </w:r>
    </w:p>
    <w:p w14:paraId="07D3E0A4" w14:textId="77777777" w:rsidR="005267E3" w:rsidRPr="00AA6179" w:rsidRDefault="005267E3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5D4A9E65" w14:textId="77777777" w:rsidR="00D366EA" w:rsidRPr="00AA6179" w:rsidRDefault="00D366EA" w:rsidP="003A285F">
      <w:pPr>
        <w:pStyle w:val="Style4"/>
        <w:widowControl/>
        <w:tabs>
          <w:tab w:val="left" w:pos="142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12AB74F7" w14:textId="77777777" w:rsidR="000E2913" w:rsidRPr="00AA6179" w:rsidRDefault="00D366EA" w:rsidP="003A285F">
      <w:pPr>
        <w:pStyle w:val="Style4"/>
        <w:widowControl/>
        <w:tabs>
          <w:tab w:val="left" w:pos="142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349. П</w:t>
      </w:r>
      <w:r w:rsidR="001E6123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ри изготовлении штампованных коронок врач выполняет клинические этапы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56B2ED43" w14:textId="77777777" w:rsidR="00FE69CF" w:rsidRPr="00AA6179" w:rsidRDefault="00D366EA" w:rsidP="003A285F">
      <w:pPr>
        <w:pStyle w:val="Style6"/>
        <w:widowControl/>
        <w:tabs>
          <w:tab w:val="left" w:pos="142"/>
          <w:tab w:val="left" w:pos="528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припасовка конструкции</w:t>
      </w:r>
    </w:p>
    <w:p w14:paraId="294512C3" w14:textId="77777777" w:rsidR="00257F2F" w:rsidRPr="00AA6179" w:rsidRDefault="00D366EA" w:rsidP="003A285F">
      <w:pPr>
        <w:pStyle w:val="Style6"/>
        <w:widowControl/>
        <w:tabs>
          <w:tab w:val="left" w:pos="142"/>
          <w:tab w:val="left" w:pos="528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препарирование зуба (зубов)</w:t>
      </w:r>
    </w:p>
    <w:p w14:paraId="59ED7A23" w14:textId="77777777" w:rsidR="00257F2F" w:rsidRPr="00AA6179" w:rsidRDefault="00D366EA" w:rsidP="003A285F">
      <w:pPr>
        <w:pStyle w:val="Style6"/>
        <w:widowControl/>
        <w:tabs>
          <w:tab w:val="left" w:pos="142"/>
          <w:tab w:val="left" w:pos="528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получение оттисков</w:t>
      </w:r>
    </w:p>
    <w:p w14:paraId="06736C81" w14:textId="77777777" w:rsidR="00257F2F" w:rsidRPr="00AA6179" w:rsidRDefault="00D366EA" w:rsidP="003A285F">
      <w:pPr>
        <w:pStyle w:val="Style6"/>
        <w:widowControl/>
        <w:tabs>
          <w:tab w:val="left" w:pos="142"/>
          <w:tab w:val="left" w:pos="528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определение центрального соотношения челюстей</w:t>
      </w:r>
    </w:p>
    <w:p w14:paraId="151657E6" w14:textId="77777777" w:rsidR="00257F2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фиксация на цемент</w:t>
      </w:r>
    </w:p>
    <w:p w14:paraId="665D9A64" w14:textId="77777777" w:rsidR="005267E3" w:rsidRPr="00AA6179" w:rsidRDefault="005267E3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727765A5" w14:textId="77777777" w:rsidR="00D366EA" w:rsidRPr="00AA6179" w:rsidRDefault="00D366EA" w:rsidP="003A285F">
      <w:pPr>
        <w:pStyle w:val="Style4"/>
        <w:widowControl/>
        <w:tabs>
          <w:tab w:val="left" w:pos="142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69834E38" w14:textId="77777777" w:rsidR="000E2913" w:rsidRPr="00AA6179" w:rsidRDefault="001E6123" w:rsidP="003A285F">
      <w:pPr>
        <w:pStyle w:val="Style4"/>
        <w:widowControl/>
        <w:tabs>
          <w:tab w:val="left" w:pos="142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350. </w:t>
      </w:r>
      <w:r w:rsidR="00D366EA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ри изготовлении штампованной коронки лабораторными этапами являются</w:t>
      </w:r>
      <w:r w:rsidR="00D366EA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6D5CAE1B" w14:textId="77777777" w:rsidR="00FE69C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подбор гильз</w:t>
      </w:r>
    </w:p>
    <w:p w14:paraId="17903401" w14:textId="77777777" w:rsidR="00257F2F" w:rsidRPr="00AA6179" w:rsidRDefault="00D366EA" w:rsidP="003A285F">
      <w:pPr>
        <w:pStyle w:val="Style6"/>
        <w:widowControl/>
        <w:tabs>
          <w:tab w:val="left" w:pos="142"/>
          <w:tab w:val="left" w:pos="538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получение моделей зубных рядов</w:t>
      </w:r>
    </w:p>
    <w:p w14:paraId="1227B6F3" w14:textId="77777777" w:rsidR="00257F2F" w:rsidRPr="00AA6179" w:rsidRDefault="00D366EA" w:rsidP="003A285F">
      <w:pPr>
        <w:pStyle w:val="Style6"/>
        <w:widowControl/>
        <w:tabs>
          <w:tab w:val="left" w:pos="142"/>
          <w:tab w:val="left" w:pos="538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фиксация моделей в </w:t>
      </w:r>
      <w:proofErr w:type="spellStart"/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окклюдаторе</w:t>
      </w:r>
      <w:proofErr w:type="spellEnd"/>
    </w:p>
    <w:p w14:paraId="18A23EAE" w14:textId="77777777" w:rsidR="00FE69C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штамповка коронок</w:t>
      </w:r>
    </w:p>
    <w:p w14:paraId="234B47BE" w14:textId="77777777" w:rsidR="00257F2F" w:rsidRPr="00AA6179" w:rsidRDefault="00D366EA" w:rsidP="003A285F">
      <w:pPr>
        <w:pStyle w:val="Style6"/>
        <w:widowControl/>
        <w:tabs>
          <w:tab w:val="left" w:pos="142"/>
          <w:tab w:val="left" w:pos="538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моделирование коронок</w:t>
      </w:r>
    </w:p>
    <w:p w14:paraId="1A0C1626" w14:textId="77777777" w:rsidR="00257F2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выделение гипсовых форм штампа</w:t>
      </w:r>
    </w:p>
    <w:p w14:paraId="5CBA6647" w14:textId="77777777" w:rsidR="00257F2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получение штампов из легкоплавкого металла</w:t>
      </w:r>
    </w:p>
    <w:p w14:paraId="75F28DA7" w14:textId="77777777" w:rsidR="00257F2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шлифовка и полировка коронок</w:t>
      </w:r>
    </w:p>
    <w:p w14:paraId="2FF8CB9D" w14:textId="77777777" w:rsidR="005267E3" w:rsidRPr="00AA6179" w:rsidRDefault="005267E3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7BA5F430" w14:textId="77777777" w:rsidR="001E6123" w:rsidRPr="00AA6179" w:rsidRDefault="001E6123" w:rsidP="003A285F">
      <w:pPr>
        <w:pStyle w:val="Style4"/>
        <w:widowControl/>
        <w:tabs>
          <w:tab w:val="left" w:pos="142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2895DB30" w14:textId="77777777" w:rsidR="000E2913" w:rsidRPr="00AA6179" w:rsidRDefault="001E6123" w:rsidP="003A285F">
      <w:pPr>
        <w:pStyle w:val="Style4"/>
        <w:widowControl/>
        <w:tabs>
          <w:tab w:val="left" w:pos="142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351. </w:t>
      </w:r>
      <w:r w:rsidR="00D366EA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П</w:t>
      </w: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роцесс литья включает последовательные операции</w:t>
      </w:r>
      <w:r w:rsidR="00D366EA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18067CC2" w14:textId="77777777" w:rsidR="00774484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литье сплава</w:t>
      </w:r>
    </w:p>
    <w:p w14:paraId="4BECDA6B" w14:textId="77777777" w:rsidR="00257F2F" w:rsidRPr="00AA6179" w:rsidRDefault="00D366EA" w:rsidP="003A285F">
      <w:pPr>
        <w:pStyle w:val="Style6"/>
        <w:widowControl/>
        <w:tabs>
          <w:tab w:val="left" w:pos="142"/>
          <w:tab w:val="left" w:pos="547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изготовление восковых моделей</w:t>
      </w:r>
    </w:p>
    <w:p w14:paraId="588420B3" w14:textId="77777777" w:rsidR="00774484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выплавку воска</w:t>
      </w:r>
    </w:p>
    <w:p w14:paraId="5FE74718" w14:textId="77777777" w:rsidR="00257F2F" w:rsidRPr="00AA6179" w:rsidRDefault="00D366EA" w:rsidP="003A285F">
      <w:pPr>
        <w:pStyle w:val="Style6"/>
        <w:widowControl/>
        <w:tabs>
          <w:tab w:val="left" w:pos="142"/>
          <w:tab w:val="left" w:pos="547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создание литниковой системы</w:t>
      </w:r>
    </w:p>
    <w:p w14:paraId="469F5C47" w14:textId="77777777" w:rsidR="00257F2F" w:rsidRPr="00AA6179" w:rsidRDefault="00D366EA" w:rsidP="003A285F">
      <w:pPr>
        <w:pStyle w:val="Style6"/>
        <w:widowControl/>
        <w:tabs>
          <w:tab w:val="left" w:pos="142"/>
          <w:tab w:val="left" w:pos="547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покрытие моделей огнеупорным облицовочным слоем</w:t>
      </w:r>
    </w:p>
    <w:p w14:paraId="6AA3F398" w14:textId="77777777" w:rsidR="00257F2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формовку модели в муфеле</w:t>
      </w:r>
    </w:p>
    <w:p w14:paraId="2EC50C53" w14:textId="77777777" w:rsidR="00257F2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плавку сплава</w:t>
      </w:r>
    </w:p>
    <w:p w14:paraId="58769A87" w14:textId="77777777" w:rsidR="00257F2F" w:rsidRPr="00AA6179" w:rsidRDefault="00D366EA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освобождение деталей от литниковой системы</w:t>
      </w:r>
    </w:p>
    <w:p w14:paraId="76A82557" w14:textId="77777777" w:rsidR="005267E3" w:rsidRPr="00AA6179" w:rsidRDefault="005267E3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49F61E08" w14:textId="77777777" w:rsidR="00D366EA" w:rsidRPr="00AA6179" w:rsidRDefault="00D366EA" w:rsidP="003A285F">
      <w:pPr>
        <w:pStyle w:val="Style4"/>
        <w:widowControl/>
        <w:tabs>
          <w:tab w:val="left" w:pos="142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01EAFA8B" w14:textId="77777777" w:rsidR="000E2913" w:rsidRPr="00AA6179" w:rsidRDefault="001E6123" w:rsidP="003A285F">
      <w:pPr>
        <w:pStyle w:val="Style4"/>
        <w:widowControl/>
        <w:tabs>
          <w:tab w:val="left" w:pos="142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lastRenderedPageBreak/>
        <w:t>352. Изготовление металлопластмассовой коронки предполагает клинические этапы</w:t>
      </w:r>
      <w:r w:rsidR="000E2B3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2E9A4D9C" w14:textId="77777777" w:rsidR="00774484" w:rsidRPr="00AA6179" w:rsidRDefault="001E6123" w:rsidP="003A285F">
      <w:pPr>
        <w:pStyle w:val="Style6"/>
        <w:widowControl/>
        <w:tabs>
          <w:tab w:val="left" w:pos="142"/>
          <w:tab w:val="left" w:pos="518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припасовку металлического каркаса </w:t>
      </w:r>
    </w:p>
    <w:p w14:paraId="70A02C78" w14:textId="77777777" w:rsidR="00257F2F" w:rsidRPr="00AA6179" w:rsidRDefault="001E6123" w:rsidP="003A285F">
      <w:pPr>
        <w:pStyle w:val="Style6"/>
        <w:widowControl/>
        <w:tabs>
          <w:tab w:val="left" w:pos="142"/>
          <w:tab w:val="left" w:pos="518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препарирование зуба (зубов)</w:t>
      </w:r>
    </w:p>
    <w:p w14:paraId="4BD6DD6C" w14:textId="77777777" w:rsidR="00257F2F" w:rsidRPr="00AA6179" w:rsidRDefault="001E6123" w:rsidP="003A285F">
      <w:pPr>
        <w:pStyle w:val="Style6"/>
        <w:widowControl/>
        <w:tabs>
          <w:tab w:val="left" w:pos="142"/>
          <w:tab w:val="left" w:pos="518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получение оттиска</w:t>
      </w:r>
    </w:p>
    <w:p w14:paraId="0CF94C62" w14:textId="77777777" w:rsidR="00774484" w:rsidRPr="00AA6179" w:rsidRDefault="001E6123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фиксацию конструкции</w:t>
      </w:r>
    </w:p>
    <w:p w14:paraId="52F3FE67" w14:textId="77777777" w:rsidR="00257F2F" w:rsidRPr="00AA6179" w:rsidRDefault="001E6123" w:rsidP="003A285F">
      <w:pPr>
        <w:pStyle w:val="Style6"/>
        <w:widowControl/>
        <w:tabs>
          <w:tab w:val="left" w:pos="142"/>
          <w:tab w:val="left" w:pos="518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определение центральной окклюзии</w:t>
      </w:r>
    </w:p>
    <w:p w14:paraId="75739519" w14:textId="77777777" w:rsidR="00257F2F" w:rsidRPr="00AA6179" w:rsidRDefault="001E6123" w:rsidP="003A285F">
      <w:pPr>
        <w:pStyle w:val="Style6"/>
        <w:widowControl/>
        <w:tabs>
          <w:tab w:val="left" w:pos="142"/>
          <w:tab w:val="left" w:pos="518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припасовку конструкции</w:t>
      </w:r>
    </w:p>
    <w:p w14:paraId="36C299A6" w14:textId="77777777" w:rsidR="005267E3" w:rsidRPr="00AA6179" w:rsidRDefault="005267E3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2406052B" w14:textId="77777777" w:rsidR="001E6123" w:rsidRPr="00AA6179" w:rsidRDefault="001E6123" w:rsidP="003A285F">
      <w:pPr>
        <w:pStyle w:val="Style4"/>
        <w:widowControl/>
        <w:tabs>
          <w:tab w:val="left" w:pos="142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160107C8" w14:textId="77777777" w:rsidR="000E2913" w:rsidRPr="00AA6179" w:rsidRDefault="001E6123" w:rsidP="003A285F">
      <w:pPr>
        <w:pStyle w:val="Style4"/>
        <w:widowControl/>
        <w:tabs>
          <w:tab w:val="left" w:pos="142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353. Лабораторными этапами изготовления металлопластмассовых коронок являются:</w:t>
      </w:r>
    </w:p>
    <w:p w14:paraId="4094503C" w14:textId="77777777" w:rsidR="00774484" w:rsidRPr="00AA6179" w:rsidRDefault="001E6123" w:rsidP="003A285F">
      <w:pPr>
        <w:pStyle w:val="Style6"/>
        <w:widowControl/>
        <w:tabs>
          <w:tab w:val="left" w:pos="142"/>
          <w:tab w:val="left" w:pos="528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нанесение на модель культи зуба изоляционных слоев</w:t>
      </w:r>
    </w:p>
    <w:p w14:paraId="14D6D9B4" w14:textId="77777777" w:rsidR="00257F2F" w:rsidRPr="00AA6179" w:rsidRDefault="001E6123" w:rsidP="003A285F">
      <w:pPr>
        <w:pStyle w:val="Style6"/>
        <w:widowControl/>
        <w:tabs>
          <w:tab w:val="left" w:pos="142"/>
          <w:tab w:val="left" w:pos="528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изготовление разборной модели</w:t>
      </w:r>
    </w:p>
    <w:p w14:paraId="116A81F2" w14:textId="77777777" w:rsidR="00257F2F" w:rsidRPr="00AA6179" w:rsidRDefault="001E6123" w:rsidP="003A285F">
      <w:pPr>
        <w:pStyle w:val="Style6"/>
        <w:widowControl/>
        <w:tabs>
          <w:tab w:val="left" w:pos="142"/>
          <w:tab w:val="left" w:pos="528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фиксация модели в </w:t>
      </w:r>
      <w:proofErr w:type="spellStart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артикуляторе</w:t>
      </w:r>
      <w:proofErr w:type="spellEnd"/>
    </w:p>
    <w:p w14:paraId="3E07D331" w14:textId="77777777" w:rsidR="00774484" w:rsidRPr="00AA6179" w:rsidRDefault="001E6123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полировка конструкции</w:t>
      </w:r>
    </w:p>
    <w:p w14:paraId="4D3DD412" w14:textId="77777777" w:rsidR="00257F2F" w:rsidRPr="00AA6179" w:rsidRDefault="001E6123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получение воскового или пластмассового колпачка</w:t>
      </w:r>
    </w:p>
    <w:p w14:paraId="57FD8523" w14:textId="77777777" w:rsidR="00257F2F" w:rsidRPr="00AA6179" w:rsidRDefault="001E6123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получение металлического каркаса</w:t>
      </w:r>
    </w:p>
    <w:p w14:paraId="33E97E4F" w14:textId="77777777" w:rsidR="00257F2F" w:rsidRPr="00AA6179" w:rsidRDefault="001E6123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моделирование и получение пластмассовой облицовки</w:t>
      </w:r>
    </w:p>
    <w:p w14:paraId="2BAD7C9C" w14:textId="77777777" w:rsidR="005267E3" w:rsidRPr="00AA6179" w:rsidRDefault="005267E3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4428D714" w14:textId="77777777" w:rsidR="001E6123" w:rsidRPr="00AA6179" w:rsidRDefault="001E6123" w:rsidP="003A285F">
      <w:pPr>
        <w:pStyle w:val="Style4"/>
        <w:widowControl/>
        <w:tabs>
          <w:tab w:val="left" w:pos="142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6DD0038A" w14:textId="77777777" w:rsidR="000E2913" w:rsidRPr="00AA6179" w:rsidRDefault="001E6123" w:rsidP="003A285F">
      <w:pPr>
        <w:pStyle w:val="Style4"/>
        <w:widowControl/>
        <w:tabs>
          <w:tab w:val="left" w:pos="142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354. При изготовлении паяного мостовидного протеза врач выполняет:</w:t>
      </w:r>
    </w:p>
    <w:p w14:paraId="6024A6D6" w14:textId="77777777" w:rsidR="00774484" w:rsidRPr="00AA6179" w:rsidRDefault="000E2B34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припасовка конструкции</w:t>
      </w:r>
    </w:p>
    <w:p w14:paraId="79215A8C" w14:textId="77777777" w:rsidR="00257F2F" w:rsidRPr="00AA6179" w:rsidRDefault="000E2B34" w:rsidP="003A285F">
      <w:pPr>
        <w:pStyle w:val="Style6"/>
        <w:widowControl/>
        <w:tabs>
          <w:tab w:val="left" w:pos="142"/>
          <w:tab w:val="left" w:pos="528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препарирование зубов</w:t>
      </w:r>
    </w:p>
    <w:p w14:paraId="0F9BA1E7" w14:textId="77777777" w:rsidR="00774484" w:rsidRPr="00AA6179" w:rsidRDefault="000E2B34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припасовка опорных частей протеза</w:t>
      </w:r>
    </w:p>
    <w:p w14:paraId="609EC3E7" w14:textId="77777777" w:rsidR="00257F2F" w:rsidRPr="00AA6179" w:rsidRDefault="000E2B34" w:rsidP="003A285F">
      <w:pPr>
        <w:pStyle w:val="Style6"/>
        <w:widowControl/>
        <w:tabs>
          <w:tab w:val="left" w:pos="142"/>
          <w:tab w:val="left" w:pos="528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получение оттисков</w:t>
      </w:r>
    </w:p>
    <w:p w14:paraId="45CE5C78" w14:textId="77777777" w:rsidR="00257F2F" w:rsidRPr="00AA6179" w:rsidRDefault="000E2B34" w:rsidP="003A285F">
      <w:pPr>
        <w:pStyle w:val="Style6"/>
        <w:widowControl/>
        <w:tabs>
          <w:tab w:val="left" w:pos="142"/>
          <w:tab w:val="left" w:pos="528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определение центрального соотношения зубных рядов</w:t>
      </w:r>
    </w:p>
    <w:p w14:paraId="18BE427C" w14:textId="77777777" w:rsidR="00257F2F" w:rsidRPr="00AA6179" w:rsidRDefault="000E2B34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получение оттиска с опорными частями</w:t>
      </w:r>
    </w:p>
    <w:p w14:paraId="56094F2F" w14:textId="77777777" w:rsidR="00257F2F" w:rsidRPr="00AA6179" w:rsidRDefault="000E2B34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1E6123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фиксация конструкции</w:t>
      </w:r>
    </w:p>
    <w:p w14:paraId="399225D8" w14:textId="77777777" w:rsidR="005267E3" w:rsidRPr="00AA6179" w:rsidRDefault="005267E3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45AC9D9B" w14:textId="77777777" w:rsidR="001E6123" w:rsidRPr="00AA6179" w:rsidRDefault="001E6123" w:rsidP="003A285F">
      <w:pPr>
        <w:pStyle w:val="Style4"/>
        <w:widowControl/>
        <w:tabs>
          <w:tab w:val="left" w:pos="142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0A272A7D" w14:textId="77777777" w:rsidR="000E2913" w:rsidRPr="00AA6179" w:rsidRDefault="001E6123" w:rsidP="003A285F">
      <w:pPr>
        <w:pStyle w:val="Style4"/>
        <w:widowControl/>
        <w:tabs>
          <w:tab w:val="left" w:pos="142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355. Различают следующие лабораторные этапы изготовления паяного мостовидного протеза:</w:t>
      </w:r>
    </w:p>
    <w:p w14:paraId="1B95B576" w14:textId="77777777" w:rsidR="00774484" w:rsidRPr="00AA6179" w:rsidRDefault="001E6123" w:rsidP="003A285F">
      <w:pPr>
        <w:pStyle w:val="Style17"/>
        <w:widowControl/>
        <w:tabs>
          <w:tab w:val="left" w:pos="142"/>
          <w:tab w:val="left" w:pos="533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спайку частей протеза</w:t>
      </w:r>
    </w:p>
    <w:p w14:paraId="595F1E3F" w14:textId="77777777" w:rsidR="00257F2F" w:rsidRPr="00AA6179" w:rsidRDefault="001E6123" w:rsidP="003A285F">
      <w:pPr>
        <w:pStyle w:val="Style6"/>
        <w:widowControl/>
        <w:tabs>
          <w:tab w:val="left" w:pos="142"/>
          <w:tab w:val="left" w:pos="533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изготовление опорных частей</w:t>
      </w:r>
    </w:p>
    <w:p w14:paraId="31184170" w14:textId="77777777" w:rsidR="00257F2F" w:rsidRPr="00AA6179" w:rsidRDefault="001E6123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моделирование промежуточной части</w:t>
      </w:r>
    </w:p>
    <w:p w14:paraId="0A932468" w14:textId="77777777" w:rsidR="00257F2F" w:rsidRPr="00AA6179" w:rsidRDefault="001E6123" w:rsidP="003A285F">
      <w:pPr>
        <w:pStyle w:val="Style17"/>
        <w:widowControl/>
        <w:tabs>
          <w:tab w:val="left" w:pos="142"/>
          <w:tab w:val="left" w:pos="533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отливку тела протеза</w:t>
      </w:r>
    </w:p>
    <w:p w14:paraId="49E85E88" w14:textId="77777777" w:rsidR="00257F2F" w:rsidRPr="00AA6179" w:rsidRDefault="001E6123" w:rsidP="003A285F">
      <w:pPr>
        <w:pStyle w:val="Style17"/>
        <w:widowControl/>
        <w:tabs>
          <w:tab w:val="left" w:pos="142"/>
          <w:tab w:val="left" w:pos="533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полировку конструкции</w:t>
      </w:r>
    </w:p>
    <w:p w14:paraId="727F5C72" w14:textId="617C51A1" w:rsidR="00563959" w:rsidRPr="00AA6179" w:rsidRDefault="00BA4300" w:rsidP="003A285F">
      <w:pPr>
        <w:pStyle w:val="Style4"/>
        <w:widowControl/>
        <w:tabs>
          <w:tab w:val="left" w:pos="142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 все варианты верны</w:t>
      </w:r>
    </w:p>
    <w:p w14:paraId="1B0A87D7" w14:textId="77777777" w:rsidR="001E6123" w:rsidRPr="00AA6179" w:rsidRDefault="001E6123" w:rsidP="003A285F">
      <w:pPr>
        <w:pStyle w:val="Style4"/>
        <w:widowControl/>
        <w:tabs>
          <w:tab w:val="left" w:pos="142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7E09F17C" w14:textId="77777777" w:rsidR="000E2913" w:rsidRPr="00AA6179" w:rsidRDefault="001E6123" w:rsidP="003A285F">
      <w:pPr>
        <w:pStyle w:val="Style4"/>
        <w:widowControl/>
        <w:tabs>
          <w:tab w:val="left" w:pos="142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356. Второй этап изготовления культевой штифтовой вкладки прямым методом:</w:t>
      </w:r>
    </w:p>
    <w:p w14:paraId="5E820C98" w14:textId="77777777" w:rsidR="00774484" w:rsidRPr="00AA6179" w:rsidRDefault="001E6123" w:rsidP="003A285F">
      <w:pPr>
        <w:pStyle w:val="Style16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моделирование искусственной культи</w:t>
      </w:r>
    </w:p>
    <w:p w14:paraId="3E2A0873" w14:textId="77777777" w:rsidR="00257F2F" w:rsidRPr="00AA6179" w:rsidRDefault="001E6123" w:rsidP="003A285F">
      <w:pPr>
        <w:pStyle w:val="Style17"/>
        <w:widowControl/>
        <w:tabs>
          <w:tab w:val="left" w:pos="142"/>
          <w:tab w:val="left" w:pos="5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подготовка </w:t>
      </w:r>
      <w:proofErr w:type="spellStart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придесневой</w:t>
      </w:r>
      <w:proofErr w:type="spellEnd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части и канала корня</w:t>
      </w:r>
    </w:p>
    <w:p w14:paraId="6D92E676" w14:textId="77777777" w:rsidR="00774484" w:rsidRPr="00AA6179" w:rsidRDefault="001E6123" w:rsidP="003A285F">
      <w:pPr>
        <w:pStyle w:val="Style16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припасовка и фиксация вкладки</w:t>
      </w:r>
    </w:p>
    <w:p w14:paraId="37A03008" w14:textId="77777777" w:rsidR="00257F2F" w:rsidRPr="00AA6179" w:rsidRDefault="001E6123" w:rsidP="003A285F">
      <w:pPr>
        <w:pStyle w:val="Style17"/>
        <w:widowControl/>
        <w:tabs>
          <w:tab w:val="left" w:pos="142"/>
          <w:tab w:val="left" w:pos="5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подбор штифта</w:t>
      </w:r>
    </w:p>
    <w:p w14:paraId="175F83CB" w14:textId="77777777" w:rsidR="00257F2F" w:rsidRPr="00AA6179" w:rsidRDefault="001E6123" w:rsidP="003A285F">
      <w:pPr>
        <w:pStyle w:val="Style6"/>
        <w:widowControl/>
        <w:tabs>
          <w:tab w:val="left" w:pos="142"/>
          <w:tab w:val="left" w:pos="542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введение штифта</w:t>
      </w:r>
    </w:p>
    <w:p w14:paraId="464FB0E7" w14:textId="77777777" w:rsidR="00257F2F" w:rsidRPr="00AA6179" w:rsidRDefault="001E6123" w:rsidP="003A285F">
      <w:pPr>
        <w:pStyle w:val="Style16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моделирование из воска канала корня</w:t>
      </w:r>
    </w:p>
    <w:p w14:paraId="7A42638F" w14:textId="77777777" w:rsidR="00257F2F" w:rsidRPr="00AA6179" w:rsidRDefault="001E6123" w:rsidP="003A285F">
      <w:pPr>
        <w:pStyle w:val="Style16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lastRenderedPageBreak/>
        <w:t xml:space="preserve"> отливка культевой вкладки из металла</w:t>
      </w:r>
    </w:p>
    <w:p w14:paraId="5FF25664" w14:textId="77777777" w:rsidR="00563959" w:rsidRPr="00AA6179" w:rsidRDefault="00563959" w:rsidP="003A285F">
      <w:pPr>
        <w:pStyle w:val="Style4"/>
        <w:widowControl/>
        <w:tabs>
          <w:tab w:val="left" w:pos="142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6EE91477" w14:textId="77777777" w:rsidR="000E2913" w:rsidRPr="00AA6179" w:rsidRDefault="001E6123" w:rsidP="003A285F">
      <w:pPr>
        <w:pStyle w:val="Style4"/>
        <w:widowControl/>
        <w:tabs>
          <w:tab w:val="left" w:pos="142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357. Первый этап изготовления культевой штифтовой вкладки непрямым методом:</w:t>
      </w:r>
    </w:p>
    <w:p w14:paraId="7EC306C6" w14:textId="7C40D4DF" w:rsidR="00257F2F" w:rsidRPr="00AA6179" w:rsidRDefault="001E6123" w:rsidP="003A285F">
      <w:pPr>
        <w:pStyle w:val="Style17"/>
        <w:widowControl/>
        <w:tabs>
          <w:tab w:val="left" w:pos="142"/>
          <w:tab w:val="left" w:pos="547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подготовка </w:t>
      </w:r>
      <w:proofErr w:type="spellStart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придесневой</w:t>
      </w:r>
      <w:proofErr w:type="spellEnd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части и канала корня</w:t>
      </w:r>
    </w:p>
    <w:p w14:paraId="1AE7C95A" w14:textId="77777777" w:rsidR="00774484" w:rsidRPr="00AA6179" w:rsidRDefault="001E6123" w:rsidP="003A285F">
      <w:pPr>
        <w:pStyle w:val="Style16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припасовка и фиксация культевой вкладки</w:t>
      </w:r>
    </w:p>
    <w:p w14:paraId="49243911" w14:textId="77777777" w:rsidR="00257F2F" w:rsidRPr="00AA6179" w:rsidRDefault="001E6123" w:rsidP="003A285F">
      <w:pPr>
        <w:pStyle w:val="Style17"/>
        <w:widowControl/>
        <w:tabs>
          <w:tab w:val="left" w:pos="142"/>
          <w:tab w:val="left" w:pos="547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снятие оттиска</w:t>
      </w:r>
    </w:p>
    <w:p w14:paraId="0DAE23EF" w14:textId="77777777" w:rsidR="00257F2F" w:rsidRPr="00AA6179" w:rsidRDefault="001E6123" w:rsidP="003A285F">
      <w:pPr>
        <w:pStyle w:val="Style6"/>
        <w:widowControl/>
        <w:tabs>
          <w:tab w:val="left" w:pos="142"/>
          <w:tab w:val="left" w:pos="547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изготовление огнеупорной модели</w:t>
      </w:r>
    </w:p>
    <w:p w14:paraId="6CA54ABC" w14:textId="77777777" w:rsidR="00257F2F" w:rsidRPr="00AA6179" w:rsidRDefault="001E6123" w:rsidP="003A285F">
      <w:pPr>
        <w:pStyle w:val="Style16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отливка культевой вкладки из металла</w:t>
      </w:r>
    </w:p>
    <w:p w14:paraId="1C30F002" w14:textId="77777777" w:rsidR="00563959" w:rsidRPr="00AA6179" w:rsidRDefault="00563959" w:rsidP="003A285F">
      <w:pPr>
        <w:pStyle w:val="Style4"/>
        <w:widowControl/>
        <w:tabs>
          <w:tab w:val="left" w:pos="142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1C742ACF" w14:textId="77777777" w:rsidR="00917759" w:rsidRPr="00AA6179" w:rsidRDefault="001E6123" w:rsidP="003A285F">
      <w:pPr>
        <w:pStyle w:val="Style4"/>
        <w:widowControl/>
        <w:tabs>
          <w:tab w:val="left" w:pos="142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358. Первый этап снятия оттиска:</w:t>
      </w:r>
    </w:p>
    <w:p w14:paraId="2F9B15E0" w14:textId="77777777" w:rsidR="00774484" w:rsidRPr="00AA6179" w:rsidRDefault="001E6123" w:rsidP="003A285F">
      <w:pPr>
        <w:pStyle w:val="Style6"/>
        <w:widowControl/>
        <w:tabs>
          <w:tab w:val="left" w:pos="142"/>
          <w:tab w:val="left" w:pos="552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наложение массы на ложку</w:t>
      </w:r>
    </w:p>
    <w:p w14:paraId="6BA30192" w14:textId="77777777" w:rsidR="00257F2F" w:rsidRPr="00AA6179" w:rsidRDefault="001E6123" w:rsidP="003A285F">
      <w:pPr>
        <w:pStyle w:val="Style6"/>
        <w:widowControl/>
        <w:tabs>
          <w:tab w:val="left" w:pos="142"/>
          <w:tab w:val="left" w:pos="552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подбор оттискной ложки</w:t>
      </w:r>
    </w:p>
    <w:p w14:paraId="67803E04" w14:textId="77777777" w:rsidR="00257F2F" w:rsidRPr="00AA6179" w:rsidRDefault="001E6123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приготовление оттискной массы</w:t>
      </w:r>
    </w:p>
    <w:p w14:paraId="3DD80295" w14:textId="77777777" w:rsidR="00257F2F" w:rsidRPr="00AA6179" w:rsidRDefault="001E6123" w:rsidP="003A285F">
      <w:pPr>
        <w:pStyle w:val="Style16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введение оттискной ложки с массой в полости рта </w:t>
      </w:r>
    </w:p>
    <w:p w14:paraId="22E7F3E2" w14:textId="77777777" w:rsidR="00257F2F" w:rsidRPr="00AA6179" w:rsidRDefault="001E6123" w:rsidP="003A285F">
      <w:pPr>
        <w:pStyle w:val="Style16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формирование краев оттиска</w:t>
      </w:r>
    </w:p>
    <w:p w14:paraId="3783F234" w14:textId="77777777" w:rsidR="00257F2F" w:rsidRPr="00AA6179" w:rsidRDefault="001E6123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выведение оттиска из полости рта</w:t>
      </w:r>
    </w:p>
    <w:p w14:paraId="5BEF8B35" w14:textId="77777777" w:rsidR="00257F2F" w:rsidRPr="00AA6179" w:rsidRDefault="001E6123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оценка качества оттиска</w:t>
      </w:r>
    </w:p>
    <w:p w14:paraId="0FBC53B0" w14:textId="77777777" w:rsidR="00563959" w:rsidRPr="00AA6179" w:rsidRDefault="00563959" w:rsidP="003A285F">
      <w:pPr>
        <w:pStyle w:val="Style4"/>
        <w:widowControl/>
        <w:tabs>
          <w:tab w:val="left" w:pos="142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46E33BD6" w14:textId="77777777" w:rsidR="00917759" w:rsidRPr="00AA6179" w:rsidRDefault="001E6123" w:rsidP="003A285F">
      <w:pPr>
        <w:pStyle w:val="Style4"/>
        <w:widowControl/>
        <w:tabs>
          <w:tab w:val="left" w:pos="142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359. Второй этап изготовления гипсовых моделей:</w:t>
      </w:r>
    </w:p>
    <w:p w14:paraId="167B63BA" w14:textId="77777777" w:rsidR="00774484" w:rsidRPr="00AA6179" w:rsidRDefault="001E6123" w:rsidP="003A285F">
      <w:pPr>
        <w:pStyle w:val="Style17"/>
        <w:widowControl/>
        <w:tabs>
          <w:tab w:val="left" w:pos="142"/>
          <w:tab w:val="left" w:pos="485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отделение оттиска от модели</w:t>
      </w:r>
    </w:p>
    <w:p w14:paraId="16AD8807" w14:textId="77777777" w:rsidR="00257F2F" w:rsidRPr="00AA6179" w:rsidRDefault="001E6123" w:rsidP="003A285F">
      <w:pPr>
        <w:pStyle w:val="Style17"/>
        <w:widowControl/>
        <w:tabs>
          <w:tab w:val="left" w:pos="142"/>
          <w:tab w:val="left" w:pos="485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снятие оттиска</w:t>
      </w:r>
    </w:p>
    <w:p w14:paraId="1A482387" w14:textId="77777777" w:rsidR="00774484" w:rsidRPr="00AA6179" w:rsidRDefault="001E6123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оценка качества модели</w:t>
      </w:r>
    </w:p>
    <w:p w14:paraId="5C87A13F" w14:textId="77777777" w:rsidR="00257F2F" w:rsidRPr="00AA6179" w:rsidRDefault="001E6123" w:rsidP="003A285F">
      <w:pPr>
        <w:pStyle w:val="Style7"/>
        <w:widowControl/>
        <w:tabs>
          <w:tab w:val="left" w:pos="142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обработка оттиска (дезинфекция)</w:t>
      </w:r>
    </w:p>
    <w:p w14:paraId="5A41D85C" w14:textId="77777777" w:rsidR="00257F2F" w:rsidRPr="00AA6179" w:rsidRDefault="001E6123" w:rsidP="003A285F">
      <w:pPr>
        <w:pStyle w:val="Style17"/>
        <w:widowControl/>
        <w:tabs>
          <w:tab w:val="left" w:pos="142"/>
          <w:tab w:val="left" w:pos="485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отливка гипсовых моделей</w:t>
      </w:r>
    </w:p>
    <w:p w14:paraId="2B161F89" w14:textId="77777777" w:rsidR="00257F2F" w:rsidRPr="00AA6179" w:rsidRDefault="001E6123" w:rsidP="003A285F">
      <w:pPr>
        <w:pStyle w:val="Style17"/>
        <w:widowControl/>
        <w:tabs>
          <w:tab w:val="left" w:pos="142"/>
          <w:tab w:val="left" w:pos="485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обработка модели</w:t>
      </w:r>
    </w:p>
    <w:p w14:paraId="0AC483A5" w14:textId="77777777" w:rsidR="00563959" w:rsidRPr="00AA6179" w:rsidRDefault="00563959" w:rsidP="003A285F">
      <w:pPr>
        <w:pStyle w:val="Style4"/>
        <w:widowControl/>
        <w:tabs>
          <w:tab w:val="left" w:pos="142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2FFAFF40" w14:textId="77777777" w:rsidR="00257F2F" w:rsidRPr="00AA6179" w:rsidRDefault="001E6123" w:rsidP="003A285F">
      <w:pPr>
        <w:pStyle w:val="Style4"/>
        <w:widowControl/>
        <w:tabs>
          <w:tab w:val="left" w:pos="142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360. Последний этап изготовления штампованной коронки:</w:t>
      </w:r>
    </w:p>
    <w:p w14:paraId="4B1EF777" w14:textId="77777777" w:rsidR="00774484" w:rsidRPr="00AA6179" w:rsidRDefault="001E6123" w:rsidP="003A285F">
      <w:pPr>
        <w:pStyle w:val="Style17"/>
        <w:widowControl/>
        <w:tabs>
          <w:tab w:val="left" w:pos="142"/>
          <w:tab w:val="left" w:pos="490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снятие оттиска</w:t>
      </w:r>
    </w:p>
    <w:p w14:paraId="7E08796D" w14:textId="77777777" w:rsidR="00257F2F" w:rsidRPr="00AA6179" w:rsidRDefault="001E6123" w:rsidP="003A285F">
      <w:pPr>
        <w:pStyle w:val="Style17"/>
        <w:widowControl/>
        <w:tabs>
          <w:tab w:val="left" w:pos="142"/>
          <w:tab w:val="left" w:pos="490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препарирование зуба</w:t>
      </w:r>
    </w:p>
    <w:p w14:paraId="26274BB3" w14:textId="77777777" w:rsidR="00257F2F" w:rsidRPr="00AA6179" w:rsidRDefault="001E6123" w:rsidP="003A285F">
      <w:pPr>
        <w:pStyle w:val="Style17"/>
        <w:widowControl/>
        <w:tabs>
          <w:tab w:val="left" w:pos="142"/>
          <w:tab w:val="left" w:pos="490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отливка гипсовых моделей</w:t>
      </w:r>
    </w:p>
    <w:p w14:paraId="4C8FEAAB" w14:textId="77777777" w:rsidR="00257F2F" w:rsidRPr="00AA6179" w:rsidRDefault="001E6123" w:rsidP="003A285F">
      <w:pPr>
        <w:pStyle w:val="Style17"/>
        <w:widowControl/>
        <w:tabs>
          <w:tab w:val="left" w:pos="142"/>
          <w:tab w:val="left" w:pos="490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определение центральной окклюзии</w:t>
      </w:r>
    </w:p>
    <w:p w14:paraId="482A7764" w14:textId="77777777" w:rsidR="00774484" w:rsidRPr="00AA6179" w:rsidRDefault="001E6123" w:rsidP="003A285F">
      <w:pPr>
        <w:pStyle w:val="Style17"/>
        <w:widowControl/>
        <w:tabs>
          <w:tab w:val="left" w:pos="142"/>
          <w:tab w:val="left" w:pos="490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отливка металлического штампа</w:t>
      </w:r>
    </w:p>
    <w:p w14:paraId="203305EE" w14:textId="77777777" w:rsidR="00257F2F" w:rsidRPr="00AA6179" w:rsidRDefault="001E6123" w:rsidP="003A285F">
      <w:pPr>
        <w:pStyle w:val="Style17"/>
        <w:widowControl/>
        <w:tabs>
          <w:tab w:val="left" w:pos="142"/>
          <w:tab w:val="left" w:pos="490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моделирование коронки воском</w:t>
      </w:r>
    </w:p>
    <w:p w14:paraId="607743B1" w14:textId="77777777" w:rsidR="00257F2F" w:rsidRPr="00AA6179" w:rsidRDefault="001E6123" w:rsidP="003A285F">
      <w:pPr>
        <w:pStyle w:val="Style17"/>
        <w:widowControl/>
        <w:tabs>
          <w:tab w:val="left" w:pos="142"/>
          <w:tab w:val="left" w:pos="490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изготовление </w:t>
      </w:r>
      <w:proofErr w:type="gramStart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гипсового</w:t>
      </w:r>
      <w:proofErr w:type="gramEnd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штампика</w:t>
      </w:r>
      <w:proofErr w:type="spellEnd"/>
    </w:p>
    <w:p w14:paraId="5A6CBB09" w14:textId="77777777" w:rsidR="00774484" w:rsidRPr="00AA6179" w:rsidRDefault="001E6123" w:rsidP="003A285F">
      <w:pPr>
        <w:pStyle w:val="Style17"/>
        <w:widowControl/>
        <w:tabs>
          <w:tab w:val="left" w:pos="142"/>
          <w:tab w:val="left" w:pos="490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фиксация коронки</w:t>
      </w:r>
    </w:p>
    <w:p w14:paraId="18502B07" w14:textId="77777777" w:rsidR="00257F2F" w:rsidRPr="00AA6179" w:rsidRDefault="001E6123" w:rsidP="003A285F">
      <w:pPr>
        <w:pStyle w:val="Style17"/>
        <w:widowControl/>
        <w:tabs>
          <w:tab w:val="left" w:pos="142"/>
          <w:tab w:val="left" w:pos="490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припасовка коронки в полости рта</w:t>
      </w:r>
    </w:p>
    <w:p w14:paraId="568F6E74" w14:textId="77777777" w:rsidR="00563959" w:rsidRPr="00AA6179" w:rsidRDefault="00563959" w:rsidP="003A285F">
      <w:pPr>
        <w:pStyle w:val="Style4"/>
        <w:widowControl/>
        <w:tabs>
          <w:tab w:val="left" w:pos="259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578D39D9" w14:textId="1474DB0A" w:rsidR="00257F2F" w:rsidRPr="00AA6179" w:rsidRDefault="000D7EAC" w:rsidP="003A285F">
      <w:pPr>
        <w:pStyle w:val="Style4"/>
        <w:widowControl/>
        <w:tabs>
          <w:tab w:val="left" w:pos="259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361</w:t>
      </w:r>
      <w:r w:rsidR="00DA6D82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. В</w:t>
      </w:r>
      <w:r w:rsidR="005E30F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осстановление дефекта коронки зуба литой вкладкой прямым методом</w:t>
      </w:r>
      <w:r w:rsidR="009C6271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5FF10E46" w14:textId="77777777" w:rsidR="00257F2F" w:rsidRPr="00AA6179" w:rsidRDefault="009C6271" w:rsidP="003A285F">
      <w:pPr>
        <w:pStyle w:val="Style17"/>
        <w:widowControl/>
        <w:tabs>
          <w:tab w:val="left" w:pos="499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извлечение восковой модели из полости </w:t>
      </w:r>
    </w:p>
    <w:p w14:paraId="3DBD8878" w14:textId="77777777" w:rsidR="00257F2F" w:rsidRPr="00AA6179" w:rsidRDefault="009C6271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моделирование полости из воска</w:t>
      </w:r>
    </w:p>
    <w:p w14:paraId="2B2932CB" w14:textId="77777777" w:rsidR="00257F2F" w:rsidRPr="00AA6179" w:rsidRDefault="009C6271" w:rsidP="003A285F">
      <w:pPr>
        <w:pStyle w:val="Style17"/>
        <w:widowControl/>
        <w:tabs>
          <w:tab w:val="left" w:pos="499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препарирование полости</w:t>
      </w:r>
    </w:p>
    <w:p w14:paraId="668E6F5C" w14:textId="77777777" w:rsidR="00257F2F" w:rsidRPr="00AA6179" w:rsidRDefault="009C6271" w:rsidP="003A285F">
      <w:pPr>
        <w:pStyle w:val="Style17"/>
        <w:widowControl/>
        <w:tabs>
          <w:tab w:val="left" w:pos="499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отливка из сплава металла</w:t>
      </w:r>
    </w:p>
    <w:p w14:paraId="0152FF8E" w14:textId="77777777" w:rsidR="00774484" w:rsidRPr="00AA6179" w:rsidRDefault="009C6271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фиксация вкладки</w:t>
      </w:r>
    </w:p>
    <w:p w14:paraId="6822A9F9" w14:textId="77777777" w:rsidR="00257F2F" w:rsidRPr="00AA6179" w:rsidRDefault="009C6271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припасовка вкладки</w:t>
      </w:r>
    </w:p>
    <w:p w14:paraId="14DFA8ED" w14:textId="77777777" w:rsidR="00257F2F" w:rsidRPr="00AA6179" w:rsidRDefault="009C6271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шлифование и полировка вкладки</w:t>
      </w:r>
    </w:p>
    <w:p w14:paraId="628D4866" w14:textId="77777777" w:rsidR="005267E3" w:rsidRPr="00AA6179" w:rsidRDefault="005267E3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7FA46E5D" w14:textId="77777777" w:rsidR="009C6271" w:rsidRPr="00AA6179" w:rsidRDefault="009C6271" w:rsidP="003A285F">
      <w:pPr>
        <w:pStyle w:val="Style8"/>
        <w:widowControl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622AD6B3" w14:textId="77777777" w:rsidR="00917759" w:rsidRPr="00AA6179" w:rsidRDefault="000D7EAC" w:rsidP="003A285F">
      <w:pPr>
        <w:pStyle w:val="Style8"/>
        <w:widowControl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lastRenderedPageBreak/>
        <w:t>362</w:t>
      </w:r>
      <w:r w:rsidR="00DA6D82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. В</w:t>
      </w:r>
      <w:r w:rsidR="005E30F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осстановление дефекта коронки зуба литой кладкой непрямым методом</w:t>
      </w:r>
      <w:r w:rsidR="009C6271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207B870B" w14:textId="77777777" w:rsidR="00774484" w:rsidRPr="00AA6179" w:rsidRDefault="009C6271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моделирование вкладки из воска</w:t>
      </w:r>
    </w:p>
    <w:p w14:paraId="3DF867B2" w14:textId="77777777" w:rsidR="00257F2F" w:rsidRPr="00AA6179" w:rsidRDefault="009C6271" w:rsidP="003A285F">
      <w:pPr>
        <w:pStyle w:val="Style17"/>
        <w:widowControl/>
        <w:tabs>
          <w:tab w:val="left" w:pos="499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препарирование полости</w:t>
      </w:r>
    </w:p>
    <w:p w14:paraId="7DAEE210" w14:textId="77777777" w:rsidR="00257F2F" w:rsidRPr="00AA6179" w:rsidRDefault="009C6271" w:rsidP="003A285F">
      <w:pPr>
        <w:pStyle w:val="Style17"/>
        <w:widowControl/>
        <w:tabs>
          <w:tab w:val="left" w:pos="499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отливка разборной модели</w:t>
      </w:r>
    </w:p>
    <w:p w14:paraId="39238E2D" w14:textId="77777777" w:rsidR="00257F2F" w:rsidRPr="00AA6179" w:rsidRDefault="009C6271" w:rsidP="003A285F">
      <w:pPr>
        <w:pStyle w:val="Style17"/>
        <w:widowControl/>
        <w:tabs>
          <w:tab w:val="left" w:pos="499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отливка из сплава металла</w:t>
      </w:r>
    </w:p>
    <w:p w14:paraId="241232AF" w14:textId="56342E1D" w:rsidR="00774484" w:rsidRPr="00AA6179" w:rsidRDefault="009C6271" w:rsidP="00B26156">
      <w:pPr>
        <w:pStyle w:val="Style7"/>
        <w:widowControl/>
        <w:tabs>
          <w:tab w:val="left" w:pos="6570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фиксация вкладки</w:t>
      </w:r>
    </w:p>
    <w:p w14:paraId="692F3159" w14:textId="77777777" w:rsidR="00257F2F" w:rsidRPr="00AA6179" w:rsidRDefault="009C6271" w:rsidP="003A285F">
      <w:pPr>
        <w:pStyle w:val="Style17"/>
        <w:widowControl/>
        <w:tabs>
          <w:tab w:val="left" w:pos="499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снятие двойного оттиска</w:t>
      </w:r>
    </w:p>
    <w:p w14:paraId="52851200" w14:textId="77777777" w:rsidR="00257F2F" w:rsidRPr="00AA6179" w:rsidRDefault="009C6271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припасовка вкладки</w:t>
      </w:r>
    </w:p>
    <w:p w14:paraId="56106EB4" w14:textId="77777777" w:rsidR="00257F2F" w:rsidRPr="00AA6179" w:rsidRDefault="009C6271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шлифование и полировка вкладки</w:t>
      </w:r>
    </w:p>
    <w:p w14:paraId="611F5BC0" w14:textId="77777777" w:rsidR="005267E3" w:rsidRPr="00AA6179" w:rsidRDefault="005267E3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28B3A5D5" w14:textId="77777777" w:rsidR="009C6271" w:rsidRPr="00AA6179" w:rsidRDefault="009C6271" w:rsidP="003A285F">
      <w:pPr>
        <w:pStyle w:val="Style8"/>
        <w:widowControl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0EED9434" w14:textId="07A2BACC" w:rsidR="00867F6E" w:rsidRPr="00AA6179" w:rsidRDefault="000D7EAC" w:rsidP="003A285F">
      <w:pPr>
        <w:pStyle w:val="Style8"/>
        <w:widowControl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363</w:t>
      </w:r>
      <w:r w:rsidR="00A1480C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. Первый этап </w:t>
      </w:r>
      <w:r w:rsidR="005E30F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изготовления пластмассовой коронки</w:t>
      </w:r>
      <w:r w:rsidR="00BA4300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4B5B4EBB" w14:textId="77777777" w:rsidR="00774484" w:rsidRPr="00AA6179" w:rsidRDefault="009C6271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подготовка гипсовой модели</w:t>
      </w:r>
    </w:p>
    <w:p w14:paraId="08E82C7C" w14:textId="77777777" w:rsidR="00257F2F" w:rsidRPr="00AA6179" w:rsidRDefault="009C6271" w:rsidP="003A285F">
      <w:pPr>
        <w:pStyle w:val="Style17"/>
        <w:widowControl/>
        <w:tabs>
          <w:tab w:val="left" w:pos="499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обезболивание</w:t>
      </w:r>
    </w:p>
    <w:p w14:paraId="4DFF4EA3" w14:textId="77777777" w:rsidR="00257F2F" w:rsidRPr="00AA6179" w:rsidRDefault="009C6271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препарирование зуба</w:t>
      </w:r>
    </w:p>
    <w:p w14:paraId="5678A8E4" w14:textId="77777777" w:rsidR="00774484" w:rsidRPr="00AA6179" w:rsidRDefault="00EF516F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9C6271"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припасовка коронки в полости рта</w:t>
      </w:r>
    </w:p>
    <w:p w14:paraId="6DF41F52" w14:textId="77777777" w:rsidR="00257F2F" w:rsidRPr="00AA6179" w:rsidRDefault="009C6271" w:rsidP="003A285F">
      <w:pPr>
        <w:pStyle w:val="Style17"/>
        <w:widowControl/>
        <w:tabs>
          <w:tab w:val="left" w:pos="499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снятие оттиска</w:t>
      </w:r>
    </w:p>
    <w:p w14:paraId="49628D97" w14:textId="77777777" w:rsidR="00257F2F" w:rsidRPr="00AA6179" w:rsidRDefault="009C6271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определение цвета пластмассы</w:t>
      </w:r>
    </w:p>
    <w:p w14:paraId="64DEBCFC" w14:textId="77777777" w:rsidR="00257F2F" w:rsidRPr="00AA6179" w:rsidRDefault="009C6271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моделирование из воска коронки зуба</w:t>
      </w:r>
    </w:p>
    <w:p w14:paraId="5004F54D" w14:textId="77777777" w:rsidR="00257F2F" w:rsidRPr="00AA6179" w:rsidRDefault="009C6271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изготовление пластмассовой коронки</w:t>
      </w:r>
    </w:p>
    <w:p w14:paraId="69435812" w14:textId="77777777" w:rsidR="00257F2F" w:rsidRPr="00AA6179" w:rsidRDefault="009C6271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припасовка коронки на модели</w:t>
      </w:r>
    </w:p>
    <w:p w14:paraId="5796A738" w14:textId="77777777" w:rsidR="00257F2F" w:rsidRPr="00AA6179" w:rsidRDefault="009C6271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шлифование и полирование коронки</w:t>
      </w:r>
    </w:p>
    <w:p w14:paraId="4999F2C6" w14:textId="77777777" w:rsidR="00257F2F" w:rsidRPr="00AA6179" w:rsidRDefault="009C6271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фиксация коронки на цемент</w:t>
      </w:r>
    </w:p>
    <w:p w14:paraId="32037132" w14:textId="77777777" w:rsidR="00CB260E" w:rsidRPr="00AA6179" w:rsidRDefault="00CB260E" w:rsidP="003A285F">
      <w:pPr>
        <w:pStyle w:val="Style8"/>
        <w:widowControl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  <w:lang w:eastAsia="en-US"/>
        </w:rPr>
      </w:pPr>
    </w:p>
    <w:p w14:paraId="491A47C8" w14:textId="494DC0B6" w:rsidR="00D61620" w:rsidRPr="00AA6179" w:rsidRDefault="000D7EAC" w:rsidP="003A285F">
      <w:pPr>
        <w:pStyle w:val="Style8"/>
        <w:widowControl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  <w:lang w:eastAsia="en-US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  <w:lang w:eastAsia="en-US"/>
        </w:rPr>
        <w:t>364</w:t>
      </w:r>
      <w:r w:rsidR="00A1480C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  <w:lang w:eastAsia="en-US"/>
        </w:rPr>
        <w:t xml:space="preserve">. Первый </w:t>
      </w:r>
      <w:proofErr w:type="spellStart"/>
      <w:r w:rsidR="00A1480C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  <w:lang w:eastAsia="en-US"/>
        </w:rPr>
        <w:t>этап</w:t>
      </w:r>
      <w:r w:rsidR="005E30F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  <w:lang w:eastAsia="en-US"/>
        </w:rPr>
        <w:t>изготовления</w:t>
      </w:r>
      <w:proofErr w:type="spellEnd"/>
      <w:r w:rsidR="005E30F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  <w:lang w:eastAsia="en-US"/>
        </w:rPr>
        <w:t xml:space="preserve"> цельнометаллической к</w:t>
      </w:r>
      <w:proofErr w:type="spellStart"/>
      <w:proofErr w:type="gramStart"/>
      <w:r w:rsidR="007744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  <w:lang w:val="en-US" w:eastAsia="en-US"/>
        </w:rPr>
        <w:t>opo</w:t>
      </w:r>
      <w:proofErr w:type="gramEnd"/>
      <w:r w:rsidR="00774484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  <w:lang w:eastAsia="en-US"/>
        </w:rPr>
        <w:t>нки</w:t>
      </w:r>
      <w:proofErr w:type="spellEnd"/>
      <w:r w:rsidR="009C6271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  <w:lang w:eastAsia="en-US"/>
        </w:rPr>
        <w:t>:</w:t>
      </w:r>
    </w:p>
    <w:p w14:paraId="10409B7A" w14:textId="77777777" w:rsidR="00774484" w:rsidRPr="00AA6179" w:rsidRDefault="009C6271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проверка качества изготовленной коронки</w:t>
      </w:r>
    </w:p>
    <w:p w14:paraId="1999464E" w14:textId="77777777" w:rsidR="00257F2F" w:rsidRPr="00AA6179" w:rsidRDefault="009C6271" w:rsidP="003A285F">
      <w:pPr>
        <w:pStyle w:val="Style17"/>
        <w:widowControl/>
        <w:tabs>
          <w:tab w:val="left" w:pos="509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обезболивание</w:t>
      </w:r>
    </w:p>
    <w:p w14:paraId="282ACD8B" w14:textId="77777777" w:rsidR="00257F2F" w:rsidRPr="00AA6179" w:rsidRDefault="009C6271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препарирование зуба</w:t>
      </w:r>
    </w:p>
    <w:p w14:paraId="0D1C119C" w14:textId="77777777" w:rsidR="00257F2F" w:rsidRPr="00AA6179" w:rsidRDefault="009C6271" w:rsidP="003A285F">
      <w:pPr>
        <w:pStyle w:val="Style17"/>
        <w:widowControl/>
        <w:tabs>
          <w:tab w:val="left" w:pos="509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снятие двойного оттиска</w:t>
      </w:r>
    </w:p>
    <w:p w14:paraId="08DC456C" w14:textId="77777777" w:rsidR="00257F2F" w:rsidRPr="00AA6179" w:rsidRDefault="009C6271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получение разборной гипсовой модели</w:t>
      </w:r>
    </w:p>
    <w:p w14:paraId="055FF91C" w14:textId="77777777" w:rsidR="00774484" w:rsidRPr="00AA6179" w:rsidRDefault="009C6271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шлифование и полирование коронки</w:t>
      </w:r>
    </w:p>
    <w:p w14:paraId="4DE4557A" w14:textId="77777777" w:rsidR="00257F2F" w:rsidRPr="00AA6179" w:rsidRDefault="009C6271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определение центральной окклюзии</w:t>
      </w:r>
    </w:p>
    <w:p w14:paraId="4BB00CE6" w14:textId="77777777" w:rsidR="00257F2F" w:rsidRPr="00AA6179" w:rsidRDefault="009C6271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моделирование цельнолитой коронки</w:t>
      </w:r>
    </w:p>
    <w:p w14:paraId="3BEBBCC1" w14:textId="77777777" w:rsidR="00257F2F" w:rsidRPr="00AA6179" w:rsidRDefault="009C6271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литье цельнометаллической коронки</w:t>
      </w:r>
    </w:p>
    <w:p w14:paraId="5DB512DA" w14:textId="77777777" w:rsidR="00257F2F" w:rsidRPr="00AA6179" w:rsidRDefault="009C6271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припасовка коронки</w:t>
      </w:r>
    </w:p>
    <w:p w14:paraId="06A10DC4" w14:textId="77777777" w:rsidR="00257F2F" w:rsidRPr="00AA6179" w:rsidRDefault="009C6271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фиксация коронки на цемент</w:t>
      </w:r>
    </w:p>
    <w:p w14:paraId="6B99C023" w14:textId="77777777" w:rsidR="00CB260E" w:rsidRPr="00AA6179" w:rsidRDefault="00CB260E" w:rsidP="003A285F">
      <w:pPr>
        <w:pStyle w:val="Style4"/>
        <w:widowControl/>
        <w:tabs>
          <w:tab w:val="left" w:pos="283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</w:p>
    <w:p w14:paraId="046CF7CE" w14:textId="77777777" w:rsidR="00D61620" w:rsidRPr="00AA6179" w:rsidRDefault="000D7EAC" w:rsidP="003A285F">
      <w:pPr>
        <w:pStyle w:val="Style4"/>
        <w:widowControl/>
        <w:tabs>
          <w:tab w:val="left" w:pos="283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365</w:t>
      </w:r>
      <w:r w:rsidR="00A1480C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 xml:space="preserve">. Первый этап </w:t>
      </w:r>
      <w:r w:rsidR="005E30F9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изготовления металлокерамической коронки</w:t>
      </w:r>
      <w:r w:rsidR="009C6271"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:</w:t>
      </w:r>
    </w:p>
    <w:p w14:paraId="636B3B54" w14:textId="77777777" w:rsidR="00774484" w:rsidRPr="00AA6179" w:rsidRDefault="009C6271" w:rsidP="003A285F">
      <w:pPr>
        <w:pStyle w:val="Style7"/>
        <w:widowControl/>
        <w:tabs>
          <w:tab w:val="left" w:pos="490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определение цвета керамической облицовки</w:t>
      </w:r>
    </w:p>
    <w:p w14:paraId="23CFE6C6" w14:textId="77777777" w:rsidR="00257F2F" w:rsidRPr="00AA6179" w:rsidRDefault="009C6271" w:rsidP="003A285F">
      <w:pPr>
        <w:pStyle w:val="Style6"/>
        <w:widowControl/>
        <w:tabs>
          <w:tab w:val="left" w:pos="514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обезболивание</w:t>
      </w:r>
    </w:p>
    <w:p w14:paraId="79D50AED" w14:textId="77777777" w:rsidR="00257F2F" w:rsidRPr="00AA6179" w:rsidRDefault="009C6271" w:rsidP="003A285F">
      <w:pPr>
        <w:pStyle w:val="Style7"/>
        <w:widowControl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препарирование зуба</w:t>
      </w:r>
    </w:p>
    <w:p w14:paraId="7D110D7F" w14:textId="77777777" w:rsidR="00774484" w:rsidRPr="00AA6179" w:rsidRDefault="009C6271" w:rsidP="003A285F">
      <w:pPr>
        <w:pStyle w:val="Style7"/>
        <w:widowControl/>
        <w:tabs>
          <w:tab w:val="left" w:pos="490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глазурирование</w:t>
      </w:r>
      <w:proofErr w:type="spellEnd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керамического покрытия</w:t>
      </w:r>
    </w:p>
    <w:p w14:paraId="123FB474" w14:textId="77777777" w:rsidR="00257F2F" w:rsidRPr="00AA6179" w:rsidRDefault="009C6271" w:rsidP="003A285F">
      <w:pPr>
        <w:pStyle w:val="Style6"/>
        <w:widowControl/>
        <w:tabs>
          <w:tab w:val="left" w:pos="514"/>
        </w:tabs>
        <w:spacing w:line="240" w:lineRule="auto"/>
        <w:jc w:val="left"/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снятие двойного оттиска</w:t>
      </w:r>
    </w:p>
    <w:p w14:paraId="30FA8E99" w14:textId="77777777" w:rsidR="00257F2F" w:rsidRPr="00AA6179" w:rsidRDefault="009C6271" w:rsidP="003A285F">
      <w:pPr>
        <w:pStyle w:val="Style7"/>
        <w:widowControl/>
        <w:tabs>
          <w:tab w:val="left" w:pos="490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изготовление разборной гипсовой модели</w:t>
      </w:r>
    </w:p>
    <w:p w14:paraId="173D4FDD" w14:textId="77777777" w:rsidR="00257F2F" w:rsidRPr="00AA6179" w:rsidRDefault="009C6271" w:rsidP="003A285F">
      <w:pPr>
        <w:pStyle w:val="Style7"/>
        <w:widowControl/>
        <w:tabs>
          <w:tab w:val="left" w:pos="490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моделирование коронки из воска</w:t>
      </w:r>
    </w:p>
    <w:p w14:paraId="262D8151" w14:textId="46E6DD8F" w:rsidR="00257F2F" w:rsidRPr="00AA6179" w:rsidRDefault="009C6271" w:rsidP="003A285F">
      <w:pPr>
        <w:pStyle w:val="Style7"/>
        <w:widowControl/>
        <w:tabs>
          <w:tab w:val="left" w:pos="490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>припасовкаметаллического</w:t>
      </w:r>
      <w:proofErr w:type="spellEnd"/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каркаса в полости рта</w:t>
      </w:r>
    </w:p>
    <w:p w14:paraId="3AC6C476" w14:textId="77777777" w:rsidR="00257F2F" w:rsidRPr="00AA6179" w:rsidRDefault="009C6271" w:rsidP="003A285F">
      <w:pPr>
        <w:pStyle w:val="Style7"/>
        <w:widowControl/>
        <w:tabs>
          <w:tab w:val="left" w:pos="490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нанесение и обжиг фарфоровой массы</w:t>
      </w:r>
    </w:p>
    <w:p w14:paraId="766BBA01" w14:textId="77777777" w:rsidR="00257F2F" w:rsidRPr="00AA6179" w:rsidRDefault="009C6271" w:rsidP="003A285F">
      <w:pPr>
        <w:pStyle w:val="Style7"/>
        <w:widowControl/>
        <w:tabs>
          <w:tab w:val="left" w:pos="490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lastRenderedPageBreak/>
        <w:t xml:space="preserve"> припасовка металлокерамической коронки</w:t>
      </w:r>
    </w:p>
    <w:p w14:paraId="1DCBC215" w14:textId="77777777" w:rsidR="00257F2F" w:rsidRPr="00AA6179" w:rsidRDefault="009C6271" w:rsidP="003A285F">
      <w:pPr>
        <w:pStyle w:val="Style7"/>
        <w:widowControl/>
        <w:tabs>
          <w:tab w:val="left" w:pos="490"/>
        </w:tabs>
        <w:rPr>
          <w:rStyle w:val="FontStyle29"/>
          <w:rFonts w:ascii="Times New Roman" w:hAnsi="Times New Roman" w:cs="Times New Roman"/>
          <w:position w:val="6"/>
          <w:sz w:val="28"/>
          <w:szCs w:val="28"/>
        </w:rPr>
      </w:pPr>
      <w:r w:rsidRPr="00AA6179">
        <w:rPr>
          <w:rStyle w:val="FontStyle29"/>
          <w:rFonts w:ascii="Times New Roman" w:hAnsi="Times New Roman" w:cs="Times New Roman"/>
          <w:position w:val="6"/>
          <w:sz w:val="28"/>
          <w:szCs w:val="28"/>
        </w:rPr>
        <w:t xml:space="preserve"> фиксация металлокерамической коронки</w:t>
      </w:r>
    </w:p>
    <w:p w14:paraId="2CE17413" w14:textId="77777777" w:rsidR="00346038" w:rsidRPr="00AA6179" w:rsidRDefault="00346038" w:rsidP="003A285F">
      <w:pPr>
        <w:pStyle w:val="Style8"/>
        <w:widowControl/>
        <w:tabs>
          <w:tab w:val="left" w:pos="343"/>
        </w:tabs>
        <w:rPr>
          <w:rStyle w:val="FontStyle45"/>
          <w:rFonts w:ascii="Times New Roman" w:hAnsi="Times New Roman" w:cs="Times New Roman"/>
          <w:spacing w:val="0"/>
          <w:position w:val="6"/>
          <w:sz w:val="28"/>
          <w:szCs w:val="28"/>
        </w:rPr>
      </w:pPr>
    </w:p>
    <w:p w14:paraId="602ECB93" w14:textId="77777777" w:rsidR="00774484" w:rsidRPr="00AA6179" w:rsidRDefault="000D7EAC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366</w:t>
      </w:r>
      <w:r w:rsidR="00A75738" w:rsidRPr="00AA6179">
        <w:rPr>
          <w:rFonts w:ascii="Times New Roman" w:hAnsi="Times New Roman"/>
          <w:position w:val="6"/>
          <w:sz w:val="28"/>
          <w:szCs w:val="28"/>
        </w:rPr>
        <w:t xml:space="preserve">. </w:t>
      </w:r>
      <w:r w:rsidR="00774484" w:rsidRPr="00AA6179">
        <w:rPr>
          <w:rFonts w:ascii="Times New Roman" w:hAnsi="Times New Roman"/>
          <w:position w:val="6"/>
          <w:sz w:val="28"/>
          <w:szCs w:val="28"/>
        </w:rPr>
        <w:t xml:space="preserve">Форма </w:t>
      </w:r>
      <w:proofErr w:type="gramStart"/>
      <w:r w:rsidR="00774484" w:rsidRPr="00AA6179">
        <w:rPr>
          <w:rFonts w:ascii="Times New Roman" w:hAnsi="Times New Roman"/>
          <w:position w:val="6"/>
          <w:sz w:val="28"/>
          <w:szCs w:val="28"/>
        </w:rPr>
        <w:t>повышенной</w:t>
      </w:r>
      <w:proofErr w:type="gramEnd"/>
      <w:r w:rsidR="00774484"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proofErr w:type="spellStart"/>
      <w:r w:rsidR="00774484" w:rsidRPr="00AA6179">
        <w:rPr>
          <w:rFonts w:ascii="Times New Roman" w:hAnsi="Times New Roman"/>
          <w:position w:val="6"/>
          <w:sz w:val="28"/>
          <w:szCs w:val="28"/>
        </w:rPr>
        <w:t>стираемости</w:t>
      </w:r>
      <w:proofErr w:type="spellEnd"/>
      <w:r w:rsidR="00774484" w:rsidRPr="00AA6179">
        <w:rPr>
          <w:rFonts w:ascii="Times New Roman" w:hAnsi="Times New Roman"/>
          <w:position w:val="6"/>
          <w:sz w:val="28"/>
          <w:szCs w:val="28"/>
        </w:rPr>
        <w:t xml:space="preserve"> твердых тканей зубов зависит от:</w:t>
      </w:r>
    </w:p>
    <w:p w14:paraId="7E44BBF6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формы зубных рядов</w:t>
      </w:r>
    </w:p>
    <w:p w14:paraId="2DEBCC59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вида прикуса</w:t>
      </w:r>
    </w:p>
    <w:p w14:paraId="4A0B2F19" w14:textId="77777777" w:rsidR="00774484" w:rsidRPr="00AA6179" w:rsidRDefault="009C6271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r w:rsidR="00774484" w:rsidRPr="00AA6179">
        <w:rPr>
          <w:rFonts w:ascii="Times New Roman" w:hAnsi="Times New Roman"/>
          <w:position w:val="6"/>
          <w:sz w:val="28"/>
          <w:szCs w:val="28"/>
        </w:rPr>
        <w:t>размера зубов.</w:t>
      </w:r>
    </w:p>
    <w:p w14:paraId="2A1AB7D6" w14:textId="77777777" w:rsidR="00CB260E" w:rsidRPr="00AA6179" w:rsidRDefault="00CB260E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5E0B59D8" w14:textId="77777777" w:rsidR="00774484" w:rsidRPr="00AA6179" w:rsidRDefault="000D7EAC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367</w:t>
      </w:r>
      <w:r w:rsidR="00774484" w:rsidRPr="00AA6179">
        <w:rPr>
          <w:rFonts w:ascii="Times New Roman" w:hAnsi="Times New Roman"/>
          <w:position w:val="6"/>
          <w:sz w:val="28"/>
          <w:szCs w:val="28"/>
        </w:rPr>
        <w:t>.</w:t>
      </w: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r w:rsidR="00774484" w:rsidRPr="00AA6179">
        <w:rPr>
          <w:rFonts w:ascii="Times New Roman" w:hAnsi="Times New Roman"/>
          <w:position w:val="6"/>
          <w:sz w:val="28"/>
          <w:szCs w:val="28"/>
        </w:rPr>
        <w:t>Деформации зубных рядов могут возникать при наличии всех зубов:</w:t>
      </w:r>
    </w:p>
    <w:p w14:paraId="748289C9" w14:textId="77777777" w:rsidR="00774484" w:rsidRPr="00AA6179" w:rsidRDefault="00DA6D82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r w:rsidR="00774484" w:rsidRPr="00AA6179">
        <w:rPr>
          <w:rFonts w:ascii="Times New Roman" w:hAnsi="Times New Roman"/>
          <w:position w:val="6"/>
          <w:sz w:val="28"/>
          <w:szCs w:val="28"/>
        </w:rPr>
        <w:t>да</w:t>
      </w:r>
    </w:p>
    <w:p w14:paraId="4EECC773" w14:textId="281A2C70" w:rsidR="00774484" w:rsidRPr="00AA6179" w:rsidRDefault="00BA4300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нет</w:t>
      </w:r>
    </w:p>
    <w:p w14:paraId="6CAC621D" w14:textId="77777777" w:rsidR="00CB260E" w:rsidRPr="00AA6179" w:rsidRDefault="00CB260E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2C3CDC7C" w14:textId="77777777" w:rsidR="00827E73" w:rsidRPr="00AA6179" w:rsidRDefault="000D7EAC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368</w:t>
      </w:r>
      <w:r w:rsidR="00774484" w:rsidRPr="00AA6179">
        <w:rPr>
          <w:rFonts w:ascii="Times New Roman" w:hAnsi="Times New Roman"/>
          <w:position w:val="6"/>
          <w:sz w:val="28"/>
          <w:szCs w:val="28"/>
        </w:rPr>
        <w:t>.</w:t>
      </w: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r w:rsidR="00774484" w:rsidRPr="00AA6179">
        <w:rPr>
          <w:rFonts w:ascii="Times New Roman" w:hAnsi="Times New Roman"/>
          <w:position w:val="6"/>
          <w:sz w:val="28"/>
          <w:szCs w:val="28"/>
        </w:rPr>
        <w:t>Форма зуб</w:t>
      </w:r>
      <w:r w:rsidR="00A1480C" w:rsidRPr="00AA6179">
        <w:rPr>
          <w:rFonts w:ascii="Times New Roman" w:hAnsi="Times New Roman"/>
          <w:position w:val="6"/>
          <w:sz w:val="28"/>
          <w:szCs w:val="28"/>
        </w:rPr>
        <w:t>ных рядов в постоянном прикусе:</w:t>
      </w:r>
    </w:p>
    <w:p w14:paraId="35E354E4" w14:textId="5E3366F8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полукруг</w:t>
      </w:r>
    </w:p>
    <w:p w14:paraId="6D3C927B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трапеция</w:t>
      </w:r>
    </w:p>
    <w:p w14:paraId="47CC68DA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треугольник</w:t>
      </w:r>
    </w:p>
    <w:p w14:paraId="07DF49E4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proofErr w:type="gramStart"/>
      <w:r w:rsidRPr="00AA6179">
        <w:rPr>
          <w:rFonts w:ascii="Times New Roman" w:hAnsi="Times New Roman"/>
          <w:position w:val="6"/>
          <w:sz w:val="28"/>
          <w:szCs w:val="28"/>
        </w:rPr>
        <w:t>верхнего</w:t>
      </w:r>
      <w:proofErr w:type="gramEnd"/>
      <w:r w:rsidRPr="00AA6179">
        <w:rPr>
          <w:rFonts w:ascii="Times New Roman" w:hAnsi="Times New Roman"/>
          <w:position w:val="6"/>
          <w:sz w:val="28"/>
          <w:szCs w:val="28"/>
        </w:rPr>
        <w:t xml:space="preserve"> -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полуэллипс</w:t>
      </w:r>
      <w:proofErr w:type="spellEnd"/>
      <w:r w:rsidRPr="00AA6179">
        <w:rPr>
          <w:rFonts w:ascii="Times New Roman" w:hAnsi="Times New Roman"/>
          <w:position w:val="6"/>
          <w:sz w:val="28"/>
          <w:szCs w:val="28"/>
        </w:rPr>
        <w:t>, нижнего – парабола</w:t>
      </w:r>
    </w:p>
    <w:p w14:paraId="1C226960" w14:textId="77777777" w:rsidR="00CB260E" w:rsidRPr="00AA6179" w:rsidRDefault="00CB260E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6F314E88" w14:textId="77777777" w:rsidR="00827E73" w:rsidRPr="00AA6179" w:rsidRDefault="000D7EAC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369</w:t>
      </w:r>
      <w:r w:rsidR="00774484" w:rsidRPr="00AA6179">
        <w:rPr>
          <w:rFonts w:ascii="Times New Roman" w:hAnsi="Times New Roman"/>
          <w:position w:val="6"/>
          <w:sz w:val="28"/>
          <w:szCs w:val="28"/>
        </w:rPr>
        <w:t>.</w:t>
      </w:r>
      <w:r w:rsidR="00CB260E"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r w:rsidR="00774484" w:rsidRPr="00AA6179">
        <w:rPr>
          <w:rFonts w:ascii="Times New Roman" w:hAnsi="Times New Roman"/>
          <w:position w:val="6"/>
          <w:sz w:val="28"/>
          <w:szCs w:val="28"/>
        </w:rPr>
        <w:t xml:space="preserve">Глубина поражения твердых тканей зубов при II степени повышенной </w:t>
      </w:r>
      <w:proofErr w:type="spellStart"/>
      <w:r w:rsidR="00774484" w:rsidRPr="00AA6179">
        <w:rPr>
          <w:rFonts w:ascii="Times New Roman" w:hAnsi="Times New Roman"/>
          <w:position w:val="6"/>
          <w:sz w:val="28"/>
          <w:szCs w:val="28"/>
        </w:rPr>
        <w:t>стираемости</w:t>
      </w:r>
      <w:proofErr w:type="spellEnd"/>
      <w:r w:rsidR="00774484" w:rsidRPr="00AA6179">
        <w:rPr>
          <w:rFonts w:ascii="Times New Roman" w:hAnsi="Times New Roman"/>
          <w:position w:val="6"/>
          <w:sz w:val="28"/>
          <w:szCs w:val="28"/>
        </w:rPr>
        <w:t xml:space="preserve"> соста</w:t>
      </w:r>
      <w:r w:rsidR="00A1480C" w:rsidRPr="00AA6179">
        <w:rPr>
          <w:rFonts w:ascii="Times New Roman" w:hAnsi="Times New Roman"/>
          <w:position w:val="6"/>
          <w:sz w:val="28"/>
          <w:szCs w:val="28"/>
        </w:rPr>
        <w:t>вляет:</w:t>
      </w:r>
    </w:p>
    <w:p w14:paraId="519E9C42" w14:textId="2CC5EC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до 1/3</w:t>
      </w:r>
      <w:r w:rsidR="00BA4300" w:rsidRPr="00AA6179">
        <w:rPr>
          <w:rFonts w:ascii="Times New Roman" w:hAnsi="Times New Roman"/>
          <w:position w:val="6"/>
          <w:sz w:val="28"/>
          <w:szCs w:val="28"/>
        </w:rPr>
        <w:t>.</w:t>
      </w:r>
      <w:r w:rsidRPr="00AA6179">
        <w:rPr>
          <w:rFonts w:ascii="Times New Roman" w:hAnsi="Times New Roman"/>
          <w:position w:val="6"/>
          <w:sz w:val="28"/>
          <w:szCs w:val="28"/>
        </w:rPr>
        <w:t xml:space="preserve"> длины коронки</w:t>
      </w:r>
    </w:p>
    <w:p w14:paraId="4CDD7CB2" w14:textId="400D5C62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от 2/3</w:t>
      </w:r>
      <w:r w:rsidR="00BA4300" w:rsidRPr="00AA6179">
        <w:rPr>
          <w:rFonts w:ascii="Times New Roman" w:hAnsi="Times New Roman"/>
          <w:position w:val="6"/>
          <w:sz w:val="28"/>
          <w:szCs w:val="28"/>
        </w:rPr>
        <w:t>.</w:t>
      </w:r>
      <w:r w:rsidRPr="00AA6179">
        <w:rPr>
          <w:rFonts w:ascii="Times New Roman" w:hAnsi="Times New Roman"/>
          <w:position w:val="6"/>
          <w:sz w:val="28"/>
          <w:szCs w:val="28"/>
        </w:rPr>
        <w:t xml:space="preserve"> длины коронки до шейки и более</w:t>
      </w:r>
    </w:p>
    <w:p w14:paraId="6805A801" w14:textId="56EED570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от 1/3</w:t>
      </w:r>
      <w:r w:rsidR="00BA4300" w:rsidRPr="00AA6179">
        <w:rPr>
          <w:rFonts w:ascii="Times New Roman" w:hAnsi="Times New Roman"/>
          <w:position w:val="6"/>
          <w:sz w:val="28"/>
          <w:szCs w:val="28"/>
        </w:rPr>
        <w:t>.</w:t>
      </w:r>
      <w:r w:rsidRPr="00AA6179">
        <w:rPr>
          <w:rFonts w:ascii="Times New Roman" w:hAnsi="Times New Roman"/>
          <w:position w:val="6"/>
          <w:sz w:val="28"/>
          <w:szCs w:val="28"/>
        </w:rPr>
        <w:t xml:space="preserve"> до 2/3</w:t>
      </w:r>
      <w:r w:rsidR="00BA4300" w:rsidRPr="00AA6179">
        <w:rPr>
          <w:rFonts w:ascii="Times New Roman" w:hAnsi="Times New Roman"/>
          <w:position w:val="6"/>
          <w:sz w:val="28"/>
          <w:szCs w:val="28"/>
        </w:rPr>
        <w:t>.</w:t>
      </w:r>
      <w:r w:rsidRPr="00AA6179">
        <w:rPr>
          <w:rFonts w:ascii="Times New Roman" w:hAnsi="Times New Roman"/>
          <w:position w:val="6"/>
          <w:sz w:val="28"/>
          <w:szCs w:val="28"/>
        </w:rPr>
        <w:t xml:space="preserve"> длины коронки</w:t>
      </w:r>
    </w:p>
    <w:p w14:paraId="3C0B2B6B" w14:textId="59781212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от 1/3</w:t>
      </w:r>
      <w:r w:rsidR="00BA4300" w:rsidRPr="00AA6179">
        <w:rPr>
          <w:rFonts w:ascii="Times New Roman" w:hAnsi="Times New Roman"/>
          <w:position w:val="6"/>
          <w:sz w:val="28"/>
          <w:szCs w:val="28"/>
        </w:rPr>
        <w:t>.</w:t>
      </w:r>
      <w:r w:rsidRPr="00AA6179">
        <w:rPr>
          <w:rFonts w:ascii="Times New Roman" w:hAnsi="Times New Roman"/>
          <w:position w:val="6"/>
          <w:sz w:val="28"/>
          <w:szCs w:val="28"/>
        </w:rPr>
        <w:t xml:space="preserve"> до ½</w:t>
      </w:r>
      <w:r w:rsidR="00BA4300" w:rsidRPr="00AA6179">
        <w:rPr>
          <w:rFonts w:ascii="Times New Roman" w:hAnsi="Times New Roman"/>
          <w:position w:val="6"/>
          <w:sz w:val="28"/>
          <w:szCs w:val="28"/>
        </w:rPr>
        <w:t>.</w:t>
      </w:r>
      <w:r w:rsidRPr="00AA6179">
        <w:rPr>
          <w:rFonts w:ascii="Times New Roman" w:hAnsi="Times New Roman"/>
          <w:position w:val="6"/>
          <w:sz w:val="28"/>
          <w:szCs w:val="28"/>
        </w:rPr>
        <w:t xml:space="preserve"> длины </w:t>
      </w:r>
      <w:r w:rsidR="009C6271" w:rsidRPr="00AA6179">
        <w:rPr>
          <w:rFonts w:ascii="Times New Roman" w:hAnsi="Times New Roman"/>
          <w:position w:val="6"/>
          <w:sz w:val="28"/>
          <w:szCs w:val="28"/>
        </w:rPr>
        <w:t>коронки</w:t>
      </w:r>
    </w:p>
    <w:p w14:paraId="138D87C8" w14:textId="77777777" w:rsidR="00CB260E" w:rsidRPr="00AA6179" w:rsidRDefault="00CB260E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379ECA51" w14:textId="77777777" w:rsidR="00827E73" w:rsidRPr="00AA6179" w:rsidRDefault="000D7EAC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370</w:t>
      </w:r>
      <w:r w:rsidR="00774484" w:rsidRPr="00AA6179">
        <w:rPr>
          <w:rFonts w:ascii="Times New Roman" w:hAnsi="Times New Roman"/>
          <w:position w:val="6"/>
          <w:sz w:val="28"/>
          <w:szCs w:val="28"/>
        </w:rPr>
        <w:t>.</w:t>
      </w: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proofErr w:type="gramStart"/>
      <w:r w:rsidR="00774484" w:rsidRPr="00AA6179">
        <w:rPr>
          <w:rFonts w:ascii="Times New Roman" w:hAnsi="Times New Roman"/>
          <w:position w:val="6"/>
          <w:sz w:val="28"/>
          <w:szCs w:val="28"/>
        </w:rPr>
        <w:t xml:space="preserve">Форма повышенной </w:t>
      </w:r>
      <w:proofErr w:type="spellStart"/>
      <w:r w:rsidR="00774484" w:rsidRPr="00AA6179">
        <w:rPr>
          <w:rFonts w:ascii="Times New Roman" w:hAnsi="Times New Roman"/>
          <w:position w:val="6"/>
          <w:sz w:val="28"/>
          <w:szCs w:val="28"/>
        </w:rPr>
        <w:t>стираемости</w:t>
      </w:r>
      <w:proofErr w:type="spellEnd"/>
      <w:r w:rsidR="00774484" w:rsidRPr="00AA6179">
        <w:rPr>
          <w:rFonts w:ascii="Times New Roman" w:hAnsi="Times New Roman"/>
          <w:position w:val="6"/>
          <w:sz w:val="28"/>
          <w:szCs w:val="28"/>
        </w:rPr>
        <w:t xml:space="preserve"> твердых тканей зубов, при которой поражены вестибулярная и (или) оральная поверхност</w:t>
      </w:r>
      <w:r w:rsidR="00A1480C" w:rsidRPr="00AA6179">
        <w:rPr>
          <w:rFonts w:ascii="Times New Roman" w:hAnsi="Times New Roman"/>
          <w:position w:val="6"/>
          <w:sz w:val="28"/>
          <w:szCs w:val="28"/>
        </w:rPr>
        <w:t>и зубов, называется:</w:t>
      </w:r>
      <w:proofErr w:type="gramEnd"/>
    </w:p>
    <w:p w14:paraId="61C443EA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смешанной</w:t>
      </w:r>
    </w:p>
    <w:p w14:paraId="416E5494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вертикальной</w:t>
      </w:r>
    </w:p>
    <w:p w14:paraId="40AF932C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компенсированной</w:t>
      </w:r>
    </w:p>
    <w:p w14:paraId="2AADDDEC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декомпенсированной</w:t>
      </w:r>
    </w:p>
    <w:p w14:paraId="6B275F87" w14:textId="77777777" w:rsidR="00774484" w:rsidRPr="00AA6179" w:rsidRDefault="00CB260E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горизонтальной</w:t>
      </w:r>
    </w:p>
    <w:p w14:paraId="6088B21B" w14:textId="77777777" w:rsidR="00CB260E" w:rsidRPr="00AA6179" w:rsidRDefault="00CB260E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77259D95" w14:textId="77777777" w:rsidR="00774484" w:rsidRPr="00AA6179" w:rsidRDefault="000D7EAC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371</w:t>
      </w:r>
      <w:r w:rsidR="00774484" w:rsidRPr="00AA6179">
        <w:rPr>
          <w:rFonts w:ascii="Times New Roman" w:hAnsi="Times New Roman"/>
          <w:position w:val="6"/>
          <w:sz w:val="28"/>
          <w:szCs w:val="28"/>
        </w:rPr>
        <w:t>.</w:t>
      </w: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proofErr w:type="gramStart"/>
      <w:r w:rsidR="00774484" w:rsidRPr="00AA6179">
        <w:rPr>
          <w:rFonts w:ascii="Times New Roman" w:hAnsi="Times New Roman"/>
          <w:position w:val="6"/>
          <w:sz w:val="28"/>
          <w:szCs w:val="28"/>
        </w:rPr>
        <w:t xml:space="preserve">При всех формах повышенной </w:t>
      </w:r>
      <w:proofErr w:type="spellStart"/>
      <w:r w:rsidR="00774484" w:rsidRPr="00AA6179">
        <w:rPr>
          <w:rFonts w:ascii="Times New Roman" w:hAnsi="Times New Roman"/>
          <w:position w:val="6"/>
          <w:sz w:val="28"/>
          <w:szCs w:val="28"/>
        </w:rPr>
        <w:t>стираемости</w:t>
      </w:r>
      <w:proofErr w:type="spellEnd"/>
      <w:r w:rsidR="00774484" w:rsidRPr="00AA6179">
        <w:rPr>
          <w:rFonts w:ascii="Times New Roman" w:hAnsi="Times New Roman"/>
          <w:position w:val="6"/>
          <w:sz w:val="28"/>
          <w:szCs w:val="28"/>
        </w:rPr>
        <w:t xml:space="preserve"> показаны ортопедические конструкции:</w:t>
      </w:r>
      <w:proofErr w:type="gramEnd"/>
    </w:p>
    <w:p w14:paraId="791B4CEB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цельнолитые</w:t>
      </w:r>
    </w:p>
    <w:p w14:paraId="2762D3E0" w14:textId="77777777" w:rsidR="00774484" w:rsidRPr="00AA6179" w:rsidRDefault="00CB260E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штампованные</w:t>
      </w:r>
    </w:p>
    <w:p w14:paraId="1566FFA2" w14:textId="77777777" w:rsidR="00CB260E" w:rsidRPr="00AA6179" w:rsidRDefault="00CB260E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2B69B9BA" w14:textId="77777777" w:rsidR="00774484" w:rsidRPr="00AA6179" w:rsidRDefault="000D7EAC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3</w:t>
      </w:r>
      <w:r w:rsidR="00827E73" w:rsidRPr="00AA6179">
        <w:rPr>
          <w:rFonts w:ascii="Times New Roman" w:hAnsi="Times New Roman"/>
          <w:position w:val="6"/>
          <w:sz w:val="28"/>
          <w:szCs w:val="28"/>
        </w:rPr>
        <w:t>7</w:t>
      </w:r>
      <w:r w:rsidRPr="00AA6179">
        <w:rPr>
          <w:rFonts w:ascii="Times New Roman" w:hAnsi="Times New Roman"/>
          <w:position w:val="6"/>
          <w:sz w:val="28"/>
          <w:szCs w:val="28"/>
        </w:rPr>
        <w:t>2</w:t>
      </w:r>
      <w:r w:rsidR="00774484" w:rsidRPr="00AA6179">
        <w:rPr>
          <w:rFonts w:ascii="Times New Roman" w:hAnsi="Times New Roman"/>
          <w:position w:val="6"/>
          <w:sz w:val="28"/>
          <w:szCs w:val="28"/>
        </w:rPr>
        <w:t xml:space="preserve">. Отсутствие снижения высоты нижней трети лица при компенсированной форме повышенной </w:t>
      </w:r>
      <w:proofErr w:type="spellStart"/>
      <w:r w:rsidR="00774484" w:rsidRPr="00AA6179">
        <w:rPr>
          <w:rFonts w:ascii="Times New Roman" w:hAnsi="Times New Roman"/>
          <w:position w:val="6"/>
          <w:sz w:val="28"/>
          <w:szCs w:val="28"/>
        </w:rPr>
        <w:t>стираемости</w:t>
      </w:r>
      <w:proofErr w:type="spellEnd"/>
      <w:r w:rsidR="00774484" w:rsidRPr="00AA6179">
        <w:rPr>
          <w:rFonts w:ascii="Times New Roman" w:hAnsi="Times New Roman"/>
          <w:position w:val="6"/>
          <w:sz w:val="28"/>
          <w:szCs w:val="28"/>
        </w:rPr>
        <w:t xml:space="preserve"> зубов обусловлено:</w:t>
      </w:r>
    </w:p>
    <w:p w14:paraId="1206E02D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смещением нижней челюсти</w:t>
      </w:r>
    </w:p>
    <w:p w14:paraId="2CD2DC64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ростом альвеолярного отростка челюстей</w:t>
      </w:r>
    </w:p>
    <w:p w14:paraId="305DAB17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изменением взаимоотношений элементов </w:t>
      </w:r>
      <w:r w:rsidR="00BE75E4" w:rsidRPr="00AA6179">
        <w:rPr>
          <w:rFonts w:ascii="Times New Roman" w:hAnsi="Times New Roman"/>
          <w:position w:val="6"/>
          <w:sz w:val="28"/>
          <w:szCs w:val="28"/>
        </w:rPr>
        <w:t>ВНЧС</w:t>
      </w:r>
    </w:p>
    <w:p w14:paraId="14796521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выдвижением зубов</w:t>
      </w:r>
    </w:p>
    <w:p w14:paraId="10295951" w14:textId="77777777" w:rsidR="00CB260E" w:rsidRPr="00AA6179" w:rsidRDefault="00CB260E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1D541FFE" w14:textId="77777777" w:rsidR="00774484" w:rsidRPr="00AA6179" w:rsidRDefault="000D7EAC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373</w:t>
      </w:r>
      <w:r w:rsidR="00774484" w:rsidRPr="00AA6179">
        <w:rPr>
          <w:rFonts w:ascii="Times New Roman" w:hAnsi="Times New Roman"/>
          <w:position w:val="6"/>
          <w:sz w:val="28"/>
          <w:szCs w:val="28"/>
        </w:rPr>
        <w:t>. К деформациям зубных рядов приводят:</w:t>
      </w:r>
    </w:p>
    <w:p w14:paraId="3F5C0327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патологическая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стираемость</w:t>
      </w:r>
      <w:proofErr w:type="spellEnd"/>
    </w:p>
    <w:p w14:paraId="47F1CBA1" w14:textId="77777777" w:rsidR="00774484" w:rsidRPr="00AA6179" w:rsidRDefault="00CB260E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r w:rsidR="00774484" w:rsidRPr="00AA6179">
        <w:rPr>
          <w:rFonts w:ascii="Times New Roman" w:hAnsi="Times New Roman"/>
          <w:position w:val="6"/>
          <w:sz w:val="28"/>
          <w:szCs w:val="28"/>
        </w:rPr>
        <w:t>кариес</w:t>
      </w:r>
    </w:p>
    <w:p w14:paraId="221DBEE0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lastRenderedPageBreak/>
        <w:t xml:space="preserve"> пародонтит</w:t>
      </w:r>
    </w:p>
    <w:p w14:paraId="6A30539D" w14:textId="77777777" w:rsidR="00774484" w:rsidRPr="00AA6179" w:rsidRDefault="00CB260E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r w:rsidR="00774484" w:rsidRPr="00AA6179">
        <w:rPr>
          <w:rFonts w:ascii="Times New Roman" w:hAnsi="Times New Roman"/>
          <w:position w:val="6"/>
          <w:sz w:val="28"/>
          <w:szCs w:val="28"/>
        </w:rPr>
        <w:t>флюороз</w:t>
      </w:r>
    </w:p>
    <w:p w14:paraId="5B04AFBC" w14:textId="77777777" w:rsidR="00774484" w:rsidRPr="00AA6179" w:rsidRDefault="00A1480C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эрозия эмали</w:t>
      </w:r>
    </w:p>
    <w:p w14:paraId="5DD6A93E" w14:textId="77777777" w:rsidR="00CB260E" w:rsidRPr="00AA6179" w:rsidRDefault="00CB260E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0F27A996" w14:textId="77777777" w:rsidR="00774484" w:rsidRPr="00AA6179" w:rsidRDefault="000D7EAC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374</w:t>
      </w:r>
      <w:r w:rsidR="00774484" w:rsidRPr="00AA6179">
        <w:rPr>
          <w:rFonts w:ascii="Times New Roman" w:hAnsi="Times New Roman"/>
          <w:position w:val="6"/>
          <w:sz w:val="28"/>
          <w:szCs w:val="28"/>
        </w:rPr>
        <w:t>.</w:t>
      </w: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proofErr w:type="spellStart"/>
      <w:r w:rsidR="00774484" w:rsidRPr="00AA6179">
        <w:rPr>
          <w:rFonts w:ascii="Times New Roman" w:hAnsi="Times New Roman"/>
          <w:position w:val="6"/>
          <w:sz w:val="28"/>
          <w:szCs w:val="28"/>
        </w:rPr>
        <w:t>Периодонтальная</w:t>
      </w:r>
      <w:proofErr w:type="spellEnd"/>
      <w:r w:rsidR="00774484" w:rsidRPr="00AA6179">
        <w:rPr>
          <w:rFonts w:ascii="Times New Roman" w:hAnsi="Times New Roman"/>
          <w:position w:val="6"/>
          <w:sz w:val="28"/>
          <w:szCs w:val="28"/>
        </w:rPr>
        <w:t xml:space="preserve"> щель у зубов, лишенных антагонистов:</w:t>
      </w:r>
    </w:p>
    <w:p w14:paraId="7FA18ED8" w14:textId="77777777" w:rsidR="00774484" w:rsidRPr="00AA6179" w:rsidRDefault="00CB260E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r w:rsidR="00774484" w:rsidRPr="00AA6179">
        <w:rPr>
          <w:rFonts w:ascii="Times New Roman" w:hAnsi="Times New Roman"/>
          <w:position w:val="6"/>
          <w:sz w:val="28"/>
          <w:szCs w:val="28"/>
        </w:rPr>
        <w:t>расширена</w:t>
      </w:r>
    </w:p>
    <w:p w14:paraId="73F1ECE0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сужена</w:t>
      </w:r>
    </w:p>
    <w:p w14:paraId="231949AF" w14:textId="77777777" w:rsidR="00774484" w:rsidRPr="00AA6179" w:rsidRDefault="00CB260E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не изменена</w:t>
      </w:r>
    </w:p>
    <w:p w14:paraId="1C2C7F3D" w14:textId="77777777" w:rsidR="00CB260E" w:rsidRPr="00AA6179" w:rsidRDefault="00CB260E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721A17A1" w14:textId="77777777" w:rsidR="00827E73" w:rsidRPr="00AA6179" w:rsidRDefault="000D7EAC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375</w:t>
      </w:r>
      <w:r w:rsidR="00774484" w:rsidRPr="00AA6179">
        <w:rPr>
          <w:rFonts w:ascii="Times New Roman" w:hAnsi="Times New Roman"/>
          <w:position w:val="6"/>
          <w:sz w:val="28"/>
          <w:szCs w:val="28"/>
        </w:rPr>
        <w:t>.</w:t>
      </w: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r w:rsidR="00774484" w:rsidRPr="00AA6179">
        <w:rPr>
          <w:rFonts w:ascii="Times New Roman" w:hAnsi="Times New Roman"/>
          <w:position w:val="6"/>
          <w:sz w:val="28"/>
          <w:szCs w:val="28"/>
        </w:rPr>
        <w:t>При потере основного анта</w:t>
      </w:r>
      <w:r w:rsidR="00A1480C" w:rsidRPr="00AA6179">
        <w:rPr>
          <w:rFonts w:ascii="Times New Roman" w:hAnsi="Times New Roman"/>
          <w:position w:val="6"/>
          <w:sz w:val="28"/>
          <w:szCs w:val="28"/>
        </w:rPr>
        <w:t>гониста зуб перемещается:</w:t>
      </w:r>
    </w:p>
    <w:p w14:paraId="6E097ED6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строго в вертикальном направлении</w:t>
      </w:r>
    </w:p>
    <w:p w14:paraId="7D53C19D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в вертикальном и </w:t>
      </w:r>
      <w:r w:rsidR="00CB260E" w:rsidRPr="00AA6179">
        <w:rPr>
          <w:rFonts w:ascii="Times New Roman" w:hAnsi="Times New Roman"/>
          <w:position w:val="6"/>
          <w:sz w:val="28"/>
          <w:szCs w:val="28"/>
        </w:rPr>
        <w:t>медиальном направлениях</w:t>
      </w:r>
    </w:p>
    <w:p w14:paraId="11379734" w14:textId="77777777" w:rsidR="00CB260E" w:rsidRPr="00AA6179" w:rsidRDefault="00CB260E" w:rsidP="003A285F">
      <w:pPr>
        <w:pStyle w:val="Style10"/>
        <w:widowControl/>
        <w:tabs>
          <w:tab w:val="left" w:pos="511"/>
        </w:tabs>
        <w:spacing w:line="240" w:lineRule="auto"/>
        <w:ind w:firstLine="0"/>
        <w:jc w:val="left"/>
        <w:rPr>
          <w:rFonts w:ascii="Times New Roman" w:hAnsi="Times New Roman"/>
          <w:position w:val="6"/>
          <w:sz w:val="28"/>
          <w:szCs w:val="28"/>
        </w:rPr>
      </w:pPr>
    </w:p>
    <w:p w14:paraId="1CB06069" w14:textId="77777777" w:rsidR="00827E73" w:rsidRPr="00AA6179" w:rsidRDefault="000D7EAC" w:rsidP="003A285F">
      <w:pPr>
        <w:pStyle w:val="Style10"/>
        <w:widowControl/>
        <w:tabs>
          <w:tab w:val="left" w:pos="511"/>
        </w:tabs>
        <w:spacing w:line="240" w:lineRule="auto"/>
        <w:ind w:firstLine="0"/>
        <w:jc w:val="left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376</w:t>
      </w:r>
      <w:r w:rsidR="00774484" w:rsidRPr="00AA6179">
        <w:rPr>
          <w:rFonts w:ascii="Times New Roman" w:hAnsi="Times New Roman"/>
          <w:position w:val="6"/>
          <w:sz w:val="28"/>
          <w:szCs w:val="28"/>
        </w:rPr>
        <w:t>.</w:t>
      </w: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r w:rsidR="00774484" w:rsidRPr="00AA6179">
        <w:rPr>
          <w:rFonts w:ascii="Times New Roman" w:hAnsi="Times New Roman"/>
          <w:position w:val="6"/>
          <w:sz w:val="28"/>
          <w:szCs w:val="28"/>
        </w:rPr>
        <w:t>Блокада движений нижней челюсти вызывает изменения:</w:t>
      </w:r>
    </w:p>
    <w:p w14:paraId="356F70AA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в периодонте</w:t>
      </w:r>
    </w:p>
    <w:p w14:paraId="0F41FF67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в </w:t>
      </w:r>
      <w:r w:rsidR="00BE75E4" w:rsidRPr="00AA6179">
        <w:rPr>
          <w:rFonts w:ascii="Times New Roman" w:hAnsi="Times New Roman"/>
          <w:position w:val="6"/>
          <w:sz w:val="28"/>
          <w:szCs w:val="28"/>
        </w:rPr>
        <w:t>ВНЧС</w:t>
      </w:r>
    </w:p>
    <w:p w14:paraId="71EFDD7E" w14:textId="77777777" w:rsidR="00774484" w:rsidRPr="00AA6179" w:rsidRDefault="00CB260E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в жевательных мышцах</w:t>
      </w:r>
    </w:p>
    <w:p w14:paraId="1A112B21" w14:textId="77777777" w:rsidR="00CB260E" w:rsidRPr="00AA6179" w:rsidRDefault="00CB260E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1FB04A50" w14:textId="77777777" w:rsidR="00774484" w:rsidRPr="00AA6179" w:rsidRDefault="000D7EAC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377</w:t>
      </w:r>
      <w:r w:rsidR="00774484" w:rsidRPr="00AA6179">
        <w:rPr>
          <w:rFonts w:ascii="Times New Roman" w:hAnsi="Times New Roman"/>
          <w:position w:val="6"/>
          <w:sz w:val="28"/>
          <w:szCs w:val="28"/>
        </w:rPr>
        <w:t xml:space="preserve">. </w:t>
      </w:r>
      <w:proofErr w:type="spellStart"/>
      <w:r w:rsidR="00774484" w:rsidRPr="00AA6179">
        <w:rPr>
          <w:rFonts w:ascii="Times New Roman" w:hAnsi="Times New Roman"/>
          <w:position w:val="6"/>
          <w:sz w:val="28"/>
          <w:szCs w:val="28"/>
        </w:rPr>
        <w:t>Зубоальвеолярное</w:t>
      </w:r>
      <w:proofErr w:type="spellEnd"/>
      <w:r w:rsidR="00774484" w:rsidRPr="00AA6179">
        <w:rPr>
          <w:rFonts w:ascii="Times New Roman" w:hAnsi="Times New Roman"/>
          <w:position w:val="6"/>
          <w:sz w:val="28"/>
          <w:szCs w:val="28"/>
        </w:rPr>
        <w:t xml:space="preserve"> удлинение больше характерно:</w:t>
      </w:r>
    </w:p>
    <w:p w14:paraId="491F90D1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для верхней челюсти</w:t>
      </w:r>
    </w:p>
    <w:p w14:paraId="5B036CC7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для нижней челюсти</w:t>
      </w:r>
    </w:p>
    <w:p w14:paraId="2D70F9BE" w14:textId="77777777" w:rsidR="00774484" w:rsidRPr="00AA6179" w:rsidRDefault="00CB260E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одинаково для обеих челюстей</w:t>
      </w:r>
    </w:p>
    <w:p w14:paraId="6229B3A1" w14:textId="77777777" w:rsidR="00CB260E" w:rsidRPr="00AA6179" w:rsidRDefault="00CB260E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74DD1DDF" w14:textId="77777777" w:rsidR="00774484" w:rsidRPr="00AA6179" w:rsidRDefault="000D7EAC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378</w:t>
      </w:r>
      <w:r w:rsidR="00774484" w:rsidRPr="00AA6179">
        <w:rPr>
          <w:rFonts w:ascii="Times New Roman" w:hAnsi="Times New Roman"/>
          <w:position w:val="6"/>
          <w:sz w:val="28"/>
          <w:szCs w:val="28"/>
        </w:rPr>
        <w:t>.</w:t>
      </w: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r w:rsidR="00774484" w:rsidRPr="00AA6179">
        <w:rPr>
          <w:rFonts w:ascii="Times New Roman" w:hAnsi="Times New Roman"/>
          <w:position w:val="6"/>
          <w:sz w:val="28"/>
          <w:szCs w:val="28"/>
        </w:rPr>
        <w:t xml:space="preserve">Метод </w:t>
      </w:r>
      <w:proofErr w:type="spellStart"/>
      <w:r w:rsidR="00774484" w:rsidRPr="00AA6179">
        <w:rPr>
          <w:rFonts w:ascii="Times New Roman" w:hAnsi="Times New Roman"/>
          <w:position w:val="6"/>
          <w:sz w:val="28"/>
          <w:szCs w:val="28"/>
        </w:rPr>
        <w:t>дезокклюзии</w:t>
      </w:r>
      <w:proofErr w:type="spellEnd"/>
      <w:r w:rsidR="00774484" w:rsidRPr="00AA6179">
        <w:rPr>
          <w:rFonts w:ascii="Times New Roman" w:hAnsi="Times New Roman"/>
          <w:position w:val="6"/>
          <w:sz w:val="28"/>
          <w:szCs w:val="28"/>
        </w:rPr>
        <w:t xml:space="preserve"> применяется для лечения феномена Попова:</w:t>
      </w:r>
    </w:p>
    <w:p w14:paraId="61CFF3EA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при I форме</w:t>
      </w:r>
    </w:p>
    <w:p w14:paraId="01CD3440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при II форме</w:t>
      </w:r>
    </w:p>
    <w:p w14:paraId="385A1F5E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при I и II формах.</w:t>
      </w:r>
    </w:p>
    <w:p w14:paraId="747221C1" w14:textId="77777777" w:rsidR="00CB260E" w:rsidRPr="00AA6179" w:rsidRDefault="00CB260E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5985DA54" w14:textId="77777777" w:rsidR="00774484" w:rsidRPr="00AA6179" w:rsidRDefault="000D7EAC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379</w:t>
      </w:r>
      <w:r w:rsidR="00774484" w:rsidRPr="00AA6179">
        <w:rPr>
          <w:rFonts w:ascii="Times New Roman" w:hAnsi="Times New Roman"/>
          <w:position w:val="6"/>
          <w:sz w:val="28"/>
          <w:szCs w:val="28"/>
        </w:rPr>
        <w:t xml:space="preserve">. При методе </w:t>
      </w:r>
      <w:proofErr w:type="spellStart"/>
      <w:r w:rsidR="00774484" w:rsidRPr="00AA6179">
        <w:rPr>
          <w:rFonts w:ascii="Times New Roman" w:hAnsi="Times New Roman"/>
          <w:position w:val="6"/>
          <w:sz w:val="28"/>
          <w:szCs w:val="28"/>
        </w:rPr>
        <w:t>дезокклюзии</w:t>
      </w:r>
      <w:proofErr w:type="spellEnd"/>
      <w:r w:rsidR="00774484" w:rsidRPr="00AA6179">
        <w:rPr>
          <w:rFonts w:ascii="Times New Roman" w:hAnsi="Times New Roman"/>
          <w:position w:val="6"/>
          <w:sz w:val="28"/>
          <w:szCs w:val="28"/>
        </w:rPr>
        <w:t xml:space="preserve"> выравнивание </w:t>
      </w:r>
      <w:proofErr w:type="spellStart"/>
      <w:r w:rsidR="00774484" w:rsidRPr="00AA6179">
        <w:rPr>
          <w:rFonts w:ascii="Times New Roman" w:hAnsi="Times New Roman"/>
          <w:position w:val="6"/>
          <w:sz w:val="28"/>
          <w:szCs w:val="28"/>
        </w:rPr>
        <w:t>окклюзионной</w:t>
      </w:r>
      <w:proofErr w:type="spellEnd"/>
      <w:r w:rsidR="00774484" w:rsidRPr="00AA6179">
        <w:rPr>
          <w:rFonts w:ascii="Times New Roman" w:hAnsi="Times New Roman"/>
          <w:position w:val="6"/>
          <w:sz w:val="28"/>
          <w:szCs w:val="28"/>
        </w:rPr>
        <w:t xml:space="preserve"> поверхности происходит за счет:</w:t>
      </w:r>
    </w:p>
    <w:p w14:paraId="7F15B409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вколачивания зуба</w:t>
      </w:r>
    </w:p>
    <w:p w14:paraId="7EA8B035" w14:textId="77777777" w:rsidR="00774484" w:rsidRPr="00AA6179" w:rsidRDefault="00CB260E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перестройки костной ткани</w:t>
      </w:r>
    </w:p>
    <w:p w14:paraId="287CD3AC" w14:textId="77777777" w:rsidR="00CB260E" w:rsidRPr="00AA6179" w:rsidRDefault="00CB260E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57D12F0C" w14:textId="77777777" w:rsidR="00827E73" w:rsidRPr="00AA6179" w:rsidRDefault="000D7EAC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380</w:t>
      </w:r>
      <w:r w:rsidR="00774484" w:rsidRPr="00AA6179">
        <w:rPr>
          <w:rFonts w:ascii="Times New Roman" w:hAnsi="Times New Roman"/>
          <w:position w:val="6"/>
          <w:sz w:val="28"/>
          <w:szCs w:val="28"/>
        </w:rPr>
        <w:t>. Пока</w:t>
      </w:r>
      <w:r w:rsidR="00A1480C" w:rsidRPr="00AA6179">
        <w:rPr>
          <w:rFonts w:ascii="Times New Roman" w:hAnsi="Times New Roman"/>
          <w:position w:val="6"/>
          <w:sz w:val="28"/>
          <w:szCs w:val="28"/>
        </w:rPr>
        <w:t>зания к методу укорочения зуба:</w:t>
      </w:r>
    </w:p>
    <w:p w14:paraId="0F06B6BB" w14:textId="79BC3DAE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пациенты старше 35-40 лет при смещении зуба не более чем </w:t>
      </w:r>
      <w:proofErr w:type="gramStart"/>
      <w:r w:rsidRPr="00AA6179">
        <w:rPr>
          <w:rFonts w:ascii="Times New Roman" w:hAnsi="Times New Roman"/>
          <w:position w:val="6"/>
          <w:sz w:val="28"/>
          <w:szCs w:val="28"/>
        </w:rPr>
        <w:t>на</w:t>
      </w:r>
      <w:proofErr w:type="gramEnd"/>
      <w:r w:rsidRPr="00AA6179">
        <w:rPr>
          <w:rFonts w:ascii="Times New Roman" w:hAnsi="Times New Roman"/>
          <w:position w:val="6"/>
          <w:sz w:val="28"/>
          <w:szCs w:val="28"/>
        </w:rPr>
        <w:t xml:space="preserve"> ½</w:t>
      </w:r>
      <w:r w:rsidR="001348F6" w:rsidRPr="00AA6179">
        <w:rPr>
          <w:rFonts w:ascii="Times New Roman" w:hAnsi="Times New Roman"/>
          <w:position w:val="6"/>
          <w:sz w:val="28"/>
          <w:szCs w:val="28"/>
        </w:rPr>
        <w:t>.</w:t>
      </w:r>
      <w:r w:rsidRPr="00AA6179">
        <w:rPr>
          <w:rFonts w:ascii="Times New Roman" w:hAnsi="Times New Roman"/>
          <w:position w:val="6"/>
          <w:sz w:val="28"/>
          <w:szCs w:val="28"/>
        </w:rPr>
        <w:t xml:space="preserve"> вертикального размера зуба</w:t>
      </w:r>
    </w:p>
    <w:p w14:paraId="0F9CCF78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вторая форма феномена Попова-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Годона</w:t>
      </w:r>
      <w:proofErr w:type="spellEnd"/>
    </w:p>
    <w:p w14:paraId="0DCFF687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безуспешное</w:t>
      </w:r>
      <w:r w:rsidR="00A1480C" w:rsidRPr="00AA6179">
        <w:rPr>
          <w:rFonts w:ascii="Times New Roman" w:hAnsi="Times New Roman"/>
          <w:position w:val="6"/>
          <w:sz w:val="28"/>
          <w:szCs w:val="28"/>
        </w:rPr>
        <w:t xml:space="preserve"> применение метода </w:t>
      </w:r>
      <w:proofErr w:type="spellStart"/>
      <w:r w:rsidR="00A1480C" w:rsidRPr="00AA6179">
        <w:rPr>
          <w:rFonts w:ascii="Times New Roman" w:hAnsi="Times New Roman"/>
          <w:position w:val="6"/>
          <w:sz w:val="28"/>
          <w:szCs w:val="28"/>
        </w:rPr>
        <w:t>дезокклюзии</w:t>
      </w:r>
      <w:proofErr w:type="spellEnd"/>
    </w:p>
    <w:p w14:paraId="0B0FC7C5" w14:textId="77777777" w:rsidR="005267E3" w:rsidRPr="00AA6179" w:rsidRDefault="005267E3" w:rsidP="005267E3">
      <w:pPr>
        <w:pStyle w:val="Style15"/>
        <w:widowControl/>
        <w:tabs>
          <w:tab w:val="left" w:pos="278"/>
        </w:tabs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</w:pPr>
      <w:r w:rsidRPr="00AA6179">
        <w:rPr>
          <w:rStyle w:val="FontStyle27"/>
          <w:rFonts w:ascii="Times New Roman" w:hAnsi="Times New Roman" w:cs="Times New Roman"/>
          <w:b w:val="0"/>
          <w:position w:val="6"/>
          <w:sz w:val="28"/>
          <w:szCs w:val="28"/>
        </w:rPr>
        <w:t>все варианты верны</w:t>
      </w:r>
    </w:p>
    <w:p w14:paraId="46794328" w14:textId="77777777" w:rsidR="008F17E5" w:rsidRPr="00AA6179" w:rsidRDefault="008F17E5" w:rsidP="003A285F">
      <w:pPr>
        <w:pStyle w:val="Style10"/>
        <w:widowControl/>
        <w:tabs>
          <w:tab w:val="left" w:pos="511"/>
        </w:tabs>
        <w:spacing w:line="240" w:lineRule="auto"/>
        <w:ind w:firstLine="0"/>
        <w:jc w:val="left"/>
        <w:rPr>
          <w:rFonts w:ascii="Times New Roman" w:hAnsi="Times New Roman"/>
          <w:position w:val="6"/>
          <w:sz w:val="28"/>
          <w:szCs w:val="28"/>
        </w:rPr>
      </w:pPr>
    </w:p>
    <w:p w14:paraId="53C2EBF1" w14:textId="03011E3E" w:rsidR="001348F6" w:rsidRPr="00AA6179" w:rsidRDefault="001348F6" w:rsidP="001348F6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381. При обследовании больного с аллергией на акриловые пластмассы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Candida</w:t>
      </w:r>
      <w:proofErr w:type="spellEnd"/>
      <w:r w:rsidRPr="00AA6179">
        <w:rPr>
          <w:rFonts w:ascii="Times New Roman" w:hAnsi="Times New Roman"/>
          <w:position w:val="6"/>
          <w:sz w:val="28"/>
          <w:szCs w:val="28"/>
        </w:rPr>
        <w:t xml:space="preserve"> выявляется:</w:t>
      </w:r>
    </w:p>
    <w:p w14:paraId="77E26EBD" w14:textId="6635C422" w:rsidR="001348F6" w:rsidRPr="00AA6179" w:rsidRDefault="001348F6" w:rsidP="001348F6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у 20%.</w:t>
      </w:r>
    </w:p>
    <w:p w14:paraId="44BF41F8" w14:textId="37B24343" w:rsidR="001348F6" w:rsidRPr="00AA6179" w:rsidRDefault="001348F6" w:rsidP="001348F6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у 30%.</w:t>
      </w:r>
    </w:p>
    <w:p w14:paraId="7852A3ED" w14:textId="4CCB454B" w:rsidR="001348F6" w:rsidRPr="00AA6179" w:rsidRDefault="001348F6" w:rsidP="001348F6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у 10%.</w:t>
      </w:r>
    </w:p>
    <w:p w14:paraId="1567BD53" w14:textId="77777777" w:rsidR="001348F6" w:rsidRPr="00AA6179" w:rsidRDefault="001348F6" w:rsidP="001348F6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не выявляется</w:t>
      </w:r>
    </w:p>
    <w:p w14:paraId="56A6B670" w14:textId="45973106" w:rsidR="008F17E5" w:rsidRPr="00AA6179" w:rsidRDefault="008F17E5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54B1D56E" w14:textId="77777777" w:rsidR="00827E73" w:rsidRPr="00AA6179" w:rsidRDefault="000D7EAC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382</w:t>
      </w:r>
      <w:r w:rsidR="00774484" w:rsidRPr="00AA6179">
        <w:rPr>
          <w:rFonts w:ascii="Times New Roman" w:hAnsi="Times New Roman"/>
          <w:position w:val="6"/>
          <w:sz w:val="28"/>
          <w:szCs w:val="28"/>
        </w:rPr>
        <w:t xml:space="preserve">. </w:t>
      </w:r>
      <w:r w:rsidR="00F7153B" w:rsidRPr="00AA6179">
        <w:rPr>
          <w:rFonts w:ascii="Times New Roman" w:hAnsi="Times New Roman"/>
          <w:position w:val="6"/>
          <w:sz w:val="28"/>
          <w:szCs w:val="28"/>
        </w:rPr>
        <w:t>Виды физиологического прикуса:</w:t>
      </w:r>
    </w:p>
    <w:p w14:paraId="4555C8A2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lastRenderedPageBreak/>
        <w:t xml:space="preserve">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ортогнатический</w:t>
      </w:r>
      <w:proofErr w:type="spellEnd"/>
      <w:r w:rsidRPr="00AA6179">
        <w:rPr>
          <w:rFonts w:ascii="Times New Roman" w:hAnsi="Times New Roman"/>
          <w:position w:val="6"/>
          <w:sz w:val="28"/>
          <w:szCs w:val="28"/>
        </w:rPr>
        <w:t>, прямой, открытый</w:t>
      </w:r>
    </w:p>
    <w:p w14:paraId="06FEC95E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ортогнатический</w:t>
      </w:r>
      <w:proofErr w:type="spellEnd"/>
      <w:r w:rsidRPr="00AA6179">
        <w:rPr>
          <w:rFonts w:ascii="Times New Roman" w:hAnsi="Times New Roman"/>
          <w:position w:val="6"/>
          <w:sz w:val="28"/>
          <w:szCs w:val="28"/>
        </w:rPr>
        <w:t xml:space="preserve">,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прогенический</w:t>
      </w:r>
      <w:proofErr w:type="spellEnd"/>
      <w:r w:rsidRPr="00AA6179">
        <w:rPr>
          <w:rFonts w:ascii="Times New Roman" w:hAnsi="Times New Roman"/>
          <w:position w:val="6"/>
          <w:sz w:val="28"/>
          <w:szCs w:val="28"/>
        </w:rPr>
        <w:t>, прогнатический, прямой</w:t>
      </w:r>
    </w:p>
    <w:p w14:paraId="777FDECE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ортогнатический</w:t>
      </w:r>
      <w:proofErr w:type="spellEnd"/>
      <w:r w:rsidRPr="00AA6179">
        <w:rPr>
          <w:rFonts w:ascii="Times New Roman" w:hAnsi="Times New Roman"/>
          <w:position w:val="6"/>
          <w:sz w:val="28"/>
          <w:szCs w:val="28"/>
        </w:rPr>
        <w:t xml:space="preserve">,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мезиальный</w:t>
      </w:r>
      <w:proofErr w:type="spellEnd"/>
      <w:r w:rsidRPr="00AA6179">
        <w:rPr>
          <w:rFonts w:ascii="Times New Roman" w:hAnsi="Times New Roman"/>
          <w:position w:val="6"/>
          <w:sz w:val="28"/>
          <w:szCs w:val="28"/>
        </w:rPr>
        <w:t xml:space="preserve">,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бипрогнатический</w:t>
      </w:r>
      <w:proofErr w:type="spellEnd"/>
      <w:r w:rsidRPr="00AA6179">
        <w:rPr>
          <w:rFonts w:ascii="Times New Roman" w:hAnsi="Times New Roman"/>
          <w:position w:val="6"/>
          <w:sz w:val="28"/>
          <w:szCs w:val="28"/>
        </w:rPr>
        <w:t>, прямой</w:t>
      </w:r>
    </w:p>
    <w:p w14:paraId="7F9385DC" w14:textId="77777777" w:rsidR="008F17E5" w:rsidRPr="00AA6179" w:rsidRDefault="008F17E5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59834108" w14:textId="77777777" w:rsidR="00827E73" w:rsidRPr="00AA6179" w:rsidRDefault="000D7EAC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383</w:t>
      </w:r>
      <w:r w:rsidR="00774484" w:rsidRPr="00AA6179">
        <w:rPr>
          <w:rFonts w:ascii="Times New Roman" w:hAnsi="Times New Roman"/>
          <w:position w:val="6"/>
          <w:sz w:val="28"/>
          <w:szCs w:val="28"/>
        </w:rPr>
        <w:t>.</w:t>
      </w:r>
      <w:r w:rsidR="00F7153B"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r w:rsidR="00774484" w:rsidRPr="00AA6179">
        <w:rPr>
          <w:rFonts w:ascii="Times New Roman" w:hAnsi="Times New Roman"/>
          <w:position w:val="6"/>
          <w:sz w:val="28"/>
          <w:szCs w:val="28"/>
        </w:rPr>
        <w:t>В основу классификации зубочелюст</w:t>
      </w:r>
      <w:r w:rsidR="00A1480C" w:rsidRPr="00AA6179">
        <w:rPr>
          <w:rFonts w:ascii="Times New Roman" w:hAnsi="Times New Roman"/>
          <w:position w:val="6"/>
          <w:sz w:val="28"/>
          <w:szCs w:val="28"/>
        </w:rPr>
        <w:t xml:space="preserve">ных аномалий по </w:t>
      </w:r>
      <w:proofErr w:type="spellStart"/>
      <w:r w:rsidR="00A1480C" w:rsidRPr="00AA6179">
        <w:rPr>
          <w:rFonts w:ascii="Times New Roman" w:hAnsi="Times New Roman"/>
          <w:position w:val="6"/>
          <w:sz w:val="28"/>
          <w:szCs w:val="28"/>
        </w:rPr>
        <w:t>Энглю</w:t>
      </w:r>
      <w:proofErr w:type="spellEnd"/>
      <w:r w:rsidR="00A1480C" w:rsidRPr="00AA6179">
        <w:rPr>
          <w:rFonts w:ascii="Times New Roman" w:hAnsi="Times New Roman"/>
          <w:position w:val="6"/>
          <w:sz w:val="28"/>
          <w:szCs w:val="28"/>
        </w:rPr>
        <w:t xml:space="preserve"> положено:</w:t>
      </w:r>
    </w:p>
    <w:p w14:paraId="1B62B057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принцип соотношения зубных рядов (соотношение первых моляров)</w:t>
      </w:r>
    </w:p>
    <w:p w14:paraId="3413CAAE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принцип аномалии зубов</w:t>
      </w:r>
    </w:p>
    <w:p w14:paraId="76533D37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принцип аномалии челю</w:t>
      </w:r>
      <w:r w:rsidR="009C6271" w:rsidRPr="00AA6179">
        <w:rPr>
          <w:rFonts w:ascii="Times New Roman" w:hAnsi="Times New Roman"/>
          <w:position w:val="6"/>
          <w:sz w:val="28"/>
          <w:szCs w:val="28"/>
        </w:rPr>
        <w:t>стей и их анатомических отделов</w:t>
      </w:r>
    </w:p>
    <w:p w14:paraId="7260562C" w14:textId="77777777" w:rsidR="008F17E5" w:rsidRPr="00AA6179" w:rsidRDefault="008F17E5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74D6C51A" w14:textId="31C4FB10" w:rsidR="00827E73" w:rsidRPr="00AA6179" w:rsidRDefault="009245BD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384</w:t>
      </w:r>
      <w:r w:rsidR="00774484" w:rsidRPr="00AA6179">
        <w:rPr>
          <w:rFonts w:ascii="Times New Roman" w:hAnsi="Times New Roman"/>
          <w:position w:val="6"/>
          <w:sz w:val="28"/>
          <w:szCs w:val="28"/>
        </w:rPr>
        <w:t xml:space="preserve">. </w:t>
      </w:r>
      <w:r w:rsidR="00A1480C" w:rsidRPr="00AA6179">
        <w:rPr>
          <w:rFonts w:ascii="Times New Roman" w:hAnsi="Times New Roman"/>
          <w:position w:val="6"/>
          <w:sz w:val="28"/>
          <w:szCs w:val="28"/>
        </w:rPr>
        <w:t>Аномалии строения зубных рядов</w:t>
      </w:r>
      <w:proofErr w:type="gramStart"/>
      <w:r w:rsidR="00A1480C" w:rsidRPr="00AA6179">
        <w:rPr>
          <w:rFonts w:ascii="Times New Roman" w:hAnsi="Times New Roman"/>
          <w:position w:val="6"/>
          <w:sz w:val="28"/>
          <w:szCs w:val="28"/>
        </w:rPr>
        <w:t>:</w:t>
      </w:r>
      <w:r w:rsidR="001348F6" w:rsidRPr="00AA6179">
        <w:rPr>
          <w:rFonts w:ascii="Times New Roman" w:hAnsi="Times New Roman"/>
          <w:position w:val="6"/>
          <w:sz w:val="28"/>
          <w:szCs w:val="28"/>
        </w:rPr>
        <w:t>,</w:t>
      </w:r>
      <w:proofErr w:type="gramEnd"/>
    </w:p>
    <w:p w14:paraId="6E545EAB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сужение</w:t>
      </w:r>
    </w:p>
    <w:p w14:paraId="35C0B970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расширение</w:t>
      </w:r>
    </w:p>
    <w:p w14:paraId="3D96C625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деформация</w:t>
      </w:r>
    </w:p>
    <w:p w14:paraId="5C3C45B8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изменени</w:t>
      </w:r>
      <w:r w:rsidR="009C6271" w:rsidRPr="00AA6179">
        <w:rPr>
          <w:rFonts w:ascii="Times New Roman" w:hAnsi="Times New Roman"/>
          <w:position w:val="6"/>
          <w:sz w:val="28"/>
          <w:szCs w:val="28"/>
        </w:rPr>
        <w:t>е формы и размеров зубного ряда</w:t>
      </w:r>
    </w:p>
    <w:p w14:paraId="0F4B7A3D" w14:textId="77777777" w:rsidR="008F17E5" w:rsidRPr="00AA6179" w:rsidRDefault="008F17E5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5D9D3A32" w14:textId="77777777" w:rsidR="00827E73" w:rsidRPr="00AA6179" w:rsidRDefault="009245BD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385</w:t>
      </w:r>
      <w:r w:rsidR="00774484" w:rsidRPr="00AA6179">
        <w:rPr>
          <w:rFonts w:ascii="Times New Roman" w:hAnsi="Times New Roman"/>
          <w:position w:val="6"/>
          <w:sz w:val="28"/>
          <w:szCs w:val="28"/>
        </w:rPr>
        <w:t>. Ретенция зубов относ</w:t>
      </w:r>
      <w:r w:rsidR="00A1480C" w:rsidRPr="00AA6179">
        <w:rPr>
          <w:rFonts w:ascii="Times New Roman" w:hAnsi="Times New Roman"/>
          <w:position w:val="6"/>
          <w:sz w:val="28"/>
          <w:szCs w:val="28"/>
        </w:rPr>
        <w:t>ится:</w:t>
      </w:r>
    </w:p>
    <w:p w14:paraId="73CE674E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к аномалии положения</w:t>
      </w:r>
    </w:p>
    <w:p w14:paraId="505DFEB1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аномалии сроков прорезывания</w:t>
      </w:r>
    </w:p>
    <w:p w14:paraId="4100A0BF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аномалии формы</w:t>
      </w:r>
    </w:p>
    <w:p w14:paraId="50238E10" w14:textId="77777777" w:rsidR="00774484" w:rsidRPr="00AA6179" w:rsidRDefault="009C6271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аномалии структуры</w:t>
      </w:r>
    </w:p>
    <w:p w14:paraId="7F0DCB02" w14:textId="77777777" w:rsidR="008F17E5" w:rsidRPr="00AA6179" w:rsidRDefault="008F17E5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4F320BB4" w14:textId="77777777" w:rsidR="00827E73" w:rsidRPr="00AA6179" w:rsidRDefault="009245BD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386</w:t>
      </w:r>
      <w:r w:rsidR="00774484" w:rsidRPr="00AA6179">
        <w:rPr>
          <w:rFonts w:ascii="Times New Roman" w:hAnsi="Times New Roman"/>
          <w:position w:val="6"/>
          <w:sz w:val="28"/>
          <w:szCs w:val="28"/>
        </w:rPr>
        <w:t xml:space="preserve">. </w:t>
      </w:r>
      <w:proofErr w:type="spellStart"/>
      <w:r w:rsidR="00A1480C" w:rsidRPr="00AA6179">
        <w:rPr>
          <w:rFonts w:ascii="Times New Roman" w:hAnsi="Times New Roman"/>
          <w:position w:val="6"/>
          <w:sz w:val="28"/>
          <w:szCs w:val="28"/>
        </w:rPr>
        <w:t>Отлом</w:t>
      </w:r>
      <w:proofErr w:type="spellEnd"/>
      <w:r w:rsidR="00A1480C" w:rsidRPr="00AA6179">
        <w:rPr>
          <w:rFonts w:ascii="Times New Roman" w:hAnsi="Times New Roman"/>
          <w:position w:val="6"/>
          <w:sz w:val="28"/>
          <w:szCs w:val="28"/>
        </w:rPr>
        <w:t xml:space="preserve"> коронки зуба относится </w:t>
      </w:r>
      <w:proofErr w:type="gramStart"/>
      <w:r w:rsidR="00A1480C" w:rsidRPr="00AA6179">
        <w:rPr>
          <w:rFonts w:ascii="Times New Roman" w:hAnsi="Times New Roman"/>
          <w:position w:val="6"/>
          <w:sz w:val="28"/>
          <w:szCs w:val="28"/>
        </w:rPr>
        <w:t>к</w:t>
      </w:r>
      <w:proofErr w:type="gramEnd"/>
      <w:r w:rsidR="00A1480C" w:rsidRPr="00AA6179">
        <w:rPr>
          <w:rFonts w:ascii="Times New Roman" w:hAnsi="Times New Roman"/>
          <w:position w:val="6"/>
          <w:sz w:val="28"/>
          <w:szCs w:val="28"/>
        </w:rPr>
        <w:t>:</w:t>
      </w:r>
    </w:p>
    <w:p w14:paraId="4DF7DB85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аномалии формы</w:t>
      </w:r>
    </w:p>
    <w:p w14:paraId="38AD6312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аномалии размера</w:t>
      </w:r>
    </w:p>
    <w:p w14:paraId="6EBE76A3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травме зуба</w:t>
      </w:r>
    </w:p>
    <w:p w14:paraId="1BDA47E6" w14:textId="77777777" w:rsidR="00774484" w:rsidRPr="00AA6179" w:rsidRDefault="009C6271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аномалии окклюзии</w:t>
      </w:r>
    </w:p>
    <w:p w14:paraId="2004FFA0" w14:textId="77777777" w:rsidR="008F17E5" w:rsidRPr="00AA6179" w:rsidRDefault="008F17E5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7ACF5205" w14:textId="77777777" w:rsidR="00827E73" w:rsidRPr="00AA6179" w:rsidRDefault="009245BD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387</w:t>
      </w:r>
      <w:r w:rsidR="00774484" w:rsidRPr="00AA6179">
        <w:rPr>
          <w:rFonts w:ascii="Times New Roman" w:hAnsi="Times New Roman"/>
          <w:position w:val="6"/>
          <w:sz w:val="28"/>
          <w:szCs w:val="28"/>
        </w:rPr>
        <w:t xml:space="preserve">. Для каппы Шварца и </w:t>
      </w:r>
      <w:proofErr w:type="spellStart"/>
      <w:r w:rsidR="00774484" w:rsidRPr="00AA6179">
        <w:rPr>
          <w:rFonts w:ascii="Times New Roman" w:hAnsi="Times New Roman"/>
          <w:position w:val="6"/>
          <w:sz w:val="28"/>
          <w:szCs w:val="28"/>
        </w:rPr>
        <w:t>Бынина</w:t>
      </w:r>
      <w:proofErr w:type="spellEnd"/>
      <w:r w:rsidR="00774484"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r w:rsidR="00E9723F" w:rsidRPr="00AA6179">
        <w:rPr>
          <w:rFonts w:ascii="Times New Roman" w:hAnsi="Times New Roman"/>
          <w:position w:val="6"/>
          <w:sz w:val="28"/>
          <w:szCs w:val="28"/>
        </w:rPr>
        <w:t xml:space="preserve">характерно </w:t>
      </w:r>
      <w:proofErr w:type="gramStart"/>
      <w:r w:rsidR="00E9723F" w:rsidRPr="00AA6179">
        <w:rPr>
          <w:rFonts w:ascii="Times New Roman" w:hAnsi="Times New Roman"/>
          <w:position w:val="6"/>
          <w:sz w:val="28"/>
          <w:szCs w:val="28"/>
        </w:rPr>
        <w:t>наличии</w:t>
      </w:r>
      <w:proofErr w:type="gramEnd"/>
      <w:r w:rsidR="00E9723F" w:rsidRPr="00AA6179">
        <w:rPr>
          <w:rFonts w:ascii="Times New Roman" w:hAnsi="Times New Roman"/>
          <w:position w:val="6"/>
          <w:sz w:val="28"/>
          <w:szCs w:val="28"/>
        </w:rPr>
        <w:t>:</w:t>
      </w:r>
    </w:p>
    <w:p w14:paraId="7E8A9328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накусочной</w:t>
      </w:r>
      <w:proofErr w:type="spellEnd"/>
      <w:r w:rsidRPr="00AA6179">
        <w:rPr>
          <w:rFonts w:ascii="Times New Roman" w:hAnsi="Times New Roman"/>
          <w:position w:val="6"/>
          <w:sz w:val="28"/>
          <w:szCs w:val="28"/>
        </w:rPr>
        <w:t xml:space="preserve"> площадки</w:t>
      </w:r>
    </w:p>
    <w:p w14:paraId="253C63CA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вестибулярной дуги</w:t>
      </w:r>
    </w:p>
    <w:p w14:paraId="18CCF269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ортодонтического</w:t>
      </w:r>
      <w:proofErr w:type="spellEnd"/>
      <w:r w:rsidRPr="00AA6179">
        <w:rPr>
          <w:rFonts w:ascii="Times New Roman" w:hAnsi="Times New Roman"/>
          <w:position w:val="6"/>
          <w:sz w:val="28"/>
          <w:szCs w:val="28"/>
        </w:rPr>
        <w:t xml:space="preserve"> винта</w:t>
      </w:r>
    </w:p>
    <w:p w14:paraId="097C5833" w14:textId="77777777" w:rsidR="00774484" w:rsidRPr="00AA6179" w:rsidRDefault="009C6271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наклонной плоскости</w:t>
      </w:r>
    </w:p>
    <w:p w14:paraId="02505CE5" w14:textId="77777777" w:rsidR="00F7153B" w:rsidRPr="00AA6179" w:rsidRDefault="00F7153B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600871CA" w14:textId="77777777" w:rsidR="00827E73" w:rsidRPr="00AA6179" w:rsidRDefault="009245BD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388</w:t>
      </w:r>
      <w:r w:rsidR="00774484" w:rsidRPr="00AA6179">
        <w:rPr>
          <w:rFonts w:ascii="Times New Roman" w:hAnsi="Times New Roman"/>
          <w:position w:val="6"/>
          <w:sz w:val="28"/>
          <w:szCs w:val="28"/>
        </w:rPr>
        <w:t xml:space="preserve">. Разворот зуба </w:t>
      </w:r>
      <w:r w:rsidR="00E9723F" w:rsidRPr="00AA6179">
        <w:rPr>
          <w:rFonts w:ascii="Times New Roman" w:hAnsi="Times New Roman"/>
          <w:position w:val="6"/>
          <w:sz w:val="28"/>
          <w:szCs w:val="28"/>
        </w:rPr>
        <w:t>по вертикальной оси называется:</w:t>
      </w:r>
    </w:p>
    <w:p w14:paraId="3F023FDB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тортоаномалией</w:t>
      </w:r>
      <w:proofErr w:type="spellEnd"/>
    </w:p>
    <w:p w14:paraId="54588D7F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транспозицией</w:t>
      </w:r>
    </w:p>
    <w:p w14:paraId="64393247" w14:textId="77777777" w:rsidR="00774484" w:rsidRPr="00AA6179" w:rsidRDefault="009C6271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инфраположением</w:t>
      </w:r>
      <w:proofErr w:type="spellEnd"/>
    </w:p>
    <w:p w14:paraId="014AB247" w14:textId="77777777" w:rsidR="00F7153B" w:rsidRPr="00AA6179" w:rsidRDefault="00F7153B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29A5F129" w14:textId="77777777" w:rsidR="00827E73" w:rsidRPr="00AA6179" w:rsidRDefault="009245BD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389</w:t>
      </w:r>
      <w:r w:rsidR="00774484" w:rsidRPr="00AA6179">
        <w:rPr>
          <w:rFonts w:ascii="Times New Roman" w:hAnsi="Times New Roman"/>
          <w:position w:val="6"/>
          <w:sz w:val="28"/>
          <w:szCs w:val="28"/>
        </w:rPr>
        <w:t xml:space="preserve">. Суставные симптомы при </w:t>
      </w:r>
      <w:r w:rsidR="00A1480C" w:rsidRPr="00AA6179">
        <w:rPr>
          <w:rFonts w:ascii="Times New Roman" w:hAnsi="Times New Roman"/>
          <w:position w:val="6"/>
          <w:sz w:val="28"/>
          <w:szCs w:val="28"/>
        </w:rPr>
        <w:t xml:space="preserve">заболеваниях </w:t>
      </w:r>
      <w:r w:rsidR="00BE75E4" w:rsidRPr="00AA6179">
        <w:rPr>
          <w:rFonts w:ascii="Times New Roman" w:hAnsi="Times New Roman"/>
          <w:position w:val="6"/>
          <w:sz w:val="28"/>
          <w:szCs w:val="28"/>
        </w:rPr>
        <w:t>ВНЧС</w:t>
      </w:r>
      <w:r w:rsidR="00A1480C" w:rsidRPr="00AA6179">
        <w:rPr>
          <w:rFonts w:ascii="Times New Roman" w:hAnsi="Times New Roman"/>
          <w:position w:val="6"/>
          <w:sz w:val="28"/>
          <w:szCs w:val="28"/>
        </w:rPr>
        <w:t>:</w:t>
      </w:r>
    </w:p>
    <w:p w14:paraId="5E21818B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боль в жевательных мышцах, челюстях</w:t>
      </w:r>
    </w:p>
    <w:p w14:paraId="46739A0F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суставной шум</w:t>
      </w:r>
    </w:p>
    <w:p w14:paraId="5BEA0A76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тугоподвижность</w:t>
      </w:r>
      <w:proofErr w:type="spellEnd"/>
      <w:r w:rsidRPr="00AA6179">
        <w:rPr>
          <w:rFonts w:ascii="Times New Roman" w:hAnsi="Times New Roman"/>
          <w:position w:val="6"/>
          <w:sz w:val="28"/>
          <w:szCs w:val="28"/>
        </w:rPr>
        <w:t xml:space="preserve"> нижней челюсти</w:t>
      </w:r>
    </w:p>
    <w:p w14:paraId="3CA048FA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боль в ушах</w:t>
      </w:r>
    </w:p>
    <w:p w14:paraId="6C1C7F2D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боль в суставе при длительной нагрузке</w:t>
      </w:r>
    </w:p>
    <w:p w14:paraId="1C47D1D1" w14:textId="77777777" w:rsidR="00F7153B" w:rsidRPr="00AA6179" w:rsidRDefault="00F7153B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0A490B22" w14:textId="77777777" w:rsidR="00827E73" w:rsidRPr="00AA6179" w:rsidRDefault="009245BD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390</w:t>
      </w:r>
      <w:r w:rsidR="00774484" w:rsidRPr="00AA6179">
        <w:rPr>
          <w:rFonts w:ascii="Times New Roman" w:hAnsi="Times New Roman"/>
          <w:position w:val="6"/>
          <w:sz w:val="28"/>
          <w:szCs w:val="28"/>
        </w:rPr>
        <w:t xml:space="preserve">. </w:t>
      </w:r>
      <w:r w:rsidR="00E9723F" w:rsidRPr="00AA6179">
        <w:rPr>
          <w:rFonts w:ascii="Times New Roman" w:hAnsi="Times New Roman"/>
          <w:position w:val="6"/>
          <w:sz w:val="28"/>
          <w:szCs w:val="28"/>
        </w:rPr>
        <w:t xml:space="preserve">Виды </w:t>
      </w:r>
      <w:proofErr w:type="spellStart"/>
      <w:r w:rsidR="00E9723F" w:rsidRPr="00AA6179">
        <w:rPr>
          <w:rFonts w:ascii="Times New Roman" w:hAnsi="Times New Roman"/>
          <w:position w:val="6"/>
          <w:sz w:val="28"/>
          <w:szCs w:val="28"/>
        </w:rPr>
        <w:t>окклюзионных</w:t>
      </w:r>
      <w:proofErr w:type="spellEnd"/>
      <w:r w:rsidR="00E9723F" w:rsidRPr="00AA6179">
        <w:rPr>
          <w:rFonts w:ascii="Times New Roman" w:hAnsi="Times New Roman"/>
          <w:position w:val="6"/>
          <w:sz w:val="28"/>
          <w:szCs w:val="28"/>
        </w:rPr>
        <w:t xml:space="preserve"> кривых:</w:t>
      </w:r>
    </w:p>
    <w:p w14:paraId="2F3CC06A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сагиттальная</w:t>
      </w:r>
    </w:p>
    <w:p w14:paraId="48AE6AAA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трансверзальная</w:t>
      </w:r>
      <w:proofErr w:type="spellEnd"/>
    </w:p>
    <w:p w14:paraId="663ED286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lastRenderedPageBreak/>
        <w:t xml:space="preserve"> с</w:t>
      </w:r>
      <w:r w:rsidR="00F7153B" w:rsidRPr="00AA6179">
        <w:rPr>
          <w:rFonts w:ascii="Times New Roman" w:hAnsi="Times New Roman"/>
          <w:position w:val="6"/>
          <w:sz w:val="28"/>
          <w:szCs w:val="28"/>
        </w:rPr>
        <w:t xml:space="preserve">агиттальная и </w:t>
      </w:r>
      <w:proofErr w:type="spellStart"/>
      <w:r w:rsidR="00F7153B" w:rsidRPr="00AA6179">
        <w:rPr>
          <w:rFonts w:ascii="Times New Roman" w:hAnsi="Times New Roman"/>
          <w:position w:val="6"/>
          <w:sz w:val="28"/>
          <w:szCs w:val="28"/>
        </w:rPr>
        <w:t>трансверзальная</w:t>
      </w:r>
      <w:proofErr w:type="spellEnd"/>
    </w:p>
    <w:p w14:paraId="131F458F" w14:textId="77777777" w:rsidR="00F7153B" w:rsidRPr="00AA6179" w:rsidRDefault="00F7153B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31BC417D" w14:textId="77777777" w:rsidR="00827E73" w:rsidRPr="00AA6179" w:rsidRDefault="009245BD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391</w:t>
      </w:r>
      <w:r w:rsidR="00774484" w:rsidRPr="00AA6179">
        <w:rPr>
          <w:rFonts w:ascii="Times New Roman" w:hAnsi="Times New Roman"/>
          <w:position w:val="6"/>
          <w:sz w:val="28"/>
          <w:szCs w:val="28"/>
        </w:rPr>
        <w:t>. Жевательная нагр</w:t>
      </w:r>
      <w:r w:rsidR="00A1480C" w:rsidRPr="00AA6179">
        <w:rPr>
          <w:rFonts w:ascii="Times New Roman" w:hAnsi="Times New Roman"/>
          <w:position w:val="6"/>
          <w:sz w:val="28"/>
          <w:szCs w:val="28"/>
        </w:rPr>
        <w:t>узка концентрируется в области:</w:t>
      </w:r>
    </w:p>
    <w:p w14:paraId="1E291747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моляров</w:t>
      </w:r>
    </w:p>
    <w:p w14:paraId="296EC17B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резцов и клыков</w:t>
      </w:r>
    </w:p>
    <w:p w14:paraId="1901587D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премоляров</w:t>
      </w:r>
      <w:proofErr w:type="spellEnd"/>
    </w:p>
    <w:p w14:paraId="63AC6DDA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моляров и </w:t>
      </w:r>
      <w:proofErr w:type="spellStart"/>
      <w:r w:rsidRPr="00AA6179">
        <w:rPr>
          <w:rFonts w:ascii="Times New Roman" w:hAnsi="Times New Roman"/>
          <w:position w:val="6"/>
          <w:sz w:val="28"/>
          <w:szCs w:val="28"/>
        </w:rPr>
        <w:t>премоляров</w:t>
      </w:r>
      <w:proofErr w:type="spellEnd"/>
    </w:p>
    <w:p w14:paraId="68FF381B" w14:textId="77777777" w:rsidR="00F7153B" w:rsidRPr="00AA6179" w:rsidRDefault="00F7153B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221863F0" w14:textId="77777777" w:rsidR="002F0D37" w:rsidRPr="00AA6179" w:rsidRDefault="009245BD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392</w:t>
      </w:r>
      <w:r w:rsidR="00774484" w:rsidRPr="00AA6179">
        <w:rPr>
          <w:rFonts w:ascii="Times New Roman" w:hAnsi="Times New Roman"/>
          <w:position w:val="6"/>
          <w:sz w:val="28"/>
          <w:szCs w:val="28"/>
        </w:rPr>
        <w:t xml:space="preserve">. Сроки пользования </w:t>
      </w:r>
      <w:proofErr w:type="spellStart"/>
      <w:r w:rsidR="00774484" w:rsidRPr="00AA6179">
        <w:rPr>
          <w:rFonts w:ascii="Times New Roman" w:hAnsi="Times New Roman"/>
          <w:position w:val="6"/>
          <w:sz w:val="28"/>
          <w:szCs w:val="28"/>
        </w:rPr>
        <w:t>ортодонтическими</w:t>
      </w:r>
      <w:proofErr w:type="spellEnd"/>
      <w:r w:rsidR="00774484" w:rsidRPr="00AA6179">
        <w:rPr>
          <w:rFonts w:ascii="Times New Roman" w:hAnsi="Times New Roman"/>
          <w:position w:val="6"/>
          <w:sz w:val="28"/>
          <w:szCs w:val="28"/>
        </w:rPr>
        <w:t xml:space="preserve"> ап</w:t>
      </w:r>
      <w:r w:rsidR="00A1480C" w:rsidRPr="00AA6179">
        <w:rPr>
          <w:rFonts w:ascii="Times New Roman" w:hAnsi="Times New Roman"/>
          <w:position w:val="6"/>
          <w:sz w:val="28"/>
          <w:szCs w:val="28"/>
        </w:rPr>
        <w:t xml:space="preserve">паратами при заболеваниях </w:t>
      </w:r>
      <w:r w:rsidR="00BE75E4" w:rsidRPr="00AA6179">
        <w:rPr>
          <w:rFonts w:ascii="Times New Roman" w:hAnsi="Times New Roman"/>
          <w:position w:val="6"/>
          <w:sz w:val="28"/>
          <w:szCs w:val="28"/>
        </w:rPr>
        <w:t>ВНЧС</w:t>
      </w:r>
      <w:r w:rsidR="00A1480C" w:rsidRPr="00AA6179">
        <w:rPr>
          <w:rFonts w:ascii="Times New Roman" w:hAnsi="Times New Roman"/>
          <w:position w:val="6"/>
          <w:sz w:val="28"/>
          <w:szCs w:val="28"/>
        </w:rPr>
        <w:t>:</w:t>
      </w:r>
    </w:p>
    <w:p w14:paraId="1CBEB8E5" w14:textId="21CE8FD1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1 неделя</w:t>
      </w:r>
    </w:p>
    <w:p w14:paraId="5BC7E056" w14:textId="0C7008BD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2 недели</w:t>
      </w:r>
    </w:p>
    <w:p w14:paraId="1DF63775" w14:textId="410BFCE6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1 месяц</w:t>
      </w:r>
    </w:p>
    <w:p w14:paraId="09BA52C8" w14:textId="03F1CCEA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3</w:t>
      </w:r>
      <w:r w:rsidR="00F7153B" w:rsidRPr="00AA6179">
        <w:rPr>
          <w:rFonts w:ascii="Times New Roman" w:hAnsi="Times New Roman"/>
          <w:position w:val="6"/>
          <w:sz w:val="28"/>
          <w:szCs w:val="28"/>
        </w:rPr>
        <w:t>-6 месяцев</w:t>
      </w:r>
    </w:p>
    <w:p w14:paraId="4C067CE0" w14:textId="77777777" w:rsidR="00F7153B" w:rsidRPr="00AA6179" w:rsidRDefault="00F7153B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2FF17C63" w14:textId="77777777" w:rsidR="002F0D37" w:rsidRPr="00AA6179" w:rsidRDefault="009245BD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393</w:t>
      </w:r>
      <w:r w:rsidR="00774484" w:rsidRPr="00AA6179">
        <w:rPr>
          <w:rFonts w:ascii="Times New Roman" w:hAnsi="Times New Roman"/>
          <w:position w:val="6"/>
          <w:sz w:val="28"/>
          <w:szCs w:val="28"/>
        </w:rPr>
        <w:t xml:space="preserve">. При артрозе </w:t>
      </w:r>
      <w:r w:rsidR="00BE75E4" w:rsidRPr="00AA6179">
        <w:rPr>
          <w:rFonts w:ascii="Times New Roman" w:hAnsi="Times New Roman"/>
          <w:position w:val="6"/>
          <w:sz w:val="28"/>
          <w:szCs w:val="28"/>
        </w:rPr>
        <w:t>ВНЧС</w:t>
      </w:r>
      <w:r w:rsidR="00774484" w:rsidRPr="00AA6179">
        <w:rPr>
          <w:rFonts w:ascii="Times New Roman" w:hAnsi="Times New Roman"/>
          <w:position w:val="6"/>
          <w:sz w:val="28"/>
          <w:szCs w:val="28"/>
        </w:rPr>
        <w:t xml:space="preserve"> симпт</w:t>
      </w:r>
      <w:r w:rsidR="00A1480C" w:rsidRPr="00AA6179">
        <w:rPr>
          <w:rFonts w:ascii="Times New Roman" w:hAnsi="Times New Roman"/>
          <w:position w:val="6"/>
          <w:sz w:val="28"/>
          <w:szCs w:val="28"/>
        </w:rPr>
        <w:t>оматика будет выражена сильнее:</w:t>
      </w:r>
    </w:p>
    <w:p w14:paraId="5E3DA1BA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на здоровой стороне </w:t>
      </w:r>
      <w:r w:rsidR="00BE75E4" w:rsidRPr="00AA6179">
        <w:rPr>
          <w:rFonts w:ascii="Times New Roman" w:hAnsi="Times New Roman"/>
          <w:position w:val="6"/>
          <w:sz w:val="28"/>
          <w:szCs w:val="28"/>
        </w:rPr>
        <w:t>ВНЧС</w:t>
      </w:r>
    </w:p>
    <w:p w14:paraId="7D724C82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на больной стороне </w:t>
      </w:r>
      <w:r w:rsidR="00BE75E4" w:rsidRPr="00AA6179">
        <w:rPr>
          <w:rFonts w:ascii="Times New Roman" w:hAnsi="Times New Roman"/>
          <w:position w:val="6"/>
          <w:sz w:val="28"/>
          <w:szCs w:val="28"/>
        </w:rPr>
        <w:t>ВНЧС</w:t>
      </w:r>
    </w:p>
    <w:p w14:paraId="24EE25AB" w14:textId="77777777" w:rsidR="00774484" w:rsidRPr="00AA6179" w:rsidRDefault="00774484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на обеих сторонах </w:t>
      </w:r>
      <w:r w:rsidR="00BE75E4" w:rsidRPr="00AA6179">
        <w:rPr>
          <w:rFonts w:ascii="Times New Roman" w:hAnsi="Times New Roman"/>
          <w:position w:val="6"/>
          <w:sz w:val="28"/>
          <w:szCs w:val="28"/>
        </w:rPr>
        <w:t>ВНЧС</w:t>
      </w:r>
      <w:r w:rsidRPr="00AA6179">
        <w:rPr>
          <w:rFonts w:ascii="Times New Roman" w:hAnsi="Times New Roman"/>
          <w:position w:val="6"/>
          <w:sz w:val="28"/>
          <w:szCs w:val="28"/>
        </w:rPr>
        <w:t>.</w:t>
      </w:r>
    </w:p>
    <w:p w14:paraId="040BE677" w14:textId="77777777" w:rsidR="00BE5B7E" w:rsidRPr="00AA6179" w:rsidRDefault="00BE5B7E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2E5AA220" w14:textId="5B0AE46A" w:rsidR="00BE5B7E" w:rsidRPr="00AA6179" w:rsidRDefault="00BE5B7E" w:rsidP="00BE5B7E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394. Сплавы золота в полости рта:</w:t>
      </w:r>
    </w:p>
    <w:p w14:paraId="660A696F" w14:textId="77777777" w:rsidR="00BE5B7E" w:rsidRPr="00AA6179" w:rsidRDefault="00BE5B7E" w:rsidP="00BE5B7E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подвержены коррозии, что проявляется изменением цвета (пятнистость, тусклость)</w:t>
      </w:r>
    </w:p>
    <w:p w14:paraId="387BAFED" w14:textId="77777777" w:rsidR="00BE5B7E" w:rsidRPr="00AA6179" w:rsidRDefault="00BE5B7E" w:rsidP="00BE5B7E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не подвержены коррозии</w:t>
      </w:r>
    </w:p>
    <w:p w14:paraId="7C18E073" w14:textId="77777777" w:rsidR="00BE5B7E" w:rsidRPr="00AA6179" w:rsidRDefault="00BE5B7E" w:rsidP="00BE5B7E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6167954F" w14:textId="64B826DC" w:rsidR="00BE5B7E" w:rsidRPr="00AA6179" w:rsidRDefault="00E91292" w:rsidP="00BE5B7E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>395.</w:t>
      </w:r>
      <w:r w:rsidR="00BE5B7E" w:rsidRPr="00AA6179">
        <w:rPr>
          <w:rFonts w:ascii="Times New Roman" w:hAnsi="Times New Roman"/>
          <w:position w:val="6"/>
          <w:sz w:val="28"/>
          <w:szCs w:val="28"/>
        </w:rPr>
        <w:t xml:space="preserve">В мостовидных </w:t>
      </w:r>
      <w:proofErr w:type="gramStart"/>
      <w:r w:rsidR="00BE5B7E" w:rsidRPr="00AA6179">
        <w:rPr>
          <w:rFonts w:ascii="Times New Roman" w:hAnsi="Times New Roman"/>
          <w:position w:val="6"/>
          <w:sz w:val="28"/>
          <w:szCs w:val="28"/>
        </w:rPr>
        <w:t>протезах</w:t>
      </w:r>
      <w:proofErr w:type="gramEnd"/>
      <w:r w:rsidR="00BE5B7E" w:rsidRPr="00AA6179">
        <w:rPr>
          <w:rFonts w:ascii="Times New Roman" w:hAnsi="Times New Roman"/>
          <w:position w:val="6"/>
          <w:sz w:val="28"/>
          <w:szCs w:val="28"/>
        </w:rPr>
        <w:t xml:space="preserve"> большой протяженности коррозионный процесс:</w:t>
      </w:r>
    </w:p>
    <w:p w14:paraId="5DD7E984" w14:textId="77777777" w:rsidR="00BE5B7E" w:rsidRPr="00AA6179" w:rsidRDefault="00BE5B7E" w:rsidP="00BE5B7E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усиливается</w:t>
      </w:r>
    </w:p>
    <w:p w14:paraId="3F26436C" w14:textId="77777777" w:rsidR="00BE5B7E" w:rsidRPr="00AA6179" w:rsidRDefault="00BE5B7E" w:rsidP="00BE5B7E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уменьшается</w:t>
      </w:r>
    </w:p>
    <w:p w14:paraId="39F5513D" w14:textId="77777777" w:rsidR="00BE5B7E" w:rsidRPr="00AA6179" w:rsidRDefault="00BE5B7E" w:rsidP="00BE5B7E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  <w:r w:rsidRPr="00AA6179">
        <w:rPr>
          <w:rFonts w:ascii="Times New Roman" w:hAnsi="Times New Roman"/>
          <w:position w:val="6"/>
          <w:sz w:val="28"/>
          <w:szCs w:val="28"/>
        </w:rPr>
        <w:t xml:space="preserve"> протяженность мостовидного протеза не влияет на коррозионные процессы</w:t>
      </w:r>
    </w:p>
    <w:p w14:paraId="4BCFD818" w14:textId="77777777" w:rsidR="00BE5B7E" w:rsidRPr="00AA6179" w:rsidRDefault="00BE5B7E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14:paraId="5D3C6FB0" w14:textId="77777777" w:rsidR="00F7153B" w:rsidRPr="00AA6179" w:rsidRDefault="00F7153B" w:rsidP="003A285F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sectPr w:rsidR="00F7153B" w:rsidRPr="00AA6179" w:rsidSect="00A72B5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33F"/>
    <w:multiLevelType w:val="hybridMultilevel"/>
    <w:tmpl w:val="20F49CA6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F3C88"/>
    <w:multiLevelType w:val="hybridMultilevel"/>
    <w:tmpl w:val="CC4026A8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344C3"/>
    <w:multiLevelType w:val="hybridMultilevel"/>
    <w:tmpl w:val="40788A32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51D8F"/>
    <w:multiLevelType w:val="hybridMultilevel"/>
    <w:tmpl w:val="4252C912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C58DA"/>
    <w:multiLevelType w:val="hybridMultilevel"/>
    <w:tmpl w:val="CBF88800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3317B"/>
    <w:multiLevelType w:val="hybridMultilevel"/>
    <w:tmpl w:val="D7F09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F6216D"/>
    <w:multiLevelType w:val="hybridMultilevel"/>
    <w:tmpl w:val="26469ADC"/>
    <w:lvl w:ilvl="0" w:tplc="A37A1D7C">
      <w:start w:val="1"/>
      <w:numFmt w:val="russianUpper"/>
      <w:lvlText w:val="%1)"/>
      <w:lvlJc w:val="left"/>
      <w:pPr>
        <w:ind w:left="97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690" w:hanging="360"/>
      </w:pPr>
    </w:lvl>
    <w:lvl w:ilvl="2" w:tplc="0419001B">
      <w:start w:val="1"/>
      <w:numFmt w:val="lowerRoman"/>
      <w:lvlText w:val="%3."/>
      <w:lvlJc w:val="right"/>
      <w:pPr>
        <w:ind w:left="2410" w:hanging="180"/>
      </w:pPr>
    </w:lvl>
    <w:lvl w:ilvl="3" w:tplc="0419000F">
      <w:start w:val="1"/>
      <w:numFmt w:val="decimal"/>
      <w:lvlText w:val="%4."/>
      <w:lvlJc w:val="left"/>
      <w:pPr>
        <w:ind w:left="3130" w:hanging="360"/>
      </w:pPr>
    </w:lvl>
    <w:lvl w:ilvl="4" w:tplc="04190019">
      <w:start w:val="1"/>
      <w:numFmt w:val="lowerLetter"/>
      <w:lvlText w:val="%5."/>
      <w:lvlJc w:val="left"/>
      <w:pPr>
        <w:ind w:left="3850" w:hanging="360"/>
      </w:pPr>
    </w:lvl>
    <w:lvl w:ilvl="5" w:tplc="0419001B">
      <w:start w:val="1"/>
      <w:numFmt w:val="lowerRoman"/>
      <w:lvlText w:val="%6."/>
      <w:lvlJc w:val="right"/>
      <w:pPr>
        <w:ind w:left="4570" w:hanging="180"/>
      </w:pPr>
    </w:lvl>
    <w:lvl w:ilvl="6" w:tplc="0419000F">
      <w:start w:val="1"/>
      <w:numFmt w:val="decimal"/>
      <w:lvlText w:val="%7."/>
      <w:lvlJc w:val="left"/>
      <w:pPr>
        <w:ind w:left="5290" w:hanging="360"/>
      </w:pPr>
    </w:lvl>
    <w:lvl w:ilvl="7" w:tplc="04190019">
      <w:start w:val="1"/>
      <w:numFmt w:val="lowerLetter"/>
      <w:lvlText w:val="%8."/>
      <w:lvlJc w:val="left"/>
      <w:pPr>
        <w:ind w:left="6010" w:hanging="360"/>
      </w:pPr>
    </w:lvl>
    <w:lvl w:ilvl="8" w:tplc="0419001B">
      <w:start w:val="1"/>
      <w:numFmt w:val="lowerRoman"/>
      <w:lvlText w:val="%9."/>
      <w:lvlJc w:val="right"/>
      <w:pPr>
        <w:ind w:left="6730" w:hanging="180"/>
      </w:pPr>
    </w:lvl>
  </w:abstractNum>
  <w:abstractNum w:abstractNumId="7">
    <w:nsid w:val="086E1C3C"/>
    <w:multiLevelType w:val="hybridMultilevel"/>
    <w:tmpl w:val="B2528BEE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D03F32"/>
    <w:multiLevelType w:val="hybridMultilevel"/>
    <w:tmpl w:val="4DECC3A6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652686"/>
    <w:multiLevelType w:val="hybridMultilevel"/>
    <w:tmpl w:val="1EBA14CA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EF3B56"/>
    <w:multiLevelType w:val="hybridMultilevel"/>
    <w:tmpl w:val="3EA0E7DA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59253C"/>
    <w:multiLevelType w:val="hybridMultilevel"/>
    <w:tmpl w:val="730026F0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D54589"/>
    <w:multiLevelType w:val="hybridMultilevel"/>
    <w:tmpl w:val="AD5AC784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EA0594"/>
    <w:multiLevelType w:val="hybridMultilevel"/>
    <w:tmpl w:val="440A9670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FF1248"/>
    <w:multiLevelType w:val="hybridMultilevel"/>
    <w:tmpl w:val="18F25EFC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632256"/>
    <w:multiLevelType w:val="hybridMultilevel"/>
    <w:tmpl w:val="F738D4FE"/>
    <w:lvl w:ilvl="0" w:tplc="A37A1D7C">
      <w:start w:val="1"/>
      <w:numFmt w:val="russianUpper"/>
      <w:lvlText w:val="%1)"/>
      <w:lvlJc w:val="left"/>
      <w:pPr>
        <w:ind w:left="926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646" w:hanging="360"/>
      </w:pPr>
    </w:lvl>
    <w:lvl w:ilvl="2" w:tplc="0419001B">
      <w:start w:val="1"/>
      <w:numFmt w:val="lowerRoman"/>
      <w:lvlText w:val="%3."/>
      <w:lvlJc w:val="right"/>
      <w:pPr>
        <w:ind w:left="2366" w:hanging="180"/>
      </w:pPr>
    </w:lvl>
    <w:lvl w:ilvl="3" w:tplc="0419000F">
      <w:start w:val="1"/>
      <w:numFmt w:val="decimal"/>
      <w:lvlText w:val="%4."/>
      <w:lvlJc w:val="left"/>
      <w:pPr>
        <w:ind w:left="3086" w:hanging="360"/>
      </w:pPr>
    </w:lvl>
    <w:lvl w:ilvl="4" w:tplc="04190019">
      <w:start w:val="1"/>
      <w:numFmt w:val="lowerLetter"/>
      <w:lvlText w:val="%5."/>
      <w:lvlJc w:val="left"/>
      <w:pPr>
        <w:ind w:left="3806" w:hanging="360"/>
      </w:pPr>
    </w:lvl>
    <w:lvl w:ilvl="5" w:tplc="0419001B">
      <w:start w:val="1"/>
      <w:numFmt w:val="lowerRoman"/>
      <w:lvlText w:val="%6."/>
      <w:lvlJc w:val="right"/>
      <w:pPr>
        <w:ind w:left="4526" w:hanging="180"/>
      </w:pPr>
    </w:lvl>
    <w:lvl w:ilvl="6" w:tplc="0419000F">
      <w:start w:val="1"/>
      <w:numFmt w:val="decimal"/>
      <w:lvlText w:val="%7."/>
      <w:lvlJc w:val="left"/>
      <w:pPr>
        <w:ind w:left="5246" w:hanging="360"/>
      </w:pPr>
    </w:lvl>
    <w:lvl w:ilvl="7" w:tplc="04190019">
      <w:start w:val="1"/>
      <w:numFmt w:val="lowerLetter"/>
      <w:lvlText w:val="%8."/>
      <w:lvlJc w:val="left"/>
      <w:pPr>
        <w:ind w:left="5966" w:hanging="360"/>
      </w:pPr>
    </w:lvl>
    <w:lvl w:ilvl="8" w:tplc="0419001B">
      <w:start w:val="1"/>
      <w:numFmt w:val="lowerRoman"/>
      <w:lvlText w:val="%9."/>
      <w:lvlJc w:val="right"/>
      <w:pPr>
        <w:ind w:left="6686" w:hanging="180"/>
      </w:pPr>
    </w:lvl>
  </w:abstractNum>
  <w:abstractNum w:abstractNumId="16">
    <w:nsid w:val="0EE11083"/>
    <w:multiLevelType w:val="hybridMultilevel"/>
    <w:tmpl w:val="6366BD0C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305D46"/>
    <w:multiLevelType w:val="hybridMultilevel"/>
    <w:tmpl w:val="194841E2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3149B1"/>
    <w:multiLevelType w:val="hybridMultilevel"/>
    <w:tmpl w:val="83248260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A92079"/>
    <w:multiLevelType w:val="hybridMultilevel"/>
    <w:tmpl w:val="E5D6FD68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641897"/>
    <w:multiLevelType w:val="hybridMultilevel"/>
    <w:tmpl w:val="F95E4A84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E47086"/>
    <w:multiLevelType w:val="hybridMultilevel"/>
    <w:tmpl w:val="38D82802"/>
    <w:lvl w:ilvl="0" w:tplc="A37A1D7C">
      <w:start w:val="1"/>
      <w:numFmt w:val="russianUpp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670" w:hanging="360"/>
      </w:pPr>
    </w:lvl>
    <w:lvl w:ilvl="2" w:tplc="0419001B">
      <w:start w:val="1"/>
      <w:numFmt w:val="lowerRoman"/>
      <w:lvlText w:val="%3."/>
      <w:lvlJc w:val="right"/>
      <w:pPr>
        <w:ind w:left="2390" w:hanging="180"/>
      </w:pPr>
    </w:lvl>
    <w:lvl w:ilvl="3" w:tplc="0419000F">
      <w:start w:val="1"/>
      <w:numFmt w:val="decimal"/>
      <w:lvlText w:val="%4."/>
      <w:lvlJc w:val="left"/>
      <w:pPr>
        <w:ind w:left="3110" w:hanging="360"/>
      </w:pPr>
    </w:lvl>
    <w:lvl w:ilvl="4" w:tplc="04190019">
      <w:start w:val="1"/>
      <w:numFmt w:val="lowerLetter"/>
      <w:lvlText w:val="%5."/>
      <w:lvlJc w:val="left"/>
      <w:pPr>
        <w:ind w:left="3830" w:hanging="360"/>
      </w:pPr>
    </w:lvl>
    <w:lvl w:ilvl="5" w:tplc="0419001B">
      <w:start w:val="1"/>
      <w:numFmt w:val="lowerRoman"/>
      <w:lvlText w:val="%6."/>
      <w:lvlJc w:val="right"/>
      <w:pPr>
        <w:ind w:left="4550" w:hanging="180"/>
      </w:pPr>
    </w:lvl>
    <w:lvl w:ilvl="6" w:tplc="0419000F">
      <w:start w:val="1"/>
      <w:numFmt w:val="decimal"/>
      <w:lvlText w:val="%7."/>
      <w:lvlJc w:val="left"/>
      <w:pPr>
        <w:ind w:left="5270" w:hanging="360"/>
      </w:pPr>
    </w:lvl>
    <w:lvl w:ilvl="7" w:tplc="04190019">
      <w:start w:val="1"/>
      <w:numFmt w:val="lowerLetter"/>
      <w:lvlText w:val="%8."/>
      <w:lvlJc w:val="left"/>
      <w:pPr>
        <w:ind w:left="5990" w:hanging="360"/>
      </w:pPr>
    </w:lvl>
    <w:lvl w:ilvl="8" w:tplc="0419001B">
      <w:start w:val="1"/>
      <w:numFmt w:val="lowerRoman"/>
      <w:lvlText w:val="%9."/>
      <w:lvlJc w:val="right"/>
      <w:pPr>
        <w:ind w:left="6710" w:hanging="180"/>
      </w:pPr>
    </w:lvl>
  </w:abstractNum>
  <w:abstractNum w:abstractNumId="22">
    <w:nsid w:val="16277827"/>
    <w:multiLevelType w:val="hybridMultilevel"/>
    <w:tmpl w:val="83548BA0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955BB5"/>
    <w:multiLevelType w:val="hybridMultilevel"/>
    <w:tmpl w:val="DF4025B6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354EED"/>
    <w:multiLevelType w:val="hybridMultilevel"/>
    <w:tmpl w:val="55F8A6FA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947F76"/>
    <w:multiLevelType w:val="hybridMultilevel"/>
    <w:tmpl w:val="40903DF0"/>
    <w:lvl w:ilvl="0" w:tplc="A37A1D7C">
      <w:start w:val="1"/>
      <w:numFmt w:val="russianUpper"/>
      <w:lvlText w:val="%1)"/>
      <w:lvlJc w:val="left"/>
      <w:pPr>
        <w:ind w:left="96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1F566839"/>
    <w:multiLevelType w:val="hybridMultilevel"/>
    <w:tmpl w:val="209A1D04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04662A6"/>
    <w:multiLevelType w:val="hybridMultilevel"/>
    <w:tmpl w:val="9FE218FE"/>
    <w:lvl w:ilvl="0" w:tplc="A37A1D7C">
      <w:start w:val="1"/>
      <w:numFmt w:val="russianUpper"/>
      <w:lvlText w:val="%1)"/>
      <w:lvlJc w:val="left"/>
      <w:pPr>
        <w:ind w:left="96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20587D11"/>
    <w:multiLevelType w:val="hybridMultilevel"/>
    <w:tmpl w:val="97A061CE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7F1D97"/>
    <w:multiLevelType w:val="hybridMultilevel"/>
    <w:tmpl w:val="A18A96C6"/>
    <w:lvl w:ilvl="0" w:tplc="A37A1D7C">
      <w:start w:val="1"/>
      <w:numFmt w:val="russianUpper"/>
      <w:lvlText w:val="%1)"/>
      <w:lvlJc w:val="left"/>
      <w:pPr>
        <w:ind w:left="96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230E0FE2"/>
    <w:multiLevelType w:val="hybridMultilevel"/>
    <w:tmpl w:val="24C605BC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9404D5"/>
    <w:multiLevelType w:val="hybridMultilevel"/>
    <w:tmpl w:val="990E357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51661F30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4D22807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254876F7"/>
    <w:multiLevelType w:val="hybridMultilevel"/>
    <w:tmpl w:val="74322778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9CB7E10"/>
    <w:multiLevelType w:val="hybridMultilevel"/>
    <w:tmpl w:val="11B0FDBC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441B4A"/>
    <w:multiLevelType w:val="hybridMultilevel"/>
    <w:tmpl w:val="3B629774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B447F5E"/>
    <w:multiLevelType w:val="hybridMultilevel"/>
    <w:tmpl w:val="15026472"/>
    <w:lvl w:ilvl="0" w:tplc="A37A1D7C">
      <w:start w:val="1"/>
      <w:numFmt w:val="russianUpper"/>
      <w:lvlText w:val="%1)"/>
      <w:lvlJc w:val="left"/>
      <w:pPr>
        <w:ind w:left="955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675" w:hanging="360"/>
      </w:pPr>
    </w:lvl>
    <w:lvl w:ilvl="2" w:tplc="0419001B">
      <w:start w:val="1"/>
      <w:numFmt w:val="lowerRoman"/>
      <w:lvlText w:val="%3."/>
      <w:lvlJc w:val="right"/>
      <w:pPr>
        <w:ind w:left="2395" w:hanging="180"/>
      </w:pPr>
    </w:lvl>
    <w:lvl w:ilvl="3" w:tplc="0419000F">
      <w:start w:val="1"/>
      <w:numFmt w:val="decimal"/>
      <w:lvlText w:val="%4."/>
      <w:lvlJc w:val="left"/>
      <w:pPr>
        <w:ind w:left="3115" w:hanging="360"/>
      </w:pPr>
    </w:lvl>
    <w:lvl w:ilvl="4" w:tplc="04190019">
      <w:start w:val="1"/>
      <w:numFmt w:val="lowerLetter"/>
      <w:lvlText w:val="%5."/>
      <w:lvlJc w:val="left"/>
      <w:pPr>
        <w:ind w:left="3835" w:hanging="360"/>
      </w:pPr>
    </w:lvl>
    <w:lvl w:ilvl="5" w:tplc="0419001B">
      <w:start w:val="1"/>
      <w:numFmt w:val="lowerRoman"/>
      <w:lvlText w:val="%6."/>
      <w:lvlJc w:val="right"/>
      <w:pPr>
        <w:ind w:left="4555" w:hanging="180"/>
      </w:pPr>
    </w:lvl>
    <w:lvl w:ilvl="6" w:tplc="0419000F">
      <w:start w:val="1"/>
      <w:numFmt w:val="decimal"/>
      <w:lvlText w:val="%7."/>
      <w:lvlJc w:val="left"/>
      <w:pPr>
        <w:ind w:left="5275" w:hanging="360"/>
      </w:pPr>
    </w:lvl>
    <w:lvl w:ilvl="7" w:tplc="04190019">
      <w:start w:val="1"/>
      <w:numFmt w:val="lowerLetter"/>
      <w:lvlText w:val="%8."/>
      <w:lvlJc w:val="left"/>
      <w:pPr>
        <w:ind w:left="5995" w:hanging="360"/>
      </w:pPr>
    </w:lvl>
    <w:lvl w:ilvl="8" w:tplc="0419001B">
      <w:start w:val="1"/>
      <w:numFmt w:val="lowerRoman"/>
      <w:lvlText w:val="%9."/>
      <w:lvlJc w:val="right"/>
      <w:pPr>
        <w:ind w:left="6715" w:hanging="180"/>
      </w:pPr>
    </w:lvl>
  </w:abstractNum>
  <w:abstractNum w:abstractNumId="36">
    <w:nsid w:val="2B466827"/>
    <w:multiLevelType w:val="hybridMultilevel"/>
    <w:tmpl w:val="E1E48AC8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C4A495E"/>
    <w:multiLevelType w:val="hybridMultilevel"/>
    <w:tmpl w:val="ABEE574A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D556491"/>
    <w:multiLevelType w:val="hybridMultilevel"/>
    <w:tmpl w:val="C590BA72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D695029"/>
    <w:multiLevelType w:val="hybridMultilevel"/>
    <w:tmpl w:val="EE5E2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DAC64B9"/>
    <w:multiLevelType w:val="hybridMultilevel"/>
    <w:tmpl w:val="CE0AE514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E1A6506"/>
    <w:multiLevelType w:val="hybridMultilevel"/>
    <w:tmpl w:val="C12C63AE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E5A6D3C"/>
    <w:multiLevelType w:val="hybridMultilevel"/>
    <w:tmpl w:val="C4C6709C"/>
    <w:lvl w:ilvl="0" w:tplc="A37A1D7C">
      <w:start w:val="1"/>
      <w:numFmt w:val="russianUpper"/>
      <w:lvlText w:val="%1)"/>
      <w:lvlJc w:val="left"/>
      <w:pPr>
        <w:ind w:left="97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690" w:hanging="360"/>
      </w:pPr>
    </w:lvl>
    <w:lvl w:ilvl="2" w:tplc="0419001B">
      <w:start w:val="1"/>
      <w:numFmt w:val="lowerRoman"/>
      <w:lvlText w:val="%3."/>
      <w:lvlJc w:val="right"/>
      <w:pPr>
        <w:ind w:left="2410" w:hanging="180"/>
      </w:pPr>
    </w:lvl>
    <w:lvl w:ilvl="3" w:tplc="0419000F">
      <w:start w:val="1"/>
      <w:numFmt w:val="decimal"/>
      <w:lvlText w:val="%4."/>
      <w:lvlJc w:val="left"/>
      <w:pPr>
        <w:ind w:left="3130" w:hanging="360"/>
      </w:pPr>
    </w:lvl>
    <w:lvl w:ilvl="4" w:tplc="04190019">
      <w:start w:val="1"/>
      <w:numFmt w:val="lowerLetter"/>
      <w:lvlText w:val="%5."/>
      <w:lvlJc w:val="left"/>
      <w:pPr>
        <w:ind w:left="3850" w:hanging="360"/>
      </w:pPr>
    </w:lvl>
    <w:lvl w:ilvl="5" w:tplc="0419001B">
      <w:start w:val="1"/>
      <w:numFmt w:val="lowerRoman"/>
      <w:lvlText w:val="%6."/>
      <w:lvlJc w:val="right"/>
      <w:pPr>
        <w:ind w:left="4570" w:hanging="180"/>
      </w:pPr>
    </w:lvl>
    <w:lvl w:ilvl="6" w:tplc="0419000F">
      <w:start w:val="1"/>
      <w:numFmt w:val="decimal"/>
      <w:lvlText w:val="%7."/>
      <w:lvlJc w:val="left"/>
      <w:pPr>
        <w:ind w:left="5290" w:hanging="360"/>
      </w:pPr>
    </w:lvl>
    <w:lvl w:ilvl="7" w:tplc="04190019">
      <w:start w:val="1"/>
      <w:numFmt w:val="lowerLetter"/>
      <w:lvlText w:val="%8."/>
      <w:lvlJc w:val="left"/>
      <w:pPr>
        <w:ind w:left="6010" w:hanging="360"/>
      </w:pPr>
    </w:lvl>
    <w:lvl w:ilvl="8" w:tplc="0419001B">
      <w:start w:val="1"/>
      <w:numFmt w:val="lowerRoman"/>
      <w:lvlText w:val="%9."/>
      <w:lvlJc w:val="right"/>
      <w:pPr>
        <w:ind w:left="6730" w:hanging="180"/>
      </w:pPr>
    </w:lvl>
  </w:abstractNum>
  <w:abstractNum w:abstractNumId="43">
    <w:nsid w:val="306C5A80"/>
    <w:multiLevelType w:val="hybridMultilevel"/>
    <w:tmpl w:val="51243992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2714505"/>
    <w:multiLevelType w:val="hybridMultilevel"/>
    <w:tmpl w:val="4D7CEE96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3E7752F"/>
    <w:multiLevelType w:val="hybridMultilevel"/>
    <w:tmpl w:val="A5F65D1C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44E6280"/>
    <w:multiLevelType w:val="hybridMultilevel"/>
    <w:tmpl w:val="0770C49C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58B521C"/>
    <w:multiLevelType w:val="hybridMultilevel"/>
    <w:tmpl w:val="7548A8F6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6F16E72"/>
    <w:multiLevelType w:val="hybridMultilevel"/>
    <w:tmpl w:val="A36854BE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8776987"/>
    <w:multiLevelType w:val="hybridMultilevel"/>
    <w:tmpl w:val="50426E64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C891FD1"/>
    <w:multiLevelType w:val="hybridMultilevel"/>
    <w:tmpl w:val="A95E0B8C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CED0756"/>
    <w:multiLevelType w:val="hybridMultilevel"/>
    <w:tmpl w:val="2E2CA760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D093C72"/>
    <w:multiLevelType w:val="hybridMultilevel"/>
    <w:tmpl w:val="4CF0023E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F0F63D5"/>
    <w:multiLevelType w:val="hybridMultilevel"/>
    <w:tmpl w:val="4B9E6D9C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1627B57"/>
    <w:multiLevelType w:val="hybridMultilevel"/>
    <w:tmpl w:val="16E0D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1C433DC"/>
    <w:multiLevelType w:val="hybridMultilevel"/>
    <w:tmpl w:val="7B224DD4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63F18B0"/>
    <w:multiLevelType w:val="hybridMultilevel"/>
    <w:tmpl w:val="AAF8973C"/>
    <w:lvl w:ilvl="0" w:tplc="0419000F">
      <w:start w:val="1"/>
      <w:numFmt w:val="decimal"/>
      <w:lvlText w:val="%1."/>
      <w:lvlJc w:val="left"/>
      <w:pPr>
        <w:tabs>
          <w:tab w:val="num" w:pos="1118"/>
        </w:tabs>
        <w:ind w:left="111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</w:lvl>
  </w:abstractNum>
  <w:abstractNum w:abstractNumId="57">
    <w:nsid w:val="4665508D"/>
    <w:multiLevelType w:val="hybridMultilevel"/>
    <w:tmpl w:val="E8EC4EFA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7085374"/>
    <w:multiLevelType w:val="hybridMultilevel"/>
    <w:tmpl w:val="9EBC031E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70D1441"/>
    <w:multiLevelType w:val="hybridMultilevel"/>
    <w:tmpl w:val="50EE1EB0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7833FFF"/>
    <w:multiLevelType w:val="hybridMultilevel"/>
    <w:tmpl w:val="C9C2CB04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9174176"/>
    <w:multiLevelType w:val="hybridMultilevel"/>
    <w:tmpl w:val="32A4074A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02022D1"/>
    <w:multiLevelType w:val="hybridMultilevel"/>
    <w:tmpl w:val="AB66173E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0300B08"/>
    <w:multiLevelType w:val="hybridMultilevel"/>
    <w:tmpl w:val="D7103D66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0EA7A84"/>
    <w:multiLevelType w:val="hybridMultilevel"/>
    <w:tmpl w:val="E2684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19802B3"/>
    <w:multiLevelType w:val="hybridMultilevel"/>
    <w:tmpl w:val="68E23A5A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2543961"/>
    <w:multiLevelType w:val="hybridMultilevel"/>
    <w:tmpl w:val="E5963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30E7718"/>
    <w:multiLevelType w:val="hybridMultilevel"/>
    <w:tmpl w:val="601EE988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3E71001"/>
    <w:multiLevelType w:val="hybridMultilevel"/>
    <w:tmpl w:val="64A0C2FE"/>
    <w:lvl w:ilvl="0" w:tplc="A37A1D7C">
      <w:start w:val="1"/>
      <w:numFmt w:val="russianUpper"/>
      <w:lvlText w:val="%1)"/>
      <w:lvlJc w:val="left"/>
      <w:pPr>
        <w:ind w:left="97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690" w:hanging="360"/>
      </w:pPr>
    </w:lvl>
    <w:lvl w:ilvl="2" w:tplc="0419001B">
      <w:start w:val="1"/>
      <w:numFmt w:val="lowerRoman"/>
      <w:lvlText w:val="%3."/>
      <w:lvlJc w:val="right"/>
      <w:pPr>
        <w:ind w:left="2410" w:hanging="180"/>
      </w:pPr>
    </w:lvl>
    <w:lvl w:ilvl="3" w:tplc="0419000F">
      <w:start w:val="1"/>
      <w:numFmt w:val="decimal"/>
      <w:lvlText w:val="%4."/>
      <w:lvlJc w:val="left"/>
      <w:pPr>
        <w:ind w:left="3130" w:hanging="360"/>
      </w:pPr>
    </w:lvl>
    <w:lvl w:ilvl="4" w:tplc="04190019">
      <w:start w:val="1"/>
      <w:numFmt w:val="lowerLetter"/>
      <w:lvlText w:val="%5."/>
      <w:lvlJc w:val="left"/>
      <w:pPr>
        <w:ind w:left="3850" w:hanging="360"/>
      </w:pPr>
    </w:lvl>
    <w:lvl w:ilvl="5" w:tplc="0419001B">
      <w:start w:val="1"/>
      <w:numFmt w:val="lowerRoman"/>
      <w:lvlText w:val="%6."/>
      <w:lvlJc w:val="right"/>
      <w:pPr>
        <w:ind w:left="4570" w:hanging="180"/>
      </w:pPr>
    </w:lvl>
    <w:lvl w:ilvl="6" w:tplc="0419000F">
      <w:start w:val="1"/>
      <w:numFmt w:val="decimal"/>
      <w:lvlText w:val="%7."/>
      <w:lvlJc w:val="left"/>
      <w:pPr>
        <w:ind w:left="5290" w:hanging="360"/>
      </w:pPr>
    </w:lvl>
    <w:lvl w:ilvl="7" w:tplc="04190019">
      <w:start w:val="1"/>
      <w:numFmt w:val="lowerLetter"/>
      <w:lvlText w:val="%8."/>
      <w:lvlJc w:val="left"/>
      <w:pPr>
        <w:ind w:left="6010" w:hanging="360"/>
      </w:pPr>
    </w:lvl>
    <w:lvl w:ilvl="8" w:tplc="0419001B">
      <w:start w:val="1"/>
      <w:numFmt w:val="lowerRoman"/>
      <w:lvlText w:val="%9."/>
      <w:lvlJc w:val="right"/>
      <w:pPr>
        <w:ind w:left="6730" w:hanging="180"/>
      </w:pPr>
    </w:lvl>
  </w:abstractNum>
  <w:abstractNum w:abstractNumId="69">
    <w:nsid w:val="55015FDF"/>
    <w:multiLevelType w:val="hybridMultilevel"/>
    <w:tmpl w:val="636C9B9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0">
    <w:nsid w:val="55043D64"/>
    <w:multiLevelType w:val="hybridMultilevel"/>
    <w:tmpl w:val="BA40B9F8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75471AB"/>
    <w:multiLevelType w:val="hybridMultilevel"/>
    <w:tmpl w:val="E8FCA0CA"/>
    <w:lvl w:ilvl="0" w:tplc="A37A1D7C">
      <w:start w:val="1"/>
      <w:numFmt w:val="russianUpper"/>
      <w:lvlText w:val="%1)"/>
      <w:lvlJc w:val="left"/>
      <w:pPr>
        <w:ind w:left="946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666" w:hanging="360"/>
      </w:pPr>
    </w:lvl>
    <w:lvl w:ilvl="2" w:tplc="0419001B">
      <w:start w:val="1"/>
      <w:numFmt w:val="lowerRoman"/>
      <w:lvlText w:val="%3."/>
      <w:lvlJc w:val="right"/>
      <w:pPr>
        <w:ind w:left="2386" w:hanging="180"/>
      </w:pPr>
    </w:lvl>
    <w:lvl w:ilvl="3" w:tplc="0419000F">
      <w:start w:val="1"/>
      <w:numFmt w:val="decimal"/>
      <w:lvlText w:val="%4."/>
      <w:lvlJc w:val="left"/>
      <w:pPr>
        <w:ind w:left="3106" w:hanging="360"/>
      </w:pPr>
    </w:lvl>
    <w:lvl w:ilvl="4" w:tplc="04190019">
      <w:start w:val="1"/>
      <w:numFmt w:val="lowerLetter"/>
      <w:lvlText w:val="%5."/>
      <w:lvlJc w:val="left"/>
      <w:pPr>
        <w:ind w:left="3826" w:hanging="360"/>
      </w:pPr>
    </w:lvl>
    <w:lvl w:ilvl="5" w:tplc="0419001B">
      <w:start w:val="1"/>
      <w:numFmt w:val="lowerRoman"/>
      <w:lvlText w:val="%6."/>
      <w:lvlJc w:val="right"/>
      <w:pPr>
        <w:ind w:left="4546" w:hanging="180"/>
      </w:pPr>
    </w:lvl>
    <w:lvl w:ilvl="6" w:tplc="0419000F">
      <w:start w:val="1"/>
      <w:numFmt w:val="decimal"/>
      <w:lvlText w:val="%7."/>
      <w:lvlJc w:val="left"/>
      <w:pPr>
        <w:ind w:left="5266" w:hanging="360"/>
      </w:pPr>
    </w:lvl>
    <w:lvl w:ilvl="7" w:tplc="04190019">
      <w:start w:val="1"/>
      <w:numFmt w:val="lowerLetter"/>
      <w:lvlText w:val="%8."/>
      <w:lvlJc w:val="left"/>
      <w:pPr>
        <w:ind w:left="5986" w:hanging="360"/>
      </w:pPr>
    </w:lvl>
    <w:lvl w:ilvl="8" w:tplc="0419001B">
      <w:start w:val="1"/>
      <w:numFmt w:val="lowerRoman"/>
      <w:lvlText w:val="%9."/>
      <w:lvlJc w:val="right"/>
      <w:pPr>
        <w:ind w:left="6706" w:hanging="180"/>
      </w:pPr>
    </w:lvl>
  </w:abstractNum>
  <w:abstractNum w:abstractNumId="72">
    <w:nsid w:val="5CA61F27"/>
    <w:multiLevelType w:val="hybridMultilevel"/>
    <w:tmpl w:val="A4443D26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CF84FA8"/>
    <w:multiLevelType w:val="hybridMultilevel"/>
    <w:tmpl w:val="5BD44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F75512F"/>
    <w:multiLevelType w:val="hybridMultilevel"/>
    <w:tmpl w:val="866E92DE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09C7F53"/>
    <w:multiLevelType w:val="hybridMultilevel"/>
    <w:tmpl w:val="DA720814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13630B2"/>
    <w:multiLevelType w:val="hybridMultilevel"/>
    <w:tmpl w:val="94784338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4857B80"/>
    <w:multiLevelType w:val="hybridMultilevel"/>
    <w:tmpl w:val="85A822D8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E87736"/>
    <w:multiLevelType w:val="hybridMultilevel"/>
    <w:tmpl w:val="40DED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A145DE7"/>
    <w:multiLevelType w:val="hybridMultilevel"/>
    <w:tmpl w:val="5BAA193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0">
    <w:nsid w:val="6AFB7F40"/>
    <w:multiLevelType w:val="hybridMultilevel"/>
    <w:tmpl w:val="F718070E"/>
    <w:lvl w:ilvl="0" w:tplc="A37A1D7C">
      <w:start w:val="1"/>
      <w:numFmt w:val="russianUpper"/>
      <w:lvlText w:val="%1)"/>
      <w:lvlJc w:val="left"/>
      <w:pPr>
        <w:ind w:left="95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670" w:hanging="360"/>
      </w:pPr>
    </w:lvl>
    <w:lvl w:ilvl="2" w:tplc="0419001B">
      <w:start w:val="1"/>
      <w:numFmt w:val="lowerRoman"/>
      <w:lvlText w:val="%3."/>
      <w:lvlJc w:val="right"/>
      <w:pPr>
        <w:ind w:left="2390" w:hanging="180"/>
      </w:pPr>
    </w:lvl>
    <w:lvl w:ilvl="3" w:tplc="0419000F">
      <w:start w:val="1"/>
      <w:numFmt w:val="decimal"/>
      <w:lvlText w:val="%4."/>
      <w:lvlJc w:val="left"/>
      <w:pPr>
        <w:ind w:left="3110" w:hanging="360"/>
      </w:pPr>
    </w:lvl>
    <w:lvl w:ilvl="4" w:tplc="04190019">
      <w:start w:val="1"/>
      <w:numFmt w:val="lowerLetter"/>
      <w:lvlText w:val="%5."/>
      <w:lvlJc w:val="left"/>
      <w:pPr>
        <w:ind w:left="3830" w:hanging="360"/>
      </w:pPr>
    </w:lvl>
    <w:lvl w:ilvl="5" w:tplc="0419001B">
      <w:start w:val="1"/>
      <w:numFmt w:val="lowerRoman"/>
      <w:lvlText w:val="%6."/>
      <w:lvlJc w:val="right"/>
      <w:pPr>
        <w:ind w:left="4550" w:hanging="180"/>
      </w:pPr>
    </w:lvl>
    <w:lvl w:ilvl="6" w:tplc="0419000F">
      <w:start w:val="1"/>
      <w:numFmt w:val="decimal"/>
      <w:lvlText w:val="%7."/>
      <w:lvlJc w:val="left"/>
      <w:pPr>
        <w:ind w:left="5270" w:hanging="360"/>
      </w:pPr>
    </w:lvl>
    <w:lvl w:ilvl="7" w:tplc="04190019">
      <w:start w:val="1"/>
      <w:numFmt w:val="lowerLetter"/>
      <w:lvlText w:val="%8."/>
      <w:lvlJc w:val="left"/>
      <w:pPr>
        <w:ind w:left="5990" w:hanging="360"/>
      </w:pPr>
    </w:lvl>
    <w:lvl w:ilvl="8" w:tplc="0419001B">
      <w:start w:val="1"/>
      <w:numFmt w:val="lowerRoman"/>
      <w:lvlText w:val="%9."/>
      <w:lvlJc w:val="right"/>
      <w:pPr>
        <w:ind w:left="6710" w:hanging="180"/>
      </w:pPr>
    </w:lvl>
  </w:abstractNum>
  <w:abstractNum w:abstractNumId="81">
    <w:nsid w:val="6C6C3117"/>
    <w:multiLevelType w:val="hybridMultilevel"/>
    <w:tmpl w:val="D7F8F720"/>
    <w:lvl w:ilvl="0" w:tplc="A37A1D7C">
      <w:start w:val="1"/>
      <w:numFmt w:val="russianUpper"/>
      <w:lvlText w:val="%1)"/>
      <w:lvlJc w:val="left"/>
      <w:pPr>
        <w:ind w:left="96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82">
    <w:nsid w:val="6FFF68DE"/>
    <w:multiLevelType w:val="hybridMultilevel"/>
    <w:tmpl w:val="CC80EC24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13E37A1"/>
    <w:multiLevelType w:val="hybridMultilevel"/>
    <w:tmpl w:val="CEEE1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1CE4A22"/>
    <w:multiLevelType w:val="hybridMultilevel"/>
    <w:tmpl w:val="A3627440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2212A85"/>
    <w:multiLevelType w:val="hybridMultilevel"/>
    <w:tmpl w:val="FC223F4C"/>
    <w:lvl w:ilvl="0" w:tplc="A37A1D7C">
      <w:start w:val="1"/>
      <w:numFmt w:val="russianUpper"/>
      <w:lvlText w:val="%1)"/>
      <w:lvlJc w:val="left"/>
      <w:pPr>
        <w:ind w:left="941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661" w:hanging="360"/>
      </w:pPr>
    </w:lvl>
    <w:lvl w:ilvl="2" w:tplc="0419001B">
      <w:start w:val="1"/>
      <w:numFmt w:val="lowerRoman"/>
      <w:lvlText w:val="%3."/>
      <w:lvlJc w:val="right"/>
      <w:pPr>
        <w:ind w:left="2381" w:hanging="180"/>
      </w:pPr>
    </w:lvl>
    <w:lvl w:ilvl="3" w:tplc="0419000F">
      <w:start w:val="1"/>
      <w:numFmt w:val="decimal"/>
      <w:lvlText w:val="%4."/>
      <w:lvlJc w:val="left"/>
      <w:pPr>
        <w:ind w:left="3101" w:hanging="360"/>
      </w:pPr>
    </w:lvl>
    <w:lvl w:ilvl="4" w:tplc="04190019">
      <w:start w:val="1"/>
      <w:numFmt w:val="lowerLetter"/>
      <w:lvlText w:val="%5."/>
      <w:lvlJc w:val="left"/>
      <w:pPr>
        <w:ind w:left="3821" w:hanging="360"/>
      </w:pPr>
    </w:lvl>
    <w:lvl w:ilvl="5" w:tplc="0419001B">
      <w:start w:val="1"/>
      <w:numFmt w:val="lowerRoman"/>
      <w:lvlText w:val="%6."/>
      <w:lvlJc w:val="right"/>
      <w:pPr>
        <w:ind w:left="4541" w:hanging="180"/>
      </w:pPr>
    </w:lvl>
    <w:lvl w:ilvl="6" w:tplc="0419000F">
      <w:start w:val="1"/>
      <w:numFmt w:val="decimal"/>
      <w:lvlText w:val="%7."/>
      <w:lvlJc w:val="left"/>
      <w:pPr>
        <w:ind w:left="5261" w:hanging="360"/>
      </w:pPr>
    </w:lvl>
    <w:lvl w:ilvl="7" w:tplc="04190019">
      <w:start w:val="1"/>
      <w:numFmt w:val="lowerLetter"/>
      <w:lvlText w:val="%8."/>
      <w:lvlJc w:val="left"/>
      <w:pPr>
        <w:ind w:left="5981" w:hanging="360"/>
      </w:pPr>
    </w:lvl>
    <w:lvl w:ilvl="8" w:tplc="0419001B">
      <w:start w:val="1"/>
      <w:numFmt w:val="lowerRoman"/>
      <w:lvlText w:val="%9."/>
      <w:lvlJc w:val="right"/>
      <w:pPr>
        <w:ind w:left="6701" w:hanging="180"/>
      </w:pPr>
    </w:lvl>
  </w:abstractNum>
  <w:abstractNum w:abstractNumId="86">
    <w:nsid w:val="72CC5380"/>
    <w:multiLevelType w:val="hybridMultilevel"/>
    <w:tmpl w:val="29364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4570DA4"/>
    <w:multiLevelType w:val="hybridMultilevel"/>
    <w:tmpl w:val="12CC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46A5354"/>
    <w:multiLevelType w:val="hybridMultilevel"/>
    <w:tmpl w:val="0DD2AA42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65D2FD5"/>
    <w:multiLevelType w:val="hybridMultilevel"/>
    <w:tmpl w:val="8E420D7A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6CA05AB"/>
    <w:multiLevelType w:val="hybridMultilevel"/>
    <w:tmpl w:val="35541DC4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8B178FA"/>
    <w:multiLevelType w:val="hybridMultilevel"/>
    <w:tmpl w:val="AFB2F4F6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D43454D"/>
    <w:multiLevelType w:val="hybridMultilevel"/>
    <w:tmpl w:val="AE9C4D36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DA90F0C"/>
    <w:multiLevelType w:val="hybridMultilevel"/>
    <w:tmpl w:val="CC9AB396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E636DC5"/>
    <w:multiLevelType w:val="hybridMultilevel"/>
    <w:tmpl w:val="FDE28A98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F775604"/>
    <w:multiLevelType w:val="hybridMultilevel"/>
    <w:tmpl w:val="33F23F02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FF11F17"/>
    <w:multiLevelType w:val="hybridMultilevel"/>
    <w:tmpl w:val="C720AB18"/>
    <w:lvl w:ilvl="0" w:tplc="A37A1D7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0"/>
  </w:num>
  <w:num w:numId="91">
    <w:abstractNumId w:val="66"/>
  </w:num>
  <w:num w:numId="92">
    <w:abstractNumId w:val="83"/>
  </w:num>
  <w:num w:numId="93">
    <w:abstractNumId w:val="87"/>
  </w:num>
  <w:num w:numId="94">
    <w:abstractNumId w:val="64"/>
  </w:num>
  <w:num w:numId="95">
    <w:abstractNumId w:val="39"/>
  </w:num>
  <w:num w:numId="96">
    <w:abstractNumId w:val="5"/>
  </w:num>
  <w:num w:numId="97">
    <w:abstractNumId w:val="73"/>
  </w:num>
  <w:num w:numId="98">
    <w:abstractNumId w:val="7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CB"/>
    <w:rsid w:val="00006782"/>
    <w:rsid w:val="00016084"/>
    <w:rsid w:val="0002025F"/>
    <w:rsid w:val="00042966"/>
    <w:rsid w:val="0004375A"/>
    <w:rsid w:val="00076474"/>
    <w:rsid w:val="00090F32"/>
    <w:rsid w:val="00094084"/>
    <w:rsid w:val="000A2C83"/>
    <w:rsid w:val="000A5F20"/>
    <w:rsid w:val="000C1560"/>
    <w:rsid w:val="000C5EDE"/>
    <w:rsid w:val="000C7DF5"/>
    <w:rsid w:val="000D7EAC"/>
    <w:rsid w:val="000E14DA"/>
    <w:rsid w:val="000E2913"/>
    <w:rsid w:val="000E2B34"/>
    <w:rsid w:val="000F6239"/>
    <w:rsid w:val="00101BE2"/>
    <w:rsid w:val="00102E8F"/>
    <w:rsid w:val="0010355F"/>
    <w:rsid w:val="0010531B"/>
    <w:rsid w:val="0011230B"/>
    <w:rsid w:val="001348F6"/>
    <w:rsid w:val="00143B62"/>
    <w:rsid w:val="001444E7"/>
    <w:rsid w:val="001465C3"/>
    <w:rsid w:val="00154A9F"/>
    <w:rsid w:val="00154C35"/>
    <w:rsid w:val="001566AD"/>
    <w:rsid w:val="00161B5A"/>
    <w:rsid w:val="001623AD"/>
    <w:rsid w:val="0016298A"/>
    <w:rsid w:val="00184790"/>
    <w:rsid w:val="001A5A2B"/>
    <w:rsid w:val="001B1B29"/>
    <w:rsid w:val="001B7B42"/>
    <w:rsid w:val="001C4324"/>
    <w:rsid w:val="001D00CE"/>
    <w:rsid w:val="001D5D7E"/>
    <w:rsid w:val="001D71FA"/>
    <w:rsid w:val="001E1C7F"/>
    <w:rsid w:val="001E2147"/>
    <w:rsid w:val="001E2838"/>
    <w:rsid w:val="001E6123"/>
    <w:rsid w:val="001E6258"/>
    <w:rsid w:val="001F6F8B"/>
    <w:rsid w:val="00202167"/>
    <w:rsid w:val="00206163"/>
    <w:rsid w:val="00210FF7"/>
    <w:rsid w:val="002169F6"/>
    <w:rsid w:val="0022173E"/>
    <w:rsid w:val="0022187F"/>
    <w:rsid w:val="002246A9"/>
    <w:rsid w:val="002255D0"/>
    <w:rsid w:val="002376DD"/>
    <w:rsid w:val="00246051"/>
    <w:rsid w:val="00257F2F"/>
    <w:rsid w:val="00267E5B"/>
    <w:rsid w:val="0027030D"/>
    <w:rsid w:val="00282135"/>
    <w:rsid w:val="002A6462"/>
    <w:rsid w:val="002B2DE2"/>
    <w:rsid w:val="002B7B65"/>
    <w:rsid w:val="002C3BA1"/>
    <w:rsid w:val="002D6AA4"/>
    <w:rsid w:val="002E13CE"/>
    <w:rsid w:val="002E3331"/>
    <w:rsid w:val="002F0D37"/>
    <w:rsid w:val="002F391B"/>
    <w:rsid w:val="00330A93"/>
    <w:rsid w:val="00335EDB"/>
    <w:rsid w:val="00346038"/>
    <w:rsid w:val="00351086"/>
    <w:rsid w:val="003518EF"/>
    <w:rsid w:val="00376A35"/>
    <w:rsid w:val="003921B0"/>
    <w:rsid w:val="0039285F"/>
    <w:rsid w:val="003A285F"/>
    <w:rsid w:val="003B46A8"/>
    <w:rsid w:val="003C3722"/>
    <w:rsid w:val="003D0761"/>
    <w:rsid w:val="003D73DA"/>
    <w:rsid w:val="003E6295"/>
    <w:rsid w:val="00407243"/>
    <w:rsid w:val="00411394"/>
    <w:rsid w:val="004122F0"/>
    <w:rsid w:val="004331BC"/>
    <w:rsid w:val="00436F49"/>
    <w:rsid w:val="00454087"/>
    <w:rsid w:val="004549D7"/>
    <w:rsid w:val="00466758"/>
    <w:rsid w:val="004813D7"/>
    <w:rsid w:val="00483AA9"/>
    <w:rsid w:val="00485FAB"/>
    <w:rsid w:val="0048703D"/>
    <w:rsid w:val="004A19AF"/>
    <w:rsid w:val="004B404B"/>
    <w:rsid w:val="004B4090"/>
    <w:rsid w:val="004B6349"/>
    <w:rsid w:val="004F040A"/>
    <w:rsid w:val="00505BF4"/>
    <w:rsid w:val="005267E3"/>
    <w:rsid w:val="00555A68"/>
    <w:rsid w:val="00560761"/>
    <w:rsid w:val="00561BB8"/>
    <w:rsid w:val="00563959"/>
    <w:rsid w:val="00564E38"/>
    <w:rsid w:val="00567EA1"/>
    <w:rsid w:val="0058335D"/>
    <w:rsid w:val="00584F95"/>
    <w:rsid w:val="005B350E"/>
    <w:rsid w:val="005B3A2F"/>
    <w:rsid w:val="005B4AF7"/>
    <w:rsid w:val="005B71B9"/>
    <w:rsid w:val="005C6431"/>
    <w:rsid w:val="005D1961"/>
    <w:rsid w:val="005D7F89"/>
    <w:rsid w:val="005E30F9"/>
    <w:rsid w:val="005E378B"/>
    <w:rsid w:val="005F0FCE"/>
    <w:rsid w:val="00657BDA"/>
    <w:rsid w:val="0066693A"/>
    <w:rsid w:val="00683A4A"/>
    <w:rsid w:val="00691866"/>
    <w:rsid w:val="00694FC3"/>
    <w:rsid w:val="006B3184"/>
    <w:rsid w:val="006C6B51"/>
    <w:rsid w:val="006D26EF"/>
    <w:rsid w:val="006D7F69"/>
    <w:rsid w:val="006E51E6"/>
    <w:rsid w:val="006E7257"/>
    <w:rsid w:val="006F2842"/>
    <w:rsid w:val="006F326C"/>
    <w:rsid w:val="006F52F7"/>
    <w:rsid w:val="0070446A"/>
    <w:rsid w:val="0072056A"/>
    <w:rsid w:val="00720C63"/>
    <w:rsid w:val="0072445B"/>
    <w:rsid w:val="00754823"/>
    <w:rsid w:val="00756110"/>
    <w:rsid w:val="007732B3"/>
    <w:rsid w:val="00774484"/>
    <w:rsid w:val="00796B7F"/>
    <w:rsid w:val="007A49FC"/>
    <w:rsid w:val="007A7F59"/>
    <w:rsid w:val="007F5B82"/>
    <w:rsid w:val="00802C11"/>
    <w:rsid w:val="00802EA6"/>
    <w:rsid w:val="0081076C"/>
    <w:rsid w:val="00810EDC"/>
    <w:rsid w:val="00811915"/>
    <w:rsid w:val="008201A3"/>
    <w:rsid w:val="00827E73"/>
    <w:rsid w:val="00837389"/>
    <w:rsid w:val="008437D8"/>
    <w:rsid w:val="00857173"/>
    <w:rsid w:val="00867F6E"/>
    <w:rsid w:val="00873FD9"/>
    <w:rsid w:val="00887DB2"/>
    <w:rsid w:val="00891660"/>
    <w:rsid w:val="008959F7"/>
    <w:rsid w:val="008A208C"/>
    <w:rsid w:val="008A271C"/>
    <w:rsid w:val="008B29BB"/>
    <w:rsid w:val="008D7E3E"/>
    <w:rsid w:val="008E62B6"/>
    <w:rsid w:val="008E7C64"/>
    <w:rsid w:val="008F17E5"/>
    <w:rsid w:val="008F38A4"/>
    <w:rsid w:val="00917759"/>
    <w:rsid w:val="009245BD"/>
    <w:rsid w:val="00950069"/>
    <w:rsid w:val="0095031F"/>
    <w:rsid w:val="00951D39"/>
    <w:rsid w:val="009634F9"/>
    <w:rsid w:val="00995105"/>
    <w:rsid w:val="009A4130"/>
    <w:rsid w:val="009A5834"/>
    <w:rsid w:val="009B689A"/>
    <w:rsid w:val="009C6271"/>
    <w:rsid w:val="009D5465"/>
    <w:rsid w:val="009D562C"/>
    <w:rsid w:val="009D5698"/>
    <w:rsid w:val="009D7697"/>
    <w:rsid w:val="009D7755"/>
    <w:rsid w:val="009E4B94"/>
    <w:rsid w:val="00A1480C"/>
    <w:rsid w:val="00A44C89"/>
    <w:rsid w:val="00A72B5B"/>
    <w:rsid w:val="00A72BE2"/>
    <w:rsid w:val="00A75738"/>
    <w:rsid w:val="00A771B2"/>
    <w:rsid w:val="00AA6179"/>
    <w:rsid w:val="00AB6BD8"/>
    <w:rsid w:val="00AC1162"/>
    <w:rsid w:val="00AC4D6E"/>
    <w:rsid w:val="00AD43C7"/>
    <w:rsid w:val="00AD5DFC"/>
    <w:rsid w:val="00AE226C"/>
    <w:rsid w:val="00B12C1E"/>
    <w:rsid w:val="00B2062A"/>
    <w:rsid w:val="00B24D2B"/>
    <w:rsid w:val="00B26156"/>
    <w:rsid w:val="00B43C0E"/>
    <w:rsid w:val="00B45BC7"/>
    <w:rsid w:val="00B710C2"/>
    <w:rsid w:val="00B805AF"/>
    <w:rsid w:val="00B8333E"/>
    <w:rsid w:val="00BA4300"/>
    <w:rsid w:val="00BB0417"/>
    <w:rsid w:val="00BB25B1"/>
    <w:rsid w:val="00BB408A"/>
    <w:rsid w:val="00BD0BCD"/>
    <w:rsid w:val="00BE5B7E"/>
    <w:rsid w:val="00BE75E4"/>
    <w:rsid w:val="00C0286E"/>
    <w:rsid w:val="00C07543"/>
    <w:rsid w:val="00C10F04"/>
    <w:rsid w:val="00C449C6"/>
    <w:rsid w:val="00C56C32"/>
    <w:rsid w:val="00C61250"/>
    <w:rsid w:val="00CB260E"/>
    <w:rsid w:val="00CB677A"/>
    <w:rsid w:val="00CC4D90"/>
    <w:rsid w:val="00CC6A99"/>
    <w:rsid w:val="00D22869"/>
    <w:rsid w:val="00D22AD8"/>
    <w:rsid w:val="00D23EF0"/>
    <w:rsid w:val="00D30F7D"/>
    <w:rsid w:val="00D366EA"/>
    <w:rsid w:val="00D37B69"/>
    <w:rsid w:val="00D4732D"/>
    <w:rsid w:val="00D61620"/>
    <w:rsid w:val="00D7265C"/>
    <w:rsid w:val="00DA0251"/>
    <w:rsid w:val="00DA6D82"/>
    <w:rsid w:val="00DD196D"/>
    <w:rsid w:val="00DE4AD8"/>
    <w:rsid w:val="00DF18A7"/>
    <w:rsid w:val="00DF4517"/>
    <w:rsid w:val="00DF5609"/>
    <w:rsid w:val="00E0095A"/>
    <w:rsid w:val="00E07FDE"/>
    <w:rsid w:val="00E14063"/>
    <w:rsid w:val="00E23F07"/>
    <w:rsid w:val="00E31125"/>
    <w:rsid w:val="00E77045"/>
    <w:rsid w:val="00E82CEC"/>
    <w:rsid w:val="00E84148"/>
    <w:rsid w:val="00E87D3D"/>
    <w:rsid w:val="00E91292"/>
    <w:rsid w:val="00E93D38"/>
    <w:rsid w:val="00E9723F"/>
    <w:rsid w:val="00EA04EA"/>
    <w:rsid w:val="00EA5965"/>
    <w:rsid w:val="00EB0BDB"/>
    <w:rsid w:val="00EB7628"/>
    <w:rsid w:val="00EE6044"/>
    <w:rsid w:val="00EF01CB"/>
    <w:rsid w:val="00EF0BAF"/>
    <w:rsid w:val="00EF3A91"/>
    <w:rsid w:val="00EF516F"/>
    <w:rsid w:val="00F066F4"/>
    <w:rsid w:val="00F150DD"/>
    <w:rsid w:val="00F16563"/>
    <w:rsid w:val="00F17E01"/>
    <w:rsid w:val="00F41CD8"/>
    <w:rsid w:val="00F7153B"/>
    <w:rsid w:val="00F71E5D"/>
    <w:rsid w:val="00F76812"/>
    <w:rsid w:val="00FB2A75"/>
    <w:rsid w:val="00FE01C6"/>
    <w:rsid w:val="00FE63B8"/>
    <w:rsid w:val="00FE69CF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F5D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57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8A208C"/>
    <w:pPr>
      <w:keepNext/>
      <w:spacing w:after="0" w:line="240" w:lineRule="auto"/>
      <w:outlineLvl w:val="5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8A208C"/>
    <w:pPr>
      <w:keepNext/>
      <w:shd w:val="clear" w:color="auto" w:fill="FFFFFF"/>
      <w:spacing w:after="0" w:line="240" w:lineRule="auto"/>
      <w:outlineLvl w:val="6"/>
    </w:pPr>
    <w:rPr>
      <w:rFonts w:ascii="Times New Roman" w:eastAsia="Times New Roman" w:hAnsi="Times New Roman"/>
      <w:color w:val="000000"/>
      <w:sz w:val="29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7B6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link w:val="a3"/>
    <w:rsid w:val="002B7B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Document Map"/>
    <w:basedOn w:val="a"/>
    <w:link w:val="a6"/>
    <w:semiHidden/>
    <w:unhideWhenUsed/>
    <w:rsid w:val="00016084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6">
    <w:name w:val="Схема документа Знак"/>
    <w:link w:val="a5"/>
    <w:semiHidden/>
    <w:rsid w:val="0001608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Style1">
    <w:name w:val="Style1"/>
    <w:basedOn w:val="a"/>
    <w:rsid w:val="00016084"/>
    <w:pPr>
      <w:widowControl w:val="0"/>
      <w:autoSpaceDE w:val="0"/>
      <w:autoSpaceDN w:val="0"/>
      <w:adjustRightInd w:val="0"/>
      <w:spacing w:after="0" w:line="336" w:lineRule="exact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16084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3">
    <w:name w:val="Style3"/>
    <w:basedOn w:val="a"/>
    <w:rsid w:val="0001608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16084"/>
    <w:pPr>
      <w:widowControl w:val="0"/>
      <w:autoSpaceDE w:val="0"/>
      <w:autoSpaceDN w:val="0"/>
      <w:adjustRightInd w:val="0"/>
      <w:spacing w:after="0" w:line="230" w:lineRule="exact"/>
      <w:ind w:hanging="511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5">
    <w:name w:val="Style5"/>
    <w:basedOn w:val="a"/>
    <w:rsid w:val="0001608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1608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1608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1608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16084"/>
    <w:pPr>
      <w:widowControl w:val="0"/>
      <w:autoSpaceDE w:val="0"/>
      <w:autoSpaceDN w:val="0"/>
      <w:adjustRightInd w:val="0"/>
      <w:spacing w:after="0" w:line="250" w:lineRule="exact"/>
      <w:ind w:hanging="343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16084"/>
    <w:pPr>
      <w:widowControl w:val="0"/>
      <w:autoSpaceDE w:val="0"/>
      <w:autoSpaceDN w:val="0"/>
      <w:adjustRightInd w:val="0"/>
      <w:spacing w:after="0" w:line="228" w:lineRule="exact"/>
      <w:ind w:hanging="509"/>
      <w:jc w:val="both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11">
    <w:name w:val="Style11"/>
    <w:basedOn w:val="a"/>
    <w:rsid w:val="0001608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12">
    <w:name w:val="Style12"/>
    <w:basedOn w:val="a"/>
    <w:rsid w:val="0001608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01608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16084"/>
    <w:pPr>
      <w:widowControl w:val="0"/>
      <w:autoSpaceDE w:val="0"/>
      <w:autoSpaceDN w:val="0"/>
      <w:adjustRightInd w:val="0"/>
      <w:spacing w:after="0" w:line="245" w:lineRule="exact"/>
      <w:ind w:hanging="324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1608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1608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1608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18">
    <w:name w:val="Style18"/>
    <w:basedOn w:val="a"/>
    <w:rsid w:val="0001608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19">
    <w:name w:val="Style19"/>
    <w:basedOn w:val="a"/>
    <w:rsid w:val="0001608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20">
    <w:name w:val="Style20"/>
    <w:basedOn w:val="a"/>
    <w:rsid w:val="00016084"/>
    <w:pPr>
      <w:widowControl w:val="0"/>
      <w:autoSpaceDE w:val="0"/>
      <w:autoSpaceDN w:val="0"/>
      <w:adjustRightInd w:val="0"/>
      <w:spacing w:after="0" w:line="242" w:lineRule="exact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01608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22">
    <w:name w:val="Style22"/>
    <w:basedOn w:val="a"/>
    <w:rsid w:val="0001608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23">
    <w:name w:val="Style23"/>
    <w:basedOn w:val="a"/>
    <w:rsid w:val="00016084"/>
    <w:pPr>
      <w:widowControl w:val="0"/>
      <w:autoSpaceDE w:val="0"/>
      <w:autoSpaceDN w:val="0"/>
      <w:adjustRightInd w:val="0"/>
      <w:spacing w:after="0" w:line="266" w:lineRule="exact"/>
      <w:ind w:hanging="324"/>
    </w:pPr>
    <w:rPr>
      <w:rFonts w:ascii="Microsoft Sans Serif" w:eastAsia="Times New Roman" w:hAnsi="Microsoft Sans Serif"/>
      <w:sz w:val="24"/>
      <w:szCs w:val="24"/>
      <w:lang w:eastAsia="ru-RU"/>
    </w:rPr>
  </w:style>
  <w:style w:type="character" w:customStyle="1" w:styleId="FontStyle25">
    <w:name w:val="Font Style25"/>
    <w:rsid w:val="00016084"/>
    <w:rPr>
      <w:rFonts w:ascii="Microsoft Sans Serif" w:hAnsi="Microsoft Sans Serif" w:cs="Microsoft Sans Serif" w:hint="default"/>
      <w:sz w:val="26"/>
      <w:szCs w:val="26"/>
    </w:rPr>
  </w:style>
  <w:style w:type="character" w:customStyle="1" w:styleId="FontStyle26">
    <w:name w:val="Font Style26"/>
    <w:rsid w:val="00016084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7">
    <w:name w:val="Font Style27"/>
    <w:rsid w:val="00016084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28">
    <w:name w:val="Font Style28"/>
    <w:rsid w:val="00016084"/>
    <w:rPr>
      <w:rFonts w:ascii="Calibri" w:hAnsi="Calibri" w:cs="Calibri" w:hint="default"/>
      <w:sz w:val="20"/>
      <w:szCs w:val="20"/>
    </w:rPr>
  </w:style>
  <w:style w:type="character" w:customStyle="1" w:styleId="FontStyle29">
    <w:name w:val="Font Style29"/>
    <w:uiPriority w:val="99"/>
    <w:rsid w:val="00016084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30">
    <w:name w:val="Font Style30"/>
    <w:rsid w:val="00016084"/>
    <w:rPr>
      <w:rFonts w:ascii="Century Gothic" w:hAnsi="Century Gothic" w:cs="Century Gothic" w:hint="default"/>
      <w:i/>
      <w:iCs/>
      <w:sz w:val="18"/>
      <w:szCs w:val="18"/>
    </w:rPr>
  </w:style>
  <w:style w:type="character" w:customStyle="1" w:styleId="FontStyle31">
    <w:name w:val="Font Style31"/>
    <w:rsid w:val="00016084"/>
    <w:rPr>
      <w:rFonts w:ascii="Lucida Sans Unicode" w:hAnsi="Lucida Sans Unicode" w:cs="Lucida Sans Unicode" w:hint="default"/>
      <w:spacing w:val="-20"/>
      <w:sz w:val="18"/>
      <w:szCs w:val="18"/>
    </w:rPr>
  </w:style>
  <w:style w:type="character" w:customStyle="1" w:styleId="FontStyle32">
    <w:name w:val="Font Style32"/>
    <w:rsid w:val="00016084"/>
    <w:rPr>
      <w:rFonts w:ascii="Microsoft Sans Serif" w:hAnsi="Microsoft Sans Serif" w:cs="Microsoft Sans Serif" w:hint="default"/>
      <w:spacing w:val="-10"/>
      <w:w w:val="60"/>
      <w:sz w:val="24"/>
      <w:szCs w:val="24"/>
    </w:rPr>
  </w:style>
  <w:style w:type="character" w:customStyle="1" w:styleId="FontStyle33">
    <w:name w:val="Font Style33"/>
    <w:rsid w:val="00016084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34">
    <w:name w:val="Font Style34"/>
    <w:rsid w:val="00016084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35">
    <w:name w:val="Font Style35"/>
    <w:rsid w:val="00016084"/>
    <w:rPr>
      <w:rFonts w:ascii="Lucida Sans Unicode" w:hAnsi="Lucida Sans Unicode" w:cs="Lucida Sans Unicode" w:hint="default"/>
      <w:sz w:val="8"/>
      <w:szCs w:val="8"/>
    </w:rPr>
  </w:style>
  <w:style w:type="character" w:customStyle="1" w:styleId="FontStyle36">
    <w:name w:val="Font Style36"/>
    <w:uiPriority w:val="99"/>
    <w:rsid w:val="00016084"/>
    <w:rPr>
      <w:rFonts w:ascii="Calibri" w:hAnsi="Calibri" w:cs="Calibri" w:hint="default"/>
      <w:i/>
      <w:iCs/>
      <w:sz w:val="8"/>
      <w:szCs w:val="8"/>
    </w:rPr>
  </w:style>
  <w:style w:type="character" w:customStyle="1" w:styleId="FontStyle37">
    <w:name w:val="Font Style37"/>
    <w:rsid w:val="00016084"/>
    <w:rPr>
      <w:rFonts w:ascii="Garamond" w:hAnsi="Garamond" w:cs="Garamond" w:hint="default"/>
      <w:b/>
      <w:bCs/>
      <w:sz w:val="10"/>
      <w:szCs w:val="10"/>
    </w:rPr>
  </w:style>
  <w:style w:type="character" w:customStyle="1" w:styleId="FontStyle38">
    <w:name w:val="Font Style38"/>
    <w:rsid w:val="00016084"/>
    <w:rPr>
      <w:rFonts w:ascii="Garamond" w:hAnsi="Garamond" w:cs="Garamond" w:hint="default"/>
      <w:b/>
      <w:bCs/>
      <w:w w:val="200"/>
      <w:sz w:val="8"/>
      <w:szCs w:val="8"/>
    </w:rPr>
  </w:style>
  <w:style w:type="character" w:customStyle="1" w:styleId="FontStyle39">
    <w:name w:val="Font Style39"/>
    <w:rsid w:val="00016084"/>
    <w:rPr>
      <w:rFonts w:ascii="Microsoft Sans Serif" w:hAnsi="Microsoft Sans Serif" w:cs="Microsoft Sans Serif" w:hint="default"/>
      <w:spacing w:val="10"/>
      <w:sz w:val="18"/>
      <w:szCs w:val="18"/>
    </w:rPr>
  </w:style>
  <w:style w:type="character" w:customStyle="1" w:styleId="FontStyle40">
    <w:name w:val="Font Style40"/>
    <w:rsid w:val="00016084"/>
    <w:rPr>
      <w:rFonts w:ascii="Trebuchet MS" w:hAnsi="Trebuchet MS" w:cs="Trebuchet MS" w:hint="default"/>
      <w:sz w:val="24"/>
      <w:szCs w:val="24"/>
    </w:rPr>
  </w:style>
  <w:style w:type="character" w:customStyle="1" w:styleId="FontStyle41">
    <w:name w:val="Font Style41"/>
    <w:rsid w:val="00016084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42">
    <w:name w:val="Font Style42"/>
    <w:rsid w:val="00016084"/>
    <w:rPr>
      <w:rFonts w:ascii="Lucida Sans Unicode" w:hAnsi="Lucida Sans Unicode" w:cs="Lucida Sans Unicode" w:hint="default"/>
      <w:sz w:val="18"/>
      <w:szCs w:val="18"/>
    </w:rPr>
  </w:style>
  <w:style w:type="character" w:customStyle="1" w:styleId="FontStyle43">
    <w:name w:val="Font Style43"/>
    <w:rsid w:val="00016084"/>
    <w:rPr>
      <w:rFonts w:ascii="Microsoft Sans Serif" w:hAnsi="Microsoft Sans Serif" w:cs="Microsoft Sans Serif" w:hint="default"/>
      <w:spacing w:val="10"/>
      <w:sz w:val="18"/>
      <w:szCs w:val="18"/>
    </w:rPr>
  </w:style>
  <w:style w:type="character" w:customStyle="1" w:styleId="FontStyle44">
    <w:name w:val="Font Style44"/>
    <w:rsid w:val="00016084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45">
    <w:name w:val="Font Style45"/>
    <w:rsid w:val="00016084"/>
    <w:rPr>
      <w:rFonts w:ascii="Lucida Sans Unicode" w:hAnsi="Lucida Sans Unicode" w:cs="Lucida Sans Unicode" w:hint="default"/>
      <w:spacing w:val="-20"/>
      <w:sz w:val="18"/>
      <w:szCs w:val="18"/>
    </w:rPr>
  </w:style>
  <w:style w:type="character" w:customStyle="1" w:styleId="FontStyle46">
    <w:name w:val="Font Style46"/>
    <w:rsid w:val="00016084"/>
    <w:rPr>
      <w:rFonts w:ascii="Lucida Sans Unicode" w:hAnsi="Lucida Sans Unicode" w:cs="Lucida Sans Unicode" w:hint="default"/>
      <w:sz w:val="18"/>
      <w:szCs w:val="18"/>
    </w:rPr>
  </w:style>
  <w:style w:type="character" w:customStyle="1" w:styleId="FontStyle47">
    <w:name w:val="Font Style47"/>
    <w:rsid w:val="00016084"/>
    <w:rPr>
      <w:rFonts w:ascii="Cambria" w:hAnsi="Cambria" w:cs="Cambria" w:hint="default"/>
      <w:sz w:val="20"/>
      <w:szCs w:val="20"/>
    </w:rPr>
  </w:style>
  <w:style w:type="character" w:customStyle="1" w:styleId="FontStyle48">
    <w:name w:val="Font Style48"/>
    <w:rsid w:val="00016084"/>
    <w:rPr>
      <w:rFonts w:ascii="Microsoft Sans Serif" w:hAnsi="Microsoft Sans Serif" w:cs="Microsoft Sans Serif" w:hint="default"/>
      <w:sz w:val="10"/>
      <w:szCs w:val="10"/>
    </w:rPr>
  </w:style>
  <w:style w:type="character" w:customStyle="1" w:styleId="FontStyle22">
    <w:name w:val="Font Style22"/>
    <w:rsid w:val="00016084"/>
    <w:rPr>
      <w:rFonts w:ascii="Lucida Sans Unicode" w:hAnsi="Lucida Sans Unicode" w:cs="Lucida Sans Unicode" w:hint="default"/>
      <w:b/>
      <w:bCs/>
      <w:sz w:val="24"/>
      <w:szCs w:val="24"/>
    </w:rPr>
  </w:style>
  <w:style w:type="character" w:customStyle="1" w:styleId="FontStyle23">
    <w:name w:val="Font Style23"/>
    <w:rsid w:val="00016084"/>
    <w:rPr>
      <w:rFonts w:ascii="Lucida Sans Unicode" w:hAnsi="Lucida Sans Unicode" w:cs="Lucida Sans Unicode" w:hint="default"/>
      <w:b/>
      <w:bCs/>
      <w:sz w:val="18"/>
      <w:szCs w:val="18"/>
    </w:rPr>
  </w:style>
  <w:style w:type="character" w:customStyle="1" w:styleId="FontStyle24">
    <w:name w:val="Font Style24"/>
    <w:uiPriority w:val="99"/>
    <w:rsid w:val="00016084"/>
    <w:rPr>
      <w:rFonts w:ascii="Lucida Sans Unicode" w:hAnsi="Lucida Sans Unicode" w:cs="Lucida Sans Unicode" w:hint="default"/>
      <w:w w:val="50"/>
      <w:sz w:val="18"/>
      <w:szCs w:val="18"/>
    </w:rPr>
  </w:style>
  <w:style w:type="character" w:customStyle="1" w:styleId="FontStyle49">
    <w:name w:val="Font Style49"/>
    <w:rsid w:val="00016084"/>
    <w:rPr>
      <w:rFonts w:ascii="Lucida Sans Unicode" w:hAnsi="Lucida Sans Unicode" w:cs="Lucida Sans Unicode" w:hint="default"/>
      <w:b/>
      <w:bCs/>
      <w:sz w:val="18"/>
      <w:szCs w:val="18"/>
    </w:rPr>
  </w:style>
  <w:style w:type="character" w:customStyle="1" w:styleId="FontStyle50">
    <w:name w:val="Font Style50"/>
    <w:rsid w:val="00016084"/>
    <w:rPr>
      <w:rFonts w:ascii="Lucida Sans Unicode" w:hAnsi="Lucida Sans Unicode" w:cs="Lucida Sans Unicode" w:hint="default"/>
      <w:sz w:val="18"/>
      <w:szCs w:val="18"/>
    </w:rPr>
  </w:style>
  <w:style w:type="character" w:customStyle="1" w:styleId="FontStyle51">
    <w:name w:val="Font Style51"/>
    <w:rsid w:val="00016084"/>
    <w:rPr>
      <w:rFonts w:ascii="Lucida Sans Unicode" w:hAnsi="Lucida Sans Unicode" w:cs="Lucida Sans Unicode" w:hint="default"/>
      <w:sz w:val="8"/>
      <w:szCs w:val="8"/>
    </w:rPr>
  </w:style>
  <w:style w:type="character" w:customStyle="1" w:styleId="FontStyle52">
    <w:name w:val="Font Style52"/>
    <w:rsid w:val="00016084"/>
    <w:rPr>
      <w:rFonts w:ascii="Palatino Linotype" w:hAnsi="Palatino Linotype" w:cs="Palatino Linotype" w:hint="default"/>
      <w:b/>
      <w:bCs/>
      <w:spacing w:val="10"/>
      <w:sz w:val="10"/>
      <w:szCs w:val="10"/>
    </w:rPr>
  </w:style>
  <w:style w:type="character" w:customStyle="1" w:styleId="FontStyle53">
    <w:name w:val="Font Style53"/>
    <w:rsid w:val="00016084"/>
    <w:rPr>
      <w:rFonts w:ascii="Lucida Sans Unicode" w:hAnsi="Lucida Sans Unicode" w:cs="Lucida Sans Unicode" w:hint="default"/>
      <w:sz w:val="20"/>
      <w:szCs w:val="20"/>
    </w:rPr>
  </w:style>
  <w:style w:type="character" w:customStyle="1" w:styleId="FontStyle54">
    <w:name w:val="Font Style54"/>
    <w:rsid w:val="00016084"/>
    <w:rPr>
      <w:rFonts w:ascii="Lucida Sans Unicode" w:hAnsi="Lucida Sans Unicode" w:cs="Lucida Sans Unicode" w:hint="default"/>
      <w:sz w:val="18"/>
      <w:szCs w:val="18"/>
    </w:rPr>
  </w:style>
  <w:style w:type="character" w:customStyle="1" w:styleId="FontStyle55">
    <w:name w:val="Font Style55"/>
    <w:rsid w:val="00016084"/>
    <w:rPr>
      <w:rFonts w:ascii="Lucida Sans Unicode" w:hAnsi="Lucida Sans Unicode" w:cs="Lucida Sans Unicode" w:hint="default"/>
      <w:spacing w:val="-10"/>
      <w:sz w:val="22"/>
      <w:szCs w:val="22"/>
    </w:rPr>
  </w:style>
  <w:style w:type="character" w:customStyle="1" w:styleId="FontStyle56">
    <w:name w:val="Font Style56"/>
    <w:rsid w:val="00016084"/>
    <w:rPr>
      <w:rFonts w:ascii="Calibri" w:hAnsi="Calibri" w:cs="Calibri" w:hint="default"/>
      <w:b/>
      <w:bCs/>
      <w:sz w:val="14"/>
      <w:szCs w:val="14"/>
    </w:rPr>
  </w:style>
  <w:style w:type="character" w:customStyle="1" w:styleId="FontStyle57">
    <w:name w:val="Font Style57"/>
    <w:rsid w:val="00016084"/>
    <w:rPr>
      <w:rFonts w:ascii="Georgia" w:hAnsi="Georgia" w:cs="Georgia" w:hint="default"/>
      <w:b/>
      <w:bCs/>
      <w:sz w:val="10"/>
      <w:szCs w:val="10"/>
    </w:rPr>
  </w:style>
  <w:style w:type="character" w:customStyle="1" w:styleId="FontStyle58">
    <w:name w:val="Font Style58"/>
    <w:rsid w:val="00016084"/>
    <w:rPr>
      <w:rFonts w:ascii="Georgia" w:hAnsi="Georgia" w:cs="Georgia" w:hint="default"/>
      <w:b/>
      <w:bCs/>
      <w:smallCaps/>
      <w:spacing w:val="-10"/>
      <w:sz w:val="10"/>
      <w:szCs w:val="10"/>
    </w:rPr>
  </w:style>
  <w:style w:type="character" w:customStyle="1" w:styleId="FontStyle59">
    <w:name w:val="Font Style59"/>
    <w:rsid w:val="00016084"/>
    <w:rPr>
      <w:rFonts w:ascii="Lucida Sans Unicode" w:hAnsi="Lucida Sans Unicode" w:cs="Lucida Sans Unicode" w:hint="default"/>
      <w:sz w:val="18"/>
      <w:szCs w:val="18"/>
    </w:rPr>
  </w:style>
  <w:style w:type="character" w:customStyle="1" w:styleId="FontStyle60">
    <w:name w:val="Font Style60"/>
    <w:rsid w:val="00016084"/>
    <w:rPr>
      <w:rFonts w:ascii="Lucida Sans Unicode" w:hAnsi="Lucida Sans Unicode" w:cs="Lucida Sans Unicode" w:hint="default"/>
      <w:sz w:val="18"/>
      <w:szCs w:val="18"/>
    </w:rPr>
  </w:style>
  <w:style w:type="character" w:customStyle="1" w:styleId="FontStyle61">
    <w:name w:val="Font Style61"/>
    <w:rsid w:val="00016084"/>
    <w:rPr>
      <w:rFonts w:ascii="Lucida Sans Unicode" w:hAnsi="Lucida Sans Unicode" w:cs="Lucida Sans Unicode" w:hint="default"/>
      <w:sz w:val="20"/>
      <w:szCs w:val="20"/>
    </w:rPr>
  </w:style>
  <w:style w:type="paragraph" w:styleId="a7">
    <w:name w:val="header"/>
    <w:basedOn w:val="a"/>
    <w:link w:val="a8"/>
    <w:semiHidden/>
    <w:unhideWhenUsed/>
    <w:rsid w:val="005E378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Верхний колонтитул Знак"/>
    <w:link w:val="a7"/>
    <w:semiHidden/>
    <w:rsid w:val="005E378B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semiHidden/>
    <w:unhideWhenUsed/>
    <w:rsid w:val="005E378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Нижний колонтитул Знак"/>
    <w:link w:val="a9"/>
    <w:semiHidden/>
    <w:rsid w:val="005E378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A04EA"/>
    <w:pPr>
      <w:ind w:left="720"/>
      <w:contextualSpacing/>
    </w:pPr>
  </w:style>
  <w:style w:type="paragraph" w:customStyle="1" w:styleId="Style56">
    <w:name w:val="Style56"/>
    <w:basedOn w:val="a"/>
    <w:rsid w:val="00DF5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DF5609"/>
    <w:pPr>
      <w:widowControl w:val="0"/>
      <w:autoSpaceDE w:val="0"/>
      <w:autoSpaceDN w:val="0"/>
      <w:adjustRightInd w:val="0"/>
      <w:spacing w:after="0" w:line="219" w:lineRule="exact"/>
      <w:ind w:hanging="27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DF5609"/>
    <w:pPr>
      <w:widowControl w:val="0"/>
      <w:autoSpaceDE w:val="0"/>
      <w:autoSpaceDN w:val="0"/>
      <w:adjustRightInd w:val="0"/>
      <w:spacing w:after="0" w:line="219" w:lineRule="exact"/>
      <w:ind w:hanging="42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7">
    <w:name w:val="Font Style67"/>
    <w:rsid w:val="00DF5609"/>
    <w:rPr>
      <w:rFonts w:ascii="Times New Roman" w:hAnsi="Times New Roman" w:cs="Times New Roman" w:hint="default"/>
      <w:sz w:val="18"/>
      <w:szCs w:val="18"/>
    </w:rPr>
  </w:style>
  <w:style w:type="paragraph" w:styleId="ac">
    <w:name w:val="Normal (Web)"/>
    <w:basedOn w:val="a"/>
    <w:semiHidden/>
    <w:unhideWhenUsed/>
    <w:rsid w:val="00FB2A75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/>
      <w:sz w:val="17"/>
      <w:szCs w:val="17"/>
      <w:lang w:eastAsia="ru-RU"/>
    </w:rPr>
  </w:style>
  <w:style w:type="paragraph" w:customStyle="1" w:styleId="ad">
    <w:name w:val="Стиль"/>
    <w:rsid w:val="00FB2A75"/>
    <w:pPr>
      <w:widowControl w:val="0"/>
      <w:autoSpaceDE w:val="0"/>
      <w:autoSpaceDN w:val="0"/>
      <w:ind w:firstLine="720"/>
      <w:jc w:val="both"/>
    </w:pPr>
    <w:rPr>
      <w:rFonts w:ascii="Arial" w:eastAsia="Times New Roman" w:hAnsi="Arial" w:cs="Arial"/>
    </w:rPr>
  </w:style>
  <w:style w:type="character" w:styleId="ae">
    <w:name w:val="Strong"/>
    <w:qFormat/>
    <w:rsid w:val="00FB2A75"/>
    <w:rPr>
      <w:b/>
      <w:bCs/>
    </w:rPr>
  </w:style>
  <w:style w:type="character" w:customStyle="1" w:styleId="60">
    <w:name w:val="Заголовок 6 Знак"/>
    <w:link w:val="6"/>
    <w:rsid w:val="008A208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70">
    <w:name w:val="Заголовок 7 Знак"/>
    <w:link w:val="7"/>
    <w:rsid w:val="008A208C"/>
    <w:rPr>
      <w:rFonts w:ascii="Times New Roman" w:eastAsia="Times New Roman" w:hAnsi="Times New Roman" w:cs="Times New Roman"/>
      <w:color w:val="000000"/>
      <w:sz w:val="29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57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8A208C"/>
    <w:pPr>
      <w:keepNext/>
      <w:spacing w:after="0" w:line="240" w:lineRule="auto"/>
      <w:outlineLvl w:val="5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8A208C"/>
    <w:pPr>
      <w:keepNext/>
      <w:shd w:val="clear" w:color="auto" w:fill="FFFFFF"/>
      <w:spacing w:after="0" w:line="240" w:lineRule="auto"/>
      <w:outlineLvl w:val="6"/>
    </w:pPr>
    <w:rPr>
      <w:rFonts w:ascii="Times New Roman" w:eastAsia="Times New Roman" w:hAnsi="Times New Roman"/>
      <w:color w:val="000000"/>
      <w:sz w:val="29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7B6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link w:val="a3"/>
    <w:rsid w:val="002B7B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Document Map"/>
    <w:basedOn w:val="a"/>
    <w:link w:val="a6"/>
    <w:semiHidden/>
    <w:unhideWhenUsed/>
    <w:rsid w:val="00016084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6">
    <w:name w:val="Схема документа Знак"/>
    <w:link w:val="a5"/>
    <w:semiHidden/>
    <w:rsid w:val="0001608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Style1">
    <w:name w:val="Style1"/>
    <w:basedOn w:val="a"/>
    <w:rsid w:val="00016084"/>
    <w:pPr>
      <w:widowControl w:val="0"/>
      <w:autoSpaceDE w:val="0"/>
      <w:autoSpaceDN w:val="0"/>
      <w:adjustRightInd w:val="0"/>
      <w:spacing w:after="0" w:line="336" w:lineRule="exact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16084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3">
    <w:name w:val="Style3"/>
    <w:basedOn w:val="a"/>
    <w:rsid w:val="0001608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16084"/>
    <w:pPr>
      <w:widowControl w:val="0"/>
      <w:autoSpaceDE w:val="0"/>
      <w:autoSpaceDN w:val="0"/>
      <w:adjustRightInd w:val="0"/>
      <w:spacing w:after="0" w:line="230" w:lineRule="exact"/>
      <w:ind w:hanging="511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5">
    <w:name w:val="Style5"/>
    <w:basedOn w:val="a"/>
    <w:rsid w:val="0001608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1608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1608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1608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16084"/>
    <w:pPr>
      <w:widowControl w:val="0"/>
      <w:autoSpaceDE w:val="0"/>
      <w:autoSpaceDN w:val="0"/>
      <w:adjustRightInd w:val="0"/>
      <w:spacing w:after="0" w:line="250" w:lineRule="exact"/>
      <w:ind w:hanging="343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16084"/>
    <w:pPr>
      <w:widowControl w:val="0"/>
      <w:autoSpaceDE w:val="0"/>
      <w:autoSpaceDN w:val="0"/>
      <w:adjustRightInd w:val="0"/>
      <w:spacing w:after="0" w:line="228" w:lineRule="exact"/>
      <w:ind w:hanging="509"/>
      <w:jc w:val="both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11">
    <w:name w:val="Style11"/>
    <w:basedOn w:val="a"/>
    <w:rsid w:val="0001608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12">
    <w:name w:val="Style12"/>
    <w:basedOn w:val="a"/>
    <w:rsid w:val="0001608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01608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16084"/>
    <w:pPr>
      <w:widowControl w:val="0"/>
      <w:autoSpaceDE w:val="0"/>
      <w:autoSpaceDN w:val="0"/>
      <w:adjustRightInd w:val="0"/>
      <w:spacing w:after="0" w:line="245" w:lineRule="exact"/>
      <w:ind w:hanging="324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1608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1608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1608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18">
    <w:name w:val="Style18"/>
    <w:basedOn w:val="a"/>
    <w:rsid w:val="0001608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19">
    <w:name w:val="Style19"/>
    <w:basedOn w:val="a"/>
    <w:rsid w:val="0001608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20">
    <w:name w:val="Style20"/>
    <w:basedOn w:val="a"/>
    <w:rsid w:val="00016084"/>
    <w:pPr>
      <w:widowControl w:val="0"/>
      <w:autoSpaceDE w:val="0"/>
      <w:autoSpaceDN w:val="0"/>
      <w:adjustRightInd w:val="0"/>
      <w:spacing w:after="0" w:line="242" w:lineRule="exact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01608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22">
    <w:name w:val="Style22"/>
    <w:basedOn w:val="a"/>
    <w:rsid w:val="0001608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23">
    <w:name w:val="Style23"/>
    <w:basedOn w:val="a"/>
    <w:rsid w:val="00016084"/>
    <w:pPr>
      <w:widowControl w:val="0"/>
      <w:autoSpaceDE w:val="0"/>
      <w:autoSpaceDN w:val="0"/>
      <w:adjustRightInd w:val="0"/>
      <w:spacing w:after="0" w:line="266" w:lineRule="exact"/>
      <w:ind w:hanging="324"/>
    </w:pPr>
    <w:rPr>
      <w:rFonts w:ascii="Microsoft Sans Serif" w:eastAsia="Times New Roman" w:hAnsi="Microsoft Sans Serif"/>
      <w:sz w:val="24"/>
      <w:szCs w:val="24"/>
      <w:lang w:eastAsia="ru-RU"/>
    </w:rPr>
  </w:style>
  <w:style w:type="character" w:customStyle="1" w:styleId="FontStyle25">
    <w:name w:val="Font Style25"/>
    <w:rsid w:val="00016084"/>
    <w:rPr>
      <w:rFonts w:ascii="Microsoft Sans Serif" w:hAnsi="Microsoft Sans Serif" w:cs="Microsoft Sans Serif" w:hint="default"/>
      <w:sz w:val="26"/>
      <w:szCs w:val="26"/>
    </w:rPr>
  </w:style>
  <w:style w:type="character" w:customStyle="1" w:styleId="FontStyle26">
    <w:name w:val="Font Style26"/>
    <w:rsid w:val="00016084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7">
    <w:name w:val="Font Style27"/>
    <w:rsid w:val="00016084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28">
    <w:name w:val="Font Style28"/>
    <w:rsid w:val="00016084"/>
    <w:rPr>
      <w:rFonts w:ascii="Calibri" w:hAnsi="Calibri" w:cs="Calibri" w:hint="default"/>
      <w:sz w:val="20"/>
      <w:szCs w:val="20"/>
    </w:rPr>
  </w:style>
  <w:style w:type="character" w:customStyle="1" w:styleId="FontStyle29">
    <w:name w:val="Font Style29"/>
    <w:uiPriority w:val="99"/>
    <w:rsid w:val="00016084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30">
    <w:name w:val="Font Style30"/>
    <w:rsid w:val="00016084"/>
    <w:rPr>
      <w:rFonts w:ascii="Century Gothic" w:hAnsi="Century Gothic" w:cs="Century Gothic" w:hint="default"/>
      <w:i/>
      <w:iCs/>
      <w:sz w:val="18"/>
      <w:szCs w:val="18"/>
    </w:rPr>
  </w:style>
  <w:style w:type="character" w:customStyle="1" w:styleId="FontStyle31">
    <w:name w:val="Font Style31"/>
    <w:rsid w:val="00016084"/>
    <w:rPr>
      <w:rFonts w:ascii="Lucida Sans Unicode" w:hAnsi="Lucida Sans Unicode" w:cs="Lucida Sans Unicode" w:hint="default"/>
      <w:spacing w:val="-20"/>
      <w:sz w:val="18"/>
      <w:szCs w:val="18"/>
    </w:rPr>
  </w:style>
  <w:style w:type="character" w:customStyle="1" w:styleId="FontStyle32">
    <w:name w:val="Font Style32"/>
    <w:rsid w:val="00016084"/>
    <w:rPr>
      <w:rFonts w:ascii="Microsoft Sans Serif" w:hAnsi="Microsoft Sans Serif" w:cs="Microsoft Sans Serif" w:hint="default"/>
      <w:spacing w:val="-10"/>
      <w:w w:val="60"/>
      <w:sz w:val="24"/>
      <w:szCs w:val="24"/>
    </w:rPr>
  </w:style>
  <w:style w:type="character" w:customStyle="1" w:styleId="FontStyle33">
    <w:name w:val="Font Style33"/>
    <w:rsid w:val="00016084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34">
    <w:name w:val="Font Style34"/>
    <w:rsid w:val="00016084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35">
    <w:name w:val="Font Style35"/>
    <w:rsid w:val="00016084"/>
    <w:rPr>
      <w:rFonts w:ascii="Lucida Sans Unicode" w:hAnsi="Lucida Sans Unicode" w:cs="Lucida Sans Unicode" w:hint="default"/>
      <w:sz w:val="8"/>
      <w:szCs w:val="8"/>
    </w:rPr>
  </w:style>
  <w:style w:type="character" w:customStyle="1" w:styleId="FontStyle36">
    <w:name w:val="Font Style36"/>
    <w:uiPriority w:val="99"/>
    <w:rsid w:val="00016084"/>
    <w:rPr>
      <w:rFonts w:ascii="Calibri" w:hAnsi="Calibri" w:cs="Calibri" w:hint="default"/>
      <w:i/>
      <w:iCs/>
      <w:sz w:val="8"/>
      <w:szCs w:val="8"/>
    </w:rPr>
  </w:style>
  <w:style w:type="character" w:customStyle="1" w:styleId="FontStyle37">
    <w:name w:val="Font Style37"/>
    <w:rsid w:val="00016084"/>
    <w:rPr>
      <w:rFonts w:ascii="Garamond" w:hAnsi="Garamond" w:cs="Garamond" w:hint="default"/>
      <w:b/>
      <w:bCs/>
      <w:sz w:val="10"/>
      <w:szCs w:val="10"/>
    </w:rPr>
  </w:style>
  <w:style w:type="character" w:customStyle="1" w:styleId="FontStyle38">
    <w:name w:val="Font Style38"/>
    <w:rsid w:val="00016084"/>
    <w:rPr>
      <w:rFonts w:ascii="Garamond" w:hAnsi="Garamond" w:cs="Garamond" w:hint="default"/>
      <w:b/>
      <w:bCs/>
      <w:w w:val="200"/>
      <w:sz w:val="8"/>
      <w:szCs w:val="8"/>
    </w:rPr>
  </w:style>
  <w:style w:type="character" w:customStyle="1" w:styleId="FontStyle39">
    <w:name w:val="Font Style39"/>
    <w:rsid w:val="00016084"/>
    <w:rPr>
      <w:rFonts w:ascii="Microsoft Sans Serif" w:hAnsi="Microsoft Sans Serif" w:cs="Microsoft Sans Serif" w:hint="default"/>
      <w:spacing w:val="10"/>
      <w:sz w:val="18"/>
      <w:szCs w:val="18"/>
    </w:rPr>
  </w:style>
  <w:style w:type="character" w:customStyle="1" w:styleId="FontStyle40">
    <w:name w:val="Font Style40"/>
    <w:rsid w:val="00016084"/>
    <w:rPr>
      <w:rFonts w:ascii="Trebuchet MS" w:hAnsi="Trebuchet MS" w:cs="Trebuchet MS" w:hint="default"/>
      <w:sz w:val="24"/>
      <w:szCs w:val="24"/>
    </w:rPr>
  </w:style>
  <w:style w:type="character" w:customStyle="1" w:styleId="FontStyle41">
    <w:name w:val="Font Style41"/>
    <w:rsid w:val="00016084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42">
    <w:name w:val="Font Style42"/>
    <w:rsid w:val="00016084"/>
    <w:rPr>
      <w:rFonts w:ascii="Lucida Sans Unicode" w:hAnsi="Lucida Sans Unicode" w:cs="Lucida Sans Unicode" w:hint="default"/>
      <w:sz w:val="18"/>
      <w:szCs w:val="18"/>
    </w:rPr>
  </w:style>
  <w:style w:type="character" w:customStyle="1" w:styleId="FontStyle43">
    <w:name w:val="Font Style43"/>
    <w:rsid w:val="00016084"/>
    <w:rPr>
      <w:rFonts w:ascii="Microsoft Sans Serif" w:hAnsi="Microsoft Sans Serif" w:cs="Microsoft Sans Serif" w:hint="default"/>
      <w:spacing w:val="10"/>
      <w:sz w:val="18"/>
      <w:szCs w:val="18"/>
    </w:rPr>
  </w:style>
  <w:style w:type="character" w:customStyle="1" w:styleId="FontStyle44">
    <w:name w:val="Font Style44"/>
    <w:rsid w:val="00016084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45">
    <w:name w:val="Font Style45"/>
    <w:rsid w:val="00016084"/>
    <w:rPr>
      <w:rFonts w:ascii="Lucida Sans Unicode" w:hAnsi="Lucida Sans Unicode" w:cs="Lucida Sans Unicode" w:hint="default"/>
      <w:spacing w:val="-20"/>
      <w:sz w:val="18"/>
      <w:szCs w:val="18"/>
    </w:rPr>
  </w:style>
  <w:style w:type="character" w:customStyle="1" w:styleId="FontStyle46">
    <w:name w:val="Font Style46"/>
    <w:rsid w:val="00016084"/>
    <w:rPr>
      <w:rFonts w:ascii="Lucida Sans Unicode" w:hAnsi="Lucida Sans Unicode" w:cs="Lucida Sans Unicode" w:hint="default"/>
      <w:sz w:val="18"/>
      <w:szCs w:val="18"/>
    </w:rPr>
  </w:style>
  <w:style w:type="character" w:customStyle="1" w:styleId="FontStyle47">
    <w:name w:val="Font Style47"/>
    <w:rsid w:val="00016084"/>
    <w:rPr>
      <w:rFonts w:ascii="Cambria" w:hAnsi="Cambria" w:cs="Cambria" w:hint="default"/>
      <w:sz w:val="20"/>
      <w:szCs w:val="20"/>
    </w:rPr>
  </w:style>
  <w:style w:type="character" w:customStyle="1" w:styleId="FontStyle48">
    <w:name w:val="Font Style48"/>
    <w:rsid w:val="00016084"/>
    <w:rPr>
      <w:rFonts w:ascii="Microsoft Sans Serif" w:hAnsi="Microsoft Sans Serif" w:cs="Microsoft Sans Serif" w:hint="default"/>
      <w:sz w:val="10"/>
      <w:szCs w:val="10"/>
    </w:rPr>
  </w:style>
  <w:style w:type="character" w:customStyle="1" w:styleId="FontStyle22">
    <w:name w:val="Font Style22"/>
    <w:rsid w:val="00016084"/>
    <w:rPr>
      <w:rFonts w:ascii="Lucida Sans Unicode" w:hAnsi="Lucida Sans Unicode" w:cs="Lucida Sans Unicode" w:hint="default"/>
      <w:b/>
      <w:bCs/>
      <w:sz w:val="24"/>
      <w:szCs w:val="24"/>
    </w:rPr>
  </w:style>
  <w:style w:type="character" w:customStyle="1" w:styleId="FontStyle23">
    <w:name w:val="Font Style23"/>
    <w:rsid w:val="00016084"/>
    <w:rPr>
      <w:rFonts w:ascii="Lucida Sans Unicode" w:hAnsi="Lucida Sans Unicode" w:cs="Lucida Sans Unicode" w:hint="default"/>
      <w:b/>
      <w:bCs/>
      <w:sz w:val="18"/>
      <w:szCs w:val="18"/>
    </w:rPr>
  </w:style>
  <w:style w:type="character" w:customStyle="1" w:styleId="FontStyle24">
    <w:name w:val="Font Style24"/>
    <w:uiPriority w:val="99"/>
    <w:rsid w:val="00016084"/>
    <w:rPr>
      <w:rFonts w:ascii="Lucida Sans Unicode" w:hAnsi="Lucida Sans Unicode" w:cs="Lucida Sans Unicode" w:hint="default"/>
      <w:w w:val="50"/>
      <w:sz w:val="18"/>
      <w:szCs w:val="18"/>
    </w:rPr>
  </w:style>
  <w:style w:type="character" w:customStyle="1" w:styleId="FontStyle49">
    <w:name w:val="Font Style49"/>
    <w:rsid w:val="00016084"/>
    <w:rPr>
      <w:rFonts w:ascii="Lucida Sans Unicode" w:hAnsi="Lucida Sans Unicode" w:cs="Lucida Sans Unicode" w:hint="default"/>
      <w:b/>
      <w:bCs/>
      <w:sz w:val="18"/>
      <w:szCs w:val="18"/>
    </w:rPr>
  </w:style>
  <w:style w:type="character" w:customStyle="1" w:styleId="FontStyle50">
    <w:name w:val="Font Style50"/>
    <w:rsid w:val="00016084"/>
    <w:rPr>
      <w:rFonts w:ascii="Lucida Sans Unicode" w:hAnsi="Lucida Sans Unicode" w:cs="Lucida Sans Unicode" w:hint="default"/>
      <w:sz w:val="18"/>
      <w:szCs w:val="18"/>
    </w:rPr>
  </w:style>
  <w:style w:type="character" w:customStyle="1" w:styleId="FontStyle51">
    <w:name w:val="Font Style51"/>
    <w:rsid w:val="00016084"/>
    <w:rPr>
      <w:rFonts w:ascii="Lucida Sans Unicode" w:hAnsi="Lucida Sans Unicode" w:cs="Lucida Sans Unicode" w:hint="default"/>
      <w:sz w:val="8"/>
      <w:szCs w:val="8"/>
    </w:rPr>
  </w:style>
  <w:style w:type="character" w:customStyle="1" w:styleId="FontStyle52">
    <w:name w:val="Font Style52"/>
    <w:rsid w:val="00016084"/>
    <w:rPr>
      <w:rFonts w:ascii="Palatino Linotype" w:hAnsi="Palatino Linotype" w:cs="Palatino Linotype" w:hint="default"/>
      <w:b/>
      <w:bCs/>
      <w:spacing w:val="10"/>
      <w:sz w:val="10"/>
      <w:szCs w:val="10"/>
    </w:rPr>
  </w:style>
  <w:style w:type="character" w:customStyle="1" w:styleId="FontStyle53">
    <w:name w:val="Font Style53"/>
    <w:rsid w:val="00016084"/>
    <w:rPr>
      <w:rFonts w:ascii="Lucida Sans Unicode" w:hAnsi="Lucida Sans Unicode" w:cs="Lucida Sans Unicode" w:hint="default"/>
      <w:sz w:val="20"/>
      <w:szCs w:val="20"/>
    </w:rPr>
  </w:style>
  <w:style w:type="character" w:customStyle="1" w:styleId="FontStyle54">
    <w:name w:val="Font Style54"/>
    <w:rsid w:val="00016084"/>
    <w:rPr>
      <w:rFonts w:ascii="Lucida Sans Unicode" w:hAnsi="Lucida Sans Unicode" w:cs="Lucida Sans Unicode" w:hint="default"/>
      <w:sz w:val="18"/>
      <w:szCs w:val="18"/>
    </w:rPr>
  </w:style>
  <w:style w:type="character" w:customStyle="1" w:styleId="FontStyle55">
    <w:name w:val="Font Style55"/>
    <w:rsid w:val="00016084"/>
    <w:rPr>
      <w:rFonts w:ascii="Lucida Sans Unicode" w:hAnsi="Lucida Sans Unicode" w:cs="Lucida Sans Unicode" w:hint="default"/>
      <w:spacing w:val="-10"/>
      <w:sz w:val="22"/>
      <w:szCs w:val="22"/>
    </w:rPr>
  </w:style>
  <w:style w:type="character" w:customStyle="1" w:styleId="FontStyle56">
    <w:name w:val="Font Style56"/>
    <w:rsid w:val="00016084"/>
    <w:rPr>
      <w:rFonts w:ascii="Calibri" w:hAnsi="Calibri" w:cs="Calibri" w:hint="default"/>
      <w:b/>
      <w:bCs/>
      <w:sz w:val="14"/>
      <w:szCs w:val="14"/>
    </w:rPr>
  </w:style>
  <w:style w:type="character" w:customStyle="1" w:styleId="FontStyle57">
    <w:name w:val="Font Style57"/>
    <w:rsid w:val="00016084"/>
    <w:rPr>
      <w:rFonts w:ascii="Georgia" w:hAnsi="Georgia" w:cs="Georgia" w:hint="default"/>
      <w:b/>
      <w:bCs/>
      <w:sz w:val="10"/>
      <w:szCs w:val="10"/>
    </w:rPr>
  </w:style>
  <w:style w:type="character" w:customStyle="1" w:styleId="FontStyle58">
    <w:name w:val="Font Style58"/>
    <w:rsid w:val="00016084"/>
    <w:rPr>
      <w:rFonts w:ascii="Georgia" w:hAnsi="Georgia" w:cs="Georgia" w:hint="default"/>
      <w:b/>
      <w:bCs/>
      <w:smallCaps/>
      <w:spacing w:val="-10"/>
      <w:sz w:val="10"/>
      <w:szCs w:val="10"/>
    </w:rPr>
  </w:style>
  <w:style w:type="character" w:customStyle="1" w:styleId="FontStyle59">
    <w:name w:val="Font Style59"/>
    <w:rsid w:val="00016084"/>
    <w:rPr>
      <w:rFonts w:ascii="Lucida Sans Unicode" w:hAnsi="Lucida Sans Unicode" w:cs="Lucida Sans Unicode" w:hint="default"/>
      <w:sz w:val="18"/>
      <w:szCs w:val="18"/>
    </w:rPr>
  </w:style>
  <w:style w:type="character" w:customStyle="1" w:styleId="FontStyle60">
    <w:name w:val="Font Style60"/>
    <w:rsid w:val="00016084"/>
    <w:rPr>
      <w:rFonts w:ascii="Lucida Sans Unicode" w:hAnsi="Lucida Sans Unicode" w:cs="Lucida Sans Unicode" w:hint="default"/>
      <w:sz w:val="18"/>
      <w:szCs w:val="18"/>
    </w:rPr>
  </w:style>
  <w:style w:type="character" w:customStyle="1" w:styleId="FontStyle61">
    <w:name w:val="Font Style61"/>
    <w:rsid w:val="00016084"/>
    <w:rPr>
      <w:rFonts w:ascii="Lucida Sans Unicode" w:hAnsi="Lucida Sans Unicode" w:cs="Lucida Sans Unicode" w:hint="default"/>
      <w:sz w:val="20"/>
      <w:szCs w:val="20"/>
    </w:rPr>
  </w:style>
  <w:style w:type="paragraph" w:styleId="a7">
    <w:name w:val="header"/>
    <w:basedOn w:val="a"/>
    <w:link w:val="a8"/>
    <w:semiHidden/>
    <w:unhideWhenUsed/>
    <w:rsid w:val="005E378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Верхний колонтитул Знак"/>
    <w:link w:val="a7"/>
    <w:semiHidden/>
    <w:rsid w:val="005E378B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semiHidden/>
    <w:unhideWhenUsed/>
    <w:rsid w:val="005E378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Нижний колонтитул Знак"/>
    <w:link w:val="a9"/>
    <w:semiHidden/>
    <w:rsid w:val="005E378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A04EA"/>
    <w:pPr>
      <w:ind w:left="720"/>
      <w:contextualSpacing/>
    </w:pPr>
  </w:style>
  <w:style w:type="paragraph" w:customStyle="1" w:styleId="Style56">
    <w:name w:val="Style56"/>
    <w:basedOn w:val="a"/>
    <w:rsid w:val="00DF5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DF5609"/>
    <w:pPr>
      <w:widowControl w:val="0"/>
      <w:autoSpaceDE w:val="0"/>
      <w:autoSpaceDN w:val="0"/>
      <w:adjustRightInd w:val="0"/>
      <w:spacing w:after="0" w:line="219" w:lineRule="exact"/>
      <w:ind w:hanging="27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DF5609"/>
    <w:pPr>
      <w:widowControl w:val="0"/>
      <w:autoSpaceDE w:val="0"/>
      <w:autoSpaceDN w:val="0"/>
      <w:adjustRightInd w:val="0"/>
      <w:spacing w:after="0" w:line="219" w:lineRule="exact"/>
      <w:ind w:hanging="42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7">
    <w:name w:val="Font Style67"/>
    <w:rsid w:val="00DF5609"/>
    <w:rPr>
      <w:rFonts w:ascii="Times New Roman" w:hAnsi="Times New Roman" w:cs="Times New Roman" w:hint="default"/>
      <w:sz w:val="18"/>
      <w:szCs w:val="18"/>
    </w:rPr>
  </w:style>
  <w:style w:type="paragraph" w:styleId="ac">
    <w:name w:val="Normal (Web)"/>
    <w:basedOn w:val="a"/>
    <w:semiHidden/>
    <w:unhideWhenUsed/>
    <w:rsid w:val="00FB2A75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/>
      <w:sz w:val="17"/>
      <w:szCs w:val="17"/>
      <w:lang w:eastAsia="ru-RU"/>
    </w:rPr>
  </w:style>
  <w:style w:type="paragraph" w:customStyle="1" w:styleId="ad">
    <w:name w:val="Стиль"/>
    <w:rsid w:val="00FB2A75"/>
    <w:pPr>
      <w:widowControl w:val="0"/>
      <w:autoSpaceDE w:val="0"/>
      <w:autoSpaceDN w:val="0"/>
      <w:ind w:firstLine="720"/>
      <w:jc w:val="both"/>
    </w:pPr>
    <w:rPr>
      <w:rFonts w:ascii="Arial" w:eastAsia="Times New Roman" w:hAnsi="Arial" w:cs="Arial"/>
    </w:rPr>
  </w:style>
  <w:style w:type="character" w:styleId="ae">
    <w:name w:val="Strong"/>
    <w:qFormat/>
    <w:rsid w:val="00FB2A75"/>
    <w:rPr>
      <w:b/>
      <w:bCs/>
    </w:rPr>
  </w:style>
  <w:style w:type="character" w:customStyle="1" w:styleId="60">
    <w:name w:val="Заголовок 6 Знак"/>
    <w:link w:val="6"/>
    <w:rsid w:val="008A208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70">
    <w:name w:val="Заголовок 7 Знак"/>
    <w:link w:val="7"/>
    <w:rsid w:val="008A208C"/>
    <w:rPr>
      <w:rFonts w:ascii="Times New Roman" w:eastAsia="Times New Roman" w:hAnsi="Times New Roman" w:cs="Times New Roman"/>
      <w:color w:val="000000"/>
      <w:sz w:val="29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o\Desktop\&#1090;&#1077;&#1089;&#1090;&#1099;\&#1043;&#1054;&#1058;&#1054;&#1042;&#1067;&#1045;\&#1057;&#1090;&#1086;&#1084;&#1072;&#1090;&#1086;&#1083;&#1086;&#1075;&#1080;\&#1057;&#1090;&#1086;&#1084;&#1072;&#1090;&#1086;&#1083;&#1086;&#1075;&#1080;&#1103;%20&#1086;&#1088;&#1090;&#1086;&#1087;&#1077;&#1076;&#1080;&#1095;&#1077;&#1089;&#1082;&#1072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EFC84-64D9-468C-B20B-3FA20ABBE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Стоматология ортопедическая</Template>
  <TotalTime>57</TotalTime>
  <Pages>61</Pages>
  <Words>12024</Words>
  <Characters>68540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Л. Оглоблина</dc:creator>
  <cp:lastModifiedBy>Евгения В. Стручкова</cp:lastModifiedBy>
  <cp:revision>7</cp:revision>
  <dcterms:created xsi:type="dcterms:W3CDTF">2020-05-26T02:54:00Z</dcterms:created>
  <dcterms:modified xsi:type="dcterms:W3CDTF">2020-11-03T03:08:00Z</dcterms:modified>
</cp:coreProperties>
</file>